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70" w:rsidRPr="007C2470" w:rsidRDefault="007C2470" w:rsidP="007C2470">
      <w:pPr>
        <w:pStyle w:val="Overskrift1"/>
        <w:rPr>
          <w:b/>
        </w:rPr>
      </w:pPr>
      <w:r w:rsidRPr="007C2470">
        <w:rPr>
          <w:b/>
        </w:rPr>
        <w:t>Konfirmantforeldrevandring, samling 1</w:t>
      </w:r>
    </w:p>
    <w:p w:rsidR="007C2470" w:rsidRPr="007C2470" w:rsidRDefault="007C2470" w:rsidP="007C2470">
      <w:pPr>
        <w:rPr>
          <w:szCs w:val="32"/>
        </w:rPr>
      </w:pPr>
      <w:r w:rsidRPr="007C2470">
        <w:rPr>
          <w:szCs w:val="32"/>
        </w:rPr>
        <w:t xml:space="preserve">(Opplegget er utviklet i Lommedalen menighet. </w:t>
      </w:r>
      <w:bookmarkStart w:id="0" w:name="_GoBack"/>
      <w:bookmarkEnd w:id="0"/>
      <w:r w:rsidRPr="007C2470">
        <w:rPr>
          <w:szCs w:val="32"/>
        </w:rPr>
        <w:t>Teksten til dette notatet er he</w:t>
      </w:r>
      <w:r w:rsidR="00E2267B">
        <w:rPr>
          <w:szCs w:val="32"/>
        </w:rPr>
        <w:t>ntet fra K</w:t>
      </w:r>
      <w:r w:rsidRPr="007C2470">
        <w:rPr>
          <w:szCs w:val="32"/>
        </w:rPr>
        <w:t>onfirmantbibelen</w:t>
      </w:r>
      <w:r w:rsidR="00E2267B">
        <w:rPr>
          <w:szCs w:val="32"/>
        </w:rPr>
        <w:t>s lærerveiledning</w:t>
      </w:r>
      <w:r w:rsidRPr="007C2470">
        <w:rPr>
          <w:szCs w:val="32"/>
        </w:rPr>
        <w:t xml:space="preserve"> s. 44)</w:t>
      </w:r>
    </w:p>
    <w:p w:rsidR="007C2470" w:rsidRPr="007C2470" w:rsidRDefault="007C2470" w:rsidP="007C2470">
      <w:pPr>
        <w:rPr>
          <w:szCs w:val="32"/>
        </w:rPr>
      </w:pPr>
      <w:r>
        <w:rPr>
          <w:szCs w:val="32"/>
        </w:rPr>
        <w:t xml:space="preserve">Denne foreldrevandringen gjennomføres som en del av </w:t>
      </w:r>
      <w:r w:rsidRPr="007C2470">
        <w:rPr>
          <w:szCs w:val="32"/>
        </w:rPr>
        <w:t xml:space="preserve">første Input kveld for konfirmantforeldre der en tar opp: Hva er konfirmasjon.   </w:t>
      </w:r>
      <w:r>
        <w:rPr>
          <w:szCs w:val="32"/>
        </w:rPr>
        <w:t>Dette er en</w:t>
      </w:r>
      <w:r w:rsidRPr="007C2470">
        <w:rPr>
          <w:szCs w:val="32"/>
        </w:rPr>
        <w:t xml:space="preserve"> vandring i kirkerommet, som </w:t>
      </w:r>
      <w:r>
        <w:rPr>
          <w:szCs w:val="32"/>
        </w:rPr>
        <w:t xml:space="preserve">også </w:t>
      </w:r>
      <w:r w:rsidRPr="007C2470">
        <w:rPr>
          <w:szCs w:val="32"/>
        </w:rPr>
        <w:t>passer etter en informasjonskveld i sam</w:t>
      </w:r>
      <w:r>
        <w:rPr>
          <w:szCs w:val="32"/>
        </w:rPr>
        <w:t>menheng med konfirmasjonstiden.</w:t>
      </w:r>
    </w:p>
    <w:p w:rsidR="007C2470" w:rsidRPr="007C2470" w:rsidRDefault="007C2470" w:rsidP="007C2470">
      <w:pPr>
        <w:rPr>
          <w:szCs w:val="32"/>
        </w:rPr>
      </w:pPr>
      <w:r>
        <w:rPr>
          <w:szCs w:val="32"/>
        </w:rPr>
        <w:t>F</w:t>
      </w:r>
      <w:r w:rsidRPr="007C2470">
        <w:rPr>
          <w:szCs w:val="32"/>
        </w:rPr>
        <w:t>oreldre</w:t>
      </w:r>
      <w:r>
        <w:rPr>
          <w:szCs w:val="32"/>
        </w:rPr>
        <w:t>ne</w:t>
      </w:r>
      <w:r w:rsidRPr="007C2470">
        <w:rPr>
          <w:szCs w:val="32"/>
        </w:rPr>
        <w:t xml:space="preserve"> blir invitert på en 15-20 minutters vandring til ulike stasjoner i kirkerommet med etterfølgende refleksjon. Stasjonene er utstyrt med levende lys, blomster og gjenstander som gir assosiasjoner til de ulike temaene. Send foreldrene inn i kirkerommet etappevis og be alle gå stille uten prat. Sett på rolig musikk, gjerne salmer.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1:</w:t>
      </w:r>
      <w:r w:rsidRPr="007C2470">
        <w:rPr>
          <w:szCs w:val="32"/>
        </w:rPr>
        <w:t xml:space="preserve"> ved døpefonten (Dåpslys, dåpsattest, dåpskjole/</w:t>
      </w:r>
      <w:proofErr w:type="spellStart"/>
      <w:r w:rsidRPr="007C2470">
        <w:rPr>
          <w:szCs w:val="32"/>
        </w:rPr>
        <w:t>dåpslue</w:t>
      </w:r>
      <w:proofErr w:type="spellEnd"/>
      <w:r w:rsidRPr="007C2470">
        <w:rPr>
          <w:szCs w:val="32"/>
        </w:rPr>
        <w:t xml:space="preserve">, </w:t>
      </w:r>
      <w:proofErr w:type="gramStart"/>
      <w:r w:rsidRPr="007C2470">
        <w:rPr>
          <w:szCs w:val="32"/>
        </w:rPr>
        <w:t>dåpsklut )</w:t>
      </w:r>
      <w:proofErr w:type="gramEnd"/>
      <w:r w:rsidRPr="007C2470">
        <w:rPr>
          <w:szCs w:val="32"/>
        </w:rPr>
        <w:t>. To maskinskrevne plakater. a) Et vers av dåpssalmen som brukes mest i menigheten. b) Husk tilbake på din sønn/datters dåp. Hvor var det, hvem var faddere og hvordan var dagen?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2:</w:t>
      </w:r>
      <w:r w:rsidRPr="007C2470">
        <w:rPr>
          <w:szCs w:val="32"/>
        </w:rPr>
        <w:t xml:space="preserve"> Barndommen (barnefoto, leker, </w:t>
      </w:r>
      <w:proofErr w:type="spellStart"/>
      <w:r w:rsidRPr="007C2470">
        <w:rPr>
          <w:szCs w:val="32"/>
        </w:rPr>
        <w:t>lego</w:t>
      </w:r>
      <w:proofErr w:type="spellEnd"/>
      <w:r w:rsidRPr="007C2470">
        <w:rPr>
          <w:szCs w:val="32"/>
        </w:rPr>
        <w:t xml:space="preserve">, kosedyr, 4-årsbok, barnebibel).  Tenk tilbake på ditt barns barndom. Plakater: a) Barndomsdikt. b) Hva preget den tiden og hva husker du best? 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3:</w:t>
      </w:r>
      <w:r w:rsidRPr="007C2470">
        <w:rPr>
          <w:szCs w:val="32"/>
        </w:rPr>
        <w:t xml:space="preserve"> Ungdomstiden (Konfirmantbibelen, Kristuskransen, mobiltelefon, skolebøker, timeplan, fotball, sminkepung). Hvilke forventninger har du til konfirmasjonstiden? Plakater: a) ungdomsdikt/visdomsord om ungdomstid. b) Hvilke ønsker har du for din sønn/datter?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4:</w:t>
      </w:r>
      <w:r w:rsidRPr="007C2470">
        <w:rPr>
          <w:szCs w:val="32"/>
        </w:rPr>
        <w:t xml:space="preserve"> Framtidsdrømmer. (Videregående bøker, yrkesvalgmateriale, studiekatalog, boligannonser, bryllupsbilde). Plakater: a) ungdoms- og frigjøringsdikt/visdomsord b) Hvilke drømmer har du for framtiden til din sønn/datter?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5:</w:t>
      </w:r>
      <w:r w:rsidRPr="007C2470">
        <w:rPr>
          <w:szCs w:val="32"/>
        </w:rPr>
        <w:t xml:space="preserve"> Egen konfirmasjonstid (gamle konfirmantbøker, regn tilbake i tid og finn typiske ting fra foreldres ungdom, typisk pop-musikk, klesplagg, Hvem, hva, hvor, Guinness rekordbok og fotballbok). Plakat: Hvilke minner har du fra egen konfirmasjonstid?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i/>
          <w:szCs w:val="32"/>
        </w:rPr>
        <w:t>Stasjon 6:</w:t>
      </w:r>
      <w:r w:rsidRPr="007C2470">
        <w:rPr>
          <w:szCs w:val="32"/>
        </w:rPr>
        <w:t xml:space="preserve"> ved </w:t>
      </w:r>
      <w:proofErr w:type="spellStart"/>
      <w:r w:rsidRPr="007C2470">
        <w:rPr>
          <w:szCs w:val="32"/>
        </w:rPr>
        <w:t>lysglobe</w:t>
      </w:r>
      <w:proofErr w:type="spellEnd"/>
      <w:r w:rsidRPr="007C2470">
        <w:rPr>
          <w:szCs w:val="32"/>
        </w:rPr>
        <w:t xml:space="preserve">, alter/sidealter med bønnekrukke. Plakat: Tenn et lys og skriv en bønn for din konfirmant. </w:t>
      </w:r>
    </w:p>
    <w:p w:rsidR="007C2470" w:rsidRPr="007C2470" w:rsidRDefault="007C2470" w:rsidP="007C2470">
      <w:pPr>
        <w:ind w:left="720"/>
        <w:rPr>
          <w:szCs w:val="32"/>
        </w:rPr>
      </w:pPr>
      <w:r w:rsidRPr="007C2470">
        <w:rPr>
          <w:szCs w:val="32"/>
        </w:rPr>
        <w:t xml:space="preserve">Etter hvert som de blir ferdig i kirkerommet, inviteres de til en kaffekopp – i tilliggende rom eller bak i kirken. Be dem samtale om egne erfaringer fra konfirmasjonstiden.  </w:t>
      </w:r>
    </w:p>
    <w:p w:rsidR="00E51BA6" w:rsidRPr="007C2470" w:rsidRDefault="00E51BA6" w:rsidP="00E51BA6">
      <w:pPr>
        <w:ind w:left="720"/>
        <w:rPr>
          <w:szCs w:val="32"/>
        </w:rPr>
      </w:pPr>
    </w:p>
    <w:p w:rsidR="00E51BA6" w:rsidRPr="007C2470" w:rsidRDefault="00E51BA6" w:rsidP="00E51BA6">
      <w:pPr>
        <w:ind w:left="720"/>
        <w:rPr>
          <w:szCs w:val="32"/>
        </w:rPr>
      </w:pPr>
    </w:p>
    <w:p w:rsidR="00173EFF" w:rsidRPr="00B669A6" w:rsidRDefault="00173EFF" w:rsidP="00B669A6"/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7C2470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00308"/>
    <w:rsid w:val="00442E3E"/>
    <w:rsid w:val="004A23AA"/>
    <w:rsid w:val="006574D3"/>
    <w:rsid w:val="006D7D6F"/>
    <w:rsid w:val="00793B6C"/>
    <w:rsid w:val="007C2470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2267B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7FB4-CD8C-4FB2-8DDA-F41272F5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2</TotalTime>
  <Pages>1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3</cp:revision>
  <cp:lastPrinted>2016-04-29T10:35:00Z</cp:lastPrinted>
  <dcterms:created xsi:type="dcterms:W3CDTF">2017-03-15T08:59:00Z</dcterms:created>
  <dcterms:modified xsi:type="dcterms:W3CDTF">2017-03-15T09:32:00Z</dcterms:modified>
</cp:coreProperties>
</file>