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9A7D5D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"https://no.pinterest.com/pin/419468152779525982/"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jc w:val="right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31C1A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9A7D5D"/>
          <w:lang w:eastAsia="nb-NO"/>
        </w:rPr>
        <w:lastRenderedPageBreak/>
        <w:drawing>
          <wp:inline distT="0" distB="0" distL="0" distR="0" wp14:anchorId="3EF53943" wp14:editId="60A2A4DE">
            <wp:extent cx="1347313" cy="8604892"/>
            <wp:effectExtent l="0" t="0" r="5715" b="5715"/>
            <wp:docPr id="5" name="Bilde 5" descr="Teacher&amp;#39;s Pet – Ideas &amp;amp; Inspiration for Early Years (EYFS), Key Stage 1 (KS1) and Key Stage 2 (KS2) | 3D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&amp;#39;s Pet – Ideas &amp;amp; Inspiration for Early Years (EYFS), Key Stage 1 (KS1) and Key Stage 2 (KS2) | 3D Lett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7" cy="882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t xml:space="preserve"> </w: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"https://no.pinterest.com/pin/419468152779526016/"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31C1A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131C1A"/>
          <w:lang w:eastAsia="nb-NO"/>
        </w:rPr>
        <w:lastRenderedPageBreak/>
        <w:drawing>
          <wp:inline distT="0" distB="0" distL="0" distR="0" wp14:anchorId="5A9BB735" wp14:editId="22D04EF0">
            <wp:extent cx="2244725" cy="1496060"/>
            <wp:effectExtent l="0" t="0" r="3175" b="8890"/>
            <wp:docPr id="2" name="Bilde 2" descr="For this Worship Space feature, we contacted Kyle Gordon of Valley View Church in Louisville, Kentucky (&lt;a href=&quot;http://vvchurch.org&quot; rel=&quot;nofollow&quot; target=&quot;_blank&quot;&gt;vvchurch.org&lt;/a&gt;). Their “Wood Walls” stage design is a creative and cost-effective way to transform the look &amp; feel of the worship platform. Read on to learn about the process of putting it all together! The wall was originally built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this Worship Space feature, we contacted Kyle Gordon of Valley View Church in Louisville, Kentucky (&lt;a href=&quot;http://vvchurch.org&quot; rel=&quot;nofollow&quot; target=&quot;_blank&quot;&gt;vvchurch.org&lt;/a&gt;). Their “Wood Walls” stage design is a creative and cost-effective way to transform the look &amp; feel of the worship platform. Read on to learn about the process of putting it all together! The wall was originally built …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CCCDC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"https://no.pinterest.com/pin/419468152779526013/"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CCCDC8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CCCDC8"/>
          <w:lang w:eastAsia="nb-NO"/>
        </w:rPr>
        <w:t>paperflora.com</w:t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CCCDC8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CCCDC8"/>
          <w:lang w:eastAsia="nb-NO"/>
        </w:rPr>
        <w:drawing>
          <wp:inline distT="0" distB="0" distL="0" distR="0" wp14:anchorId="2C710922" wp14:editId="07781CD2">
            <wp:extent cx="2244725" cy="1710055"/>
            <wp:effectExtent l="0" t="0" r="3175" b="4445"/>
            <wp:docPr id="3" name="Bilde 3" descr="Screen Shot 2016-04-18 at 10.09.1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2016-04-18 at 10.09.18 A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t xml:space="preserve">Rediger </w:t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F0F0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"https://no.pinterest.com/pin/419468152779526010/"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F0F08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F0F08"/>
          <w:lang w:eastAsia="nb-NO"/>
        </w:rPr>
        <w:t>instagram.com</w:t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1F0F08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1F0F08"/>
          <w:lang w:eastAsia="nb-NO"/>
        </w:rPr>
        <w:drawing>
          <wp:inline distT="0" distB="0" distL="0" distR="0" wp14:anchorId="25F651FF" wp14:editId="75B475D5">
            <wp:extent cx="2244725" cy="2244725"/>
            <wp:effectExtent l="0" t="0" r="3175" b="3175"/>
            <wp:docPr id="4" name="Bilde 4" descr="easter set design church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set design church - Google Searc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9A7D5D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Default="00781960" w:rsidP="00781960"/>
    <w:p w:rsidR="00781960" w:rsidRDefault="00781960" w:rsidP="00781960"/>
    <w:p w:rsidR="00781960" w:rsidRDefault="00781960" w:rsidP="00781960"/>
    <w:p w:rsidR="00781960" w:rsidRDefault="00781960" w:rsidP="00781960"/>
    <w:p w:rsidR="00781960" w:rsidRDefault="00781960" w:rsidP="00781960"/>
    <w:p w:rsidR="00781960" w:rsidRDefault="00781960" w:rsidP="00781960"/>
    <w:p w:rsidR="00781960" w:rsidRDefault="00781960" w:rsidP="00781960"/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96444A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"https://no.pinterest.com/pin/419468152779526005/"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424A4C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96444A"/>
          <w:lang w:eastAsia="nb-NO"/>
        </w:rPr>
        <w:lastRenderedPageBreak/>
        <w:drawing>
          <wp:inline distT="0" distB="0" distL="0" distR="0" wp14:anchorId="2719502F" wp14:editId="1125F2D2">
            <wp:extent cx="2244725" cy="9156065"/>
            <wp:effectExtent l="0" t="0" r="3175" b="6985"/>
            <wp:docPr id="8" name="Bilde 8" descr="This would be neat for a par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is would be neat for a party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t xml:space="preserve"> </w: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"https://no.pinterest.com/pin/419468152779526002/"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424A4C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424A4C"/>
          <w:lang w:eastAsia="nb-NO"/>
        </w:rPr>
        <w:lastRenderedPageBreak/>
        <w:drawing>
          <wp:inline distT="0" distB="0" distL="0" distR="0" wp14:anchorId="77E10A4C" wp14:editId="0F5505AA">
            <wp:extent cx="2244725" cy="8419465"/>
            <wp:effectExtent l="0" t="0" r="3175" b="635"/>
            <wp:docPr id="9" name="Bilde 9" descr="&amp;quot;String wrapped on pins to create typography | Summit Church Installation by Jeremy Kennedy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quot;String wrapped on pins to create typography | Summit Church Installation by Jeremy Kennedy&amp;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before="100" w:beforeAutospacing="1" w:after="100" w:afterAutospacing="1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before="100" w:beforeAutospacing="1" w:after="100" w:afterAutospacing="1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"https://no.pinterest.com/pin/419468152779525998/"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before="100" w:beforeAutospacing="1" w:after="100" w:afterAutospacing="1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noProof/>
          <w:color w:val="211922"/>
          <w:sz w:val="18"/>
          <w:szCs w:val="18"/>
          <w:lang w:eastAsia="nb-NO"/>
        </w:rPr>
        <w:lastRenderedPageBreak/>
        <w:drawing>
          <wp:inline distT="0" distB="0" distL="0" distR="0" wp14:anchorId="4BC70E91" wp14:editId="2E86B947">
            <wp:extent cx="2244725" cy="8265160"/>
            <wp:effectExtent l="0" t="0" r="3175" b="2540"/>
            <wp:docPr id="10" name="Bilde 10" descr="Chase Kettl wall Envy never looked so good! wooden invitations laser cut wedding invitations Envy chase kettl  stationery and graphics insp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se Kettl wall Envy never looked so good! wooden invitations laser cut wedding invitations Envy chase kettl  stationery and graphics inspi..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82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AA8B5C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t xml:space="preserve"> </w: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begin"/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instrText xml:space="preserve"> HYPERLINK "https://no.pinterest.com/pin/419468152779525994/" </w:instrText>
      </w: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separate"/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AA8B5C"/>
          <w:lang w:eastAsia="nb-NO"/>
        </w:rPr>
      </w:pPr>
      <w:r w:rsidRPr="00A657F7">
        <w:rPr>
          <w:rFonts w:ascii="Helvetica" w:eastAsia="Times New Roman" w:hAnsi="Helvetica" w:cs="Helvetica"/>
          <w:b/>
          <w:bCs/>
          <w:noProof/>
          <w:color w:val="717171"/>
          <w:sz w:val="18"/>
          <w:szCs w:val="18"/>
          <w:shd w:val="clear" w:color="auto" w:fill="AA8B5C"/>
          <w:lang w:eastAsia="nb-NO"/>
        </w:rPr>
        <w:lastRenderedPageBreak/>
        <w:drawing>
          <wp:inline distT="0" distB="0" distL="0" distR="0" wp14:anchorId="017EA227" wp14:editId="721F5EF9">
            <wp:extent cx="2244725" cy="3372485"/>
            <wp:effectExtent l="0" t="0" r="3175" b="0"/>
            <wp:docPr id="11" name="Bilde 11" descr="Oooohhhh I love this idea!!  It would be SUPER cheap (yarn and the little circle thingies you get in the sewing department).  Cute as a ceiling decoration for a graduation party or a birthday party!!  IN LOVE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oohhhh I love this idea!!  It would be SUPER cheap (yarn and the little circle thingies you get in the sewing department).  Cute as a ceiling decoration for a graduation party or a birthday party!!  IN LOVE!!!!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t xml:space="preserve"> </w:t>
      </w: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b/>
          <w:bCs/>
          <w:color w:val="717171"/>
          <w:sz w:val="18"/>
          <w:szCs w:val="18"/>
          <w:shd w:val="clear" w:color="auto" w:fill="96444A"/>
          <w:lang w:eastAsia="nb-NO"/>
        </w:rPr>
      </w:pPr>
    </w:p>
    <w:p w:rsidR="00781960" w:rsidRPr="00A657F7" w:rsidRDefault="00781960" w:rsidP="00781960">
      <w:pPr>
        <w:spacing w:after="0"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  <w:r w:rsidRPr="00A657F7"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  <w:fldChar w:fldCharType="end"/>
      </w:r>
    </w:p>
    <w:p w:rsidR="00781960" w:rsidRPr="00A657F7" w:rsidRDefault="00781960" w:rsidP="00781960">
      <w:pPr>
        <w:spacing w:line="240" w:lineRule="auto"/>
        <w:rPr>
          <w:rFonts w:ascii="Helvetica" w:eastAsia="Times New Roman" w:hAnsi="Helvetica" w:cs="Helvetica"/>
          <w:color w:val="211922"/>
          <w:sz w:val="18"/>
          <w:szCs w:val="18"/>
          <w:lang w:eastAsia="nb-NO"/>
        </w:rPr>
      </w:pPr>
    </w:p>
    <w:p w:rsidR="00781960" w:rsidRDefault="00781960" w:rsidP="00781960"/>
    <w:p w:rsidR="00E51BA6" w:rsidRPr="00830850" w:rsidRDefault="00E51BA6" w:rsidP="00E51BA6">
      <w:pPr>
        <w:ind w:left="720"/>
        <w:rPr>
          <w:szCs w:val="32"/>
          <w:lang w:val="en-US"/>
        </w:rPr>
      </w:pPr>
      <w:bookmarkStart w:id="0" w:name="_GoBack"/>
      <w:bookmarkEnd w:id="0"/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766F2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60" w:rsidRDefault="00781960" w:rsidP="00173EFF">
      <w:pPr>
        <w:spacing w:after="0" w:line="240" w:lineRule="auto"/>
      </w:pPr>
      <w:r>
        <w:separator/>
      </w:r>
    </w:p>
  </w:endnote>
  <w:endnote w:type="continuationSeparator" w:id="0">
    <w:p w:rsidR="00781960" w:rsidRDefault="00781960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60" w:rsidRDefault="00781960" w:rsidP="00173EFF">
      <w:pPr>
        <w:spacing w:after="0" w:line="240" w:lineRule="auto"/>
      </w:pPr>
      <w:r>
        <w:separator/>
      </w:r>
    </w:p>
  </w:footnote>
  <w:footnote w:type="continuationSeparator" w:id="0">
    <w:p w:rsidR="00781960" w:rsidRDefault="00781960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781960">
      <w:rPr>
        <w:noProof/>
        <w:color w:val="8496B0" w:themeColor="text2" w:themeTint="99"/>
        <w:sz w:val="24"/>
        <w:szCs w:val="24"/>
      </w:rPr>
      <w:t>7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60"/>
    <w:rsid w:val="00004153"/>
    <w:rsid w:val="00066110"/>
    <w:rsid w:val="00173EFF"/>
    <w:rsid w:val="0019147D"/>
    <w:rsid w:val="001D525A"/>
    <w:rsid w:val="00246A05"/>
    <w:rsid w:val="002A0D2E"/>
    <w:rsid w:val="002B4B4D"/>
    <w:rsid w:val="003023D5"/>
    <w:rsid w:val="00364FD9"/>
    <w:rsid w:val="003F7BC8"/>
    <w:rsid w:val="00400308"/>
    <w:rsid w:val="00442E3E"/>
    <w:rsid w:val="004A23AA"/>
    <w:rsid w:val="004F4DE1"/>
    <w:rsid w:val="006574D3"/>
    <w:rsid w:val="006D7D6F"/>
    <w:rsid w:val="00766F21"/>
    <w:rsid w:val="00781960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3A9B18-A4B6-4F2F-9356-6F8583B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60"/>
    <w:pPr>
      <w:spacing w:after="160" w:line="259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pinterest.com/pin/419468152779525982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no.pinterest.com/pin/419468152779526002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no.pinterest.com/pin/419468152779526013/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o.pinterest.com/pin/419468152779526005/" TargetMode="External"/><Relationship Id="rId20" Type="http://schemas.openxmlformats.org/officeDocument/2006/relationships/hyperlink" Target="https://no.pinterest.com/pin/419468152779525998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eader" Target="header3.xml"/><Relationship Id="rId10" Type="http://schemas.openxmlformats.org/officeDocument/2006/relationships/hyperlink" Target="https://no.pinterest.com/pin/419468152779526016/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no.pinterest.com/pin/419468152779526010/" TargetMode="External"/><Relationship Id="rId22" Type="http://schemas.openxmlformats.org/officeDocument/2006/relationships/hyperlink" Target="https://no.pinterest.com/pin/419468152779525994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AL%20RB%20B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967B-951B-4A3B-B00A-7AECBBE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RB BM.dotx</Template>
  <TotalTime>0</TotalTime>
  <Pages>9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cp:lastPrinted>2016-04-29T10:35:00Z</cp:lastPrinted>
  <dcterms:created xsi:type="dcterms:W3CDTF">2018-02-27T09:40:00Z</dcterms:created>
  <dcterms:modified xsi:type="dcterms:W3CDTF">2018-02-27T09:40:00Z</dcterms:modified>
</cp:coreProperties>
</file>