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37AB" w14:textId="77777777" w:rsidR="00945518" w:rsidRPr="008E12BD" w:rsidRDefault="00945518" w:rsidP="00FE1235">
      <w:pPr>
        <w:rPr>
          <w:lang w:val="nb-NO"/>
        </w:rPr>
        <w:sectPr w:rsidR="00945518" w:rsidRPr="008E12BD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52F9A854" w14:textId="0E618E88" w:rsidR="001B47AD" w:rsidRPr="008E12BD" w:rsidRDefault="00243C81" w:rsidP="00544504">
      <w:pPr>
        <w:pStyle w:val="TittelArial"/>
        <w:rPr>
          <w:lang w:val="nb-NO"/>
        </w:rPr>
      </w:pPr>
      <w:r w:rsidRPr="008E12BD">
        <w:rPr>
          <w:lang w:val="nb-NO"/>
        </w:rPr>
        <w:t xml:space="preserve">Skjema </w:t>
      </w:r>
      <w:r w:rsidR="004C57C2" w:rsidRPr="008E12BD">
        <w:rPr>
          <w:lang w:val="nb-NO"/>
        </w:rPr>
        <w:t>4.2.7:</w:t>
      </w:r>
      <w:r w:rsidRPr="008E12BD">
        <w:rPr>
          <w:lang w:val="nb-NO"/>
        </w:rPr>
        <w:t xml:space="preserve"> Krav om retting av feil i</w:t>
      </w:r>
      <w:r w:rsidR="00544504">
        <w:rPr>
          <w:lang w:val="nb-NO"/>
        </w:rPr>
        <w:t xml:space="preserve"> </w:t>
      </w:r>
      <w:r w:rsidRPr="008E12BD">
        <w:rPr>
          <w:lang w:val="nb-NO"/>
        </w:rPr>
        <w:t>manntall</w:t>
      </w:r>
    </w:p>
    <w:tbl>
      <w:tblPr>
        <w:tblStyle w:val="Tabellrutenett"/>
        <w:tblW w:w="4852" w:type="pct"/>
        <w:tblLayout w:type="fixed"/>
        <w:tblLook w:val="04A0" w:firstRow="1" w:lastRow="0" w:firstColumn="1" w:lastColumn="0" w:noHBand="0" w:noVBand="1"/>
      </w:tblPr>
      <w:tblGrid>
        <w:gridCol w:w="988"/>
        <w:gridCol w:w="589"/>
        <w:gridCol w:w="602"/>
        <w:gridCol w:w="3485"/>
        <w:gridCol w:w="1598"/>
        <w:gridCol w:w="2082"/>
      </w:tblGrid>
      <w:tr w:rsidR="00A55DD1" w:rsidRPr="008E12BD" w14:paraId="33F95A4C" w14:textId="77777777" w:rsidTr="00D71AB7">
        <w:trPr>
          <w:trHeight w:val="510"/>
        </w:trPr>
        <w:tc>
          <w:tcPr>
            <w:tcW w:w="5000" w:type="pct"/>
            <w:gridSpan w:val="6"/>
          </w:tcPr>
          <w:p w14:paraId="5F21EFCC" w14:textId="3256333C" w:rsidR="00A55DD1" w:rsidRPr="008E12BD" w:rsidRDefault="0064099D" w:rsidP="00AC7BD4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  <w:lang w:val="nb-NO"/>
              </w:rPr>
            </w:pPr>
            <w:r w:rsidRPr="008E12BD">
              <w:rPr>
                <w:lang w:val="nb-NO"/>
              </w:rPr>
              <w:t>Om soknet</w:t>
            </w:r>
          </w:p>
        </w:tc>
      </w:tr>
      <w:tr w:rsidR="00A55DD1" w:rsidRPr="008E12BD" w14:paraId="3D58F540" w14:textId="77777777" w:rsidTr="00D71AB7">
        <w:trPr>
          <w:trHeight w:val="510"/>
        </w:trPr>
        <w:tc>
          <w:tcPr>
            <w:tcW w:w="529" w:type="pct"/>
          </w:tcPr>
          <w:p w14:paraId="0009F2C0" w14:textId="77777777" w:rsidR="00A55DD1" w:rsidRPr="008E12BD" w:rsidRDefault="00A55DD1" w:rsidP="00AC7BD4">
            <w:pPr>
              <w:pStyle w:val="Felttittel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Sokn:</w:t>
            </w:r>
          </w:p>
        </w:tc>
        <w:tc>
          <w:tcPr>
            <w:tcW w:w="2502" w:type="pct"/>
            <w:gridSpan w:val="3"/>
          </w:tcPr>
          <w:p w14:paraId="18B25AC3" w14:textId="77777777" w:rsidR="00A55DD1" w:rsidRPr="008E12BD" w:rsidRDefault="00A55DD1" w:rsidP="00AC7BD4">
            <w:pPr>
              <w:pStyle w:val="Utfyllingavfelt"/>
              <w:rPr>
                <w:rFonts w:asciiTheme="minorHAnsi" w:hAnsiTheme="minorHAnsi" w:cstheme="minorHAnsi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instrText xml:space="preserve"> FORMTEXT </w:instrTex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end"/>
            </w:r>
            <w:bookmarkEnd w:id="0"/>
          </w:p>
        </w:tc>
        <w:tc>
          <w:tcPr>
            <w:tcW w:w="855" w:type="pct"/>
          </w:tcPr>
          <w:p w14:paraId="0D50A85C" w14:textId="00875289" w:rsidR="00A55DD1" w:rsidRPr="008E12BD" w:rsidRDefault="00A55DD1" w:rsidP="00AC7BD4">
            <w:pPr>
              <w:pStyle w:val="Felttittel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Stemmekr</w:t>
            </w:r>
            <w:r w:rsidR="005D0341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ets</w:t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:</w:t>
            </w:r>
          </w:p>
        </w:tc>
        <w:tc>
          <w:tcPr>
            <w:tcW w:w="1114" w:type="pct"/>
          </w:tcPr>
          <w:p w14:paraId="6A57976C" w14:textId="77777777" w:rsidR="00A55DD1" w:rsidRPr="008E12BD" w:rsidRDefault="00A55DD1" w:rsidP="00AC7BD4">
            <w:pPr>
              <w:pStyle w:val="Utfyllingavfelt"/>
              <w:rPr>
                <w:rFonts w:asciiTheme="minorHAnsi" w:hAnsiTheme="minorHAnsi" w:cstheme="minorHAnsi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instrText xml:space="preserve"> FORMTEXT </w:instrTex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end"/>
            </w:r>
          </w:p>
        </w:tc>
      </w:tr>
      <w:tr w:rsidR="00A55DD1" w:rsidRPr="008E12BD" w14:paraId="6ABC4242" w14:textId="77777777" w:rsidTr="00D71AB7">
        <w:trPr>
          <w:trHeight w:val="510"/>
        </w:trPr>
        <w:tc>
          <w:tcPr>
            <w:tcW w:w="5000" w:type="pct"/>
            <w:gridSpan w:val="6"/>
          </w:tcPr>
          <w:p w14:paraId="18C578E9" w14:textId="78910FE4" w:rsidR="00A55DD1" w:rsidRPr="008E12BD" w:rsidRDefault="00A55DD1" w:rsidP="00AC7BD4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  <w:lang w:val="nb-NO"/>
              </w:rPr>
            </w:pPr>
            <w:r w:rsidRPr="008E12BD">
              <w:rPr>
                <w:lang w:val="nb-NO"/>
              </w:rPr>
              <w:t>Om vel</w:t>
            </w:r>
            <w:r w:rsidR="00992AF1" w:rsidRPr="008E12BD">
              <w:rPr>
                <w:lang w:val="nb-NO"/>
              </w:rPr>
              <w:t>ge</w:t>
            </w:r>
            <w:r w:rsidRPr="008E12BD">
              <w:rPr>
                <w:lang w:val="nb-NO"/>
              </w:rPr>
              <w:t>ren</w:t>
            </w:r>
          </w:p>
        </w:tc>
      </w:tr>
      <w:tr w:rsidR="000429FD" w:rsidRPr="008E12BD" w14:paraId="5E212A8C" w14:textId="77777777" w:rsidTr="000429FD">
        <w:trPr>
          <w:trHeight w:val="510"/>
        </w:trPr>
        <w:tc>
          <w:tcPr>
            <w:tcW w:w="529" w:type="pct"/>
          </w:tcPr>
          <w:p w14:paraId="5346BFFB" w14:textId="00E8C2DE" w:rsidR="00A55DD1" w:rsidRPr="008E12BD" w:rsidRDefault="00A55DD1" w:rsidP="00AC7BD4">
            <w:pPr>
              <w:pStyle w:val="Felttittel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Fullt n</w:t>
            </w:r>
            <w:r w:rsidR="00012912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avn</w:t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:</w:t>
            </w:r>
          </w:p>
        </w:tc>
        <w:tc>
          <w:tcPr>
            <w:tcW w:w="2502" w:type="pct"/>
            <w:gridSpan w:val="3"/>
          </w:tcPr>
          <w:p w14:paraId="5C3FF080" w14:textId="77777777" w:rsidR="00A55DD1" w:rsidRPr="008E12BD" w:rsidRDefault="00A55DD1" w:rsidP="00AC7BD4">
            <w:pPr>
              <w:pStyle w:val="Utfyllingavfelt"/>
              <w:rPr>
                <w:rFonts w:asciiTheme="minorHAnsi" w:hAnsiTheme="minorHAnsi" w:cstheme="minorHAnsi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instrText xml:space="preserve"> FORMTEXT </w:instrTex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end"/>
            </w:r>
          </w:p>
        </w:tc>
        <w:tc>
          <w:tcPr>
            <w:tcW w:w="855" w:type="pct"/>
          </w:tcPr>
          <w:p w14:paraId="1BFA430E" w14:textId="77777777" w:rsidR="00A55DD1" w:rsidRPr="008E12BD" w:rsidRDefault="00A55DD1" w:rsidP="00AC7BD4">
            <w:pPr>
              <w:pStyle w:val="Felttittel"/>
              <w:rPr>
                <w:rFonts w:asciiTheme="minorHAnsi" w:hAnsiTheme="minorHAnsi" w:cstheme="minorHAnsi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Fødselsdato:</w:t>
            </w:r>
          </w:p>
        </w:tc>
        <w:tc>
          <w:tcPr>
            <w:tcW w:w="1114" w:type="pct"/>
          </w:tcPr>
          <w:p w14:paraId="6AEB40C8" w14:textId="77777777" w:rsidR="00A55DD1" w:rsidRPr="008E12BD" w:rsidRDefault="00A55DD1" w:rsidP="00AC7BD4">
            <w:pPr>
              <w:pStyle w:val="Utfyllingavfelt"/>
              <w:rPr>
                <w:rFonts w:asciiTheme="minorHAnsi" w:hAnsiTheme="minorHAnsi" w:cstheme="minorHAnsi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instrText xml:space="preserve"> FORMTEXT </w:instrTex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noProof/>
                <w:szCs w:val="21"/>
                <w:lang w:val="nb-NO"/>
              </w:rPr>
              <w:t> </w:t>
            </w:r>
            <w:r w:rsidRPr="008E12BD">
              <w:rPr>
                <w:rFonts w:asciiTheme="minorHAnsi" w:hAnsiTheme="minorHAnsi" w:cstheme="minorHAnsi"/>
                <w:szCs w:val="21"/>
                <w:lang w:val="nb-NO"/>
              </w:rPr>
              <w:fldChar w:fldCharType="end"/>
            </w:r>
          </w:p>
        </w:tc>
      </w:tr>
      <w:tr w:rsidR="00A55DD1" w:rsidRPr="00D71AB7" w14:paraId="651B3D8B" w14:textId="77777777" w:rsidTr="00D71AB7">
        <w:trPr>
          <w:trHeight w:val="510"/>
        </w:trPr>
        <w:tc>
          <w:tcPr>
            <w:tcW w:w="5000" w:type="pct"/>
            <w:gridSpan w:val="6"/>
          </w:tcPr>
          <w:p w14:paraId="396A1A4C" w14:textId="44E29E2C" w:rsidR="00A55DD1" w:rsidRPr="008E12BD" w:rsidRDefault="00A55DD1" w:rsidP="00D71AB7">
            <w:pPr>
              <w:spacing w:after="40" w:line="240" w:lineRule="auto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D27896" w:rsidRPr="008E12BD">
              <w:rPr>
                <w:szCs w:val="18"/>
                <w:lang w:val="nb-NO"/>
              </w:rPr>
              <w:t>Jeg er medlem av Den norske kirke</w:t>
            </w:r>
          </w:p>
          <w:p w14:paraId="783716DF" w14:textId="77777777" w:rsidR="00CF2D0E" w:rsidRPr="008E12BD" w:rsidRDefault="00A55DD1" w:rsidP="00D71AB7">
            <w:pPr>
              <w:spacing w:after="40" w:line="240" w:lineRule="auto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CF2D0E" w:rsidRPr="008E12BD">
              <w:rPr>
                <w:szCs w:val="18"/>
                <w:lang w:val="nb-NO"/>
              </w:rPr>
              <w:t>Jeg er ikke medlem av Den norske kirke</w:t>
            </w:r>
            <w:r w:rsidR="00CF2D0E" w:rsidRPr="008E12BD">
              <w:rPr>
                <w:rFonts w:cstheme="minorHAnsi"/>
                <w:szCs w:val="21"/>
                <w:lang w:val="nb-NO"/>
              </w:rPr>
              <w:t xml:space="preserve"> </w:t>
            </w:r>
          </w:p>
          <w:p w14:paraId="78F0B140" w14:textId="5DCF5F42" w:rsidR="00877516" w:rsidRPr="008E12BD" w:rsidRDefault="00A55DD1" w:rsidP="00D71AB7">
            <w:pPr>
              <w:spacing w:after="40" w:line="240" w:lineRule="auto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877516" w:rsidRPr="008E12BD">
              <w:rPr>
                <w:rFonts w:cstheme="minorHAnsi"/>
                <w:szCs w:val="21"/>
                <w:lang w:val="nb-NO"/>
              </w:rPr>
              <w:t>Jeg har meldt meg inn i Den norske kirke etter 30.</w:t>
            </w:r>
            <w:r w:rsidR="00245B5C">
              <w:rPr>
                <w:rFonts w:cstheme="minorHAnsi"/>
                <w:szCs w:val="21"/>
                <w:lang w:val="nb-NO"/>
              </w:rPr>
              <w:t xml:space="preserve"> </w:t>
            </w:r>
            <w:r w:rsidR="00877516" w:rsidRPr="008E12BD">
              <w:rPr>
                <w:rFonts w:cstheme="minorHAnsi"/>
                <w:szCs w:val="21"/>
                <w:lang w:val="nb-NO"/>
              </w:rPr>
              <w:t>juni 20</w:t>
            </w:r>
            <w:r w:rsidR="00BD65EE" w:rsidRPr="008E12BD">
              <w:rPr>
                <w:rFonts w:cstheme="minorHAnsi"/>
                <w:szCs w:val="21"/>
                <w:lang w:val="nb-NO"/>
              </w:rPr>
              <w:t>23</w:t>
            </w:r>
          </w:p>
          <w:p w14:paraId="0ED38ED5" w14:textId="77863CEB" w:rsidR="00A55DD1" w:rsidRPr="008E12BD" w:rsidRDefault="00A55DD1" w:rsidP="00D71AB7">
            <w:pPr>
              <w:spacing w:after="40" w:line="240" w:lineRule="auto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BD65EE" w:rsidRPr="008E12BD">
              <w:rPr>
                <w:rFonts w:cstheme="minorHAnsi"/>
                <w:szCs w:val="21"/>
                <w:lang w:val="nb-NO"/>
              </w:rPr>
              <w:t>Jeg har meldt meg ut av Den norske kirke etter 30.</w:t>
            </w:r>
            <w:r w:rsidR="00245B5C">
              <w:rPr>
                <w:rFonts w:cstheme="minorHAnsi"/>
                <w:szCs w:val="21"/>
                <w:lang w:val="nb-NO"/>
              </w:rPr>
              <w:t xml:space="preserve"> </w:t>
            </w:r>
            <w:r w:rsidR="00BD65EE" w:rsidRPr="008E12BD">
              <w:rPr>
                <w:rFonts w:cstheme="minorHAnsi"/>
                <w:szCs w:val="21"/>
                <w:lang w:val="nb-NO"/>
              </w:rPr>
              <w:t>juni 202</w:t>
            </w:r>
            <w:r w:rsidRPr="008E12BD">
              <w:rPr>
                <w:rFonts w:cstheme="minorHAnsi"/>
                <w:szCs w:val="21"/>
                <w:lang w:val="nb-NO"/>
              </w:rPr>
              <w:t>3</w:t>
            </w:r>
          </w:p>
        </w:tc>
      </w:tr>
      <w:tr w:rsidR="00A55DD1" w:rsidRPr="00D71AB7" w14:paraId="2F90294C" w14:textId="77777777" w:rsidTr="00D71AB7">
        <w:trPr>
          <w:trHeight w:val="510"/>
        </w:trPr>
        <w:tc>
          <w:tcPr>
            <w:tcW w:w="4999" w:type="pct"/>
            <w:gridSpan w:val="6"/>
          </w:tcPr>
          <w:p w14:paraId="6114F83A" w14:textId="53BC2ED7" w:rsidR="00A55DD1" w:rsidRPr="00245B5C" w:rsidRDefault="00A55DD1" w:rsidP="00D71AB7">
            <w:pPr>
              <w:spacing w:after="40" w:line="240" w:lineRule="auto"/>
              <w:rPr>
                <w:rFonts w:cstheme="minorHAnsi"/>
                <w:szCs w:val="21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B5C">
              <w:rPr>
                <w:rFonts w:cstheme="minorHAnsi"/>
                <w:szCs w:val="21"/>
                <w:rPrChange w:id="1" w:author="Lita Breitenberg" w:date="2022-12-21T10:01:00Z">
                  <w:rPr>
                    <w:rFonts w:cstheme="minorHAnsi"/>
                    <w:szCs w:val="21"/>
                    <w:lang w:val="nb-NO"/>
                  </w:rPr>
                </w:rPrChange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245B5C">
              <w:rPr>
                <w:rFonts w:cstheme="minorHAnsi"/>
                <w:szCs w:val="21"/>
              </w:rPr>
              <w:t xml:space="preserve"> </w:t>
            </w:r>
            <w:proofErr w:type="spellStart"/>
            <w:r w:rsidR="00235D0C" w:rsidRPr="00245B5C">
              <w:rPr>
                <w:rFonts w:cstheme="minorHAnsi"/>
                <w:szCs w:val="21"/>
              </w:rPr>
              <w:t>Jeg</w:t>
            </w:r>
            <w:proofErr w:type="spellEnd"/>
            <w:r w:rsidR="00235D0C" w:rsidRPr="00245B5C">
              <w:rPr>
                <w:rFonts w:cstheme="minorHAnsi"/>
                <w:szCs w:val="21"/>
              </w:rPr>
              <w:t xml:space="preserve"> bor i soknet, og gjorde det på </w:t>
            </w:r>
            <w:proofErr w:type="spellStart"/>
            <w:r w:rsidR="00235D0C" w:rsidRPr="00245B5C">
              <w:rPr>
                <w:rFonts w:cstheme="minorHAnsi"/>
                <w:szCs w:val="21"/>
              </w:rPr>
              <w:t>skjæringsdatoen</w:t>
            </w:r>
            <w:proofErr w:type="spellEnd"/>
            <w:r w:rsidR="00235D0C" w:rsidRPr="00245B5C">
              <w:rPr>
                <w:rFonts w:cstheme="minorHAnsi"/>
                <w:szCs w:val="21"/>
              </w:rPr>
              <w:t xml:space="preserve"> 30.</w:t>
            </w:r>
            <w:r w:rsidR="000A0D31">
              <w:rPr>
                <w:rFonts w:cstheme="minorHAnsi"/>
                <w:szCs w:val="21"/>
              </w:rPr>
              <w:t xml:space="preserve"> </w:t>
            </w:r>
            <w:r w:rsidR="00235D0C" w:rsidRPr="00245B5C">
              <w:rPr>
                <w:rFonts w:cstheme="minorHAnsi"/>
                <w:szCs w:val="21"/>
              </w:rPr>
              <w:t>juni 20</w:t>
            </w:r>
            <w:r w:rsidR="007E2B37" w:rsidRPr="00245B5C">
              <w:rPr>
                <w:rFonts w:cstheme="minorHAnsi"/>
                <w:szCs w:val="21"/>
              </w:rPr>
              <w:t>23</w:t>
            </w:r>
          </w:p>
          <w:p w14:paraId="7C83B723" w14:textId="755DE28B" w:rsidR="00A55DD1" w:rsidRPr="00245B5C" w:rsidRDefault="00A55DD1" w:rsidP="00D71AB7">
            <w:pPr>
              <w:spacing w:after="40" w:line="240" w:lineRule="auto"/>
              <w:rPr>
                <w:rFonts w:cstheme="minorHAnsi"/>
                <w:szCs w:val="21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B5C">
              <w:rPr>
                <w:rFonts w:cstheme="minorHAnsi"/>
                <w:szCs w:val="21"/>
                <w:rPrChange w:id="2" w:author="Lita Breitenberg" w:date="2022-12-21T10:01:00Z">
                  <w:rPr>
                    <w:rFonts w:cstheme="minorHAnsi"/>
                    <w:szCs w:val="21"/>
                    <w:lang w:val="nb-NO"/>
                  </w:rPr>
                </w:rPrChange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245B5C">
              <w:rPr>
                <w:rFonts w:cstheme="minorHAnsi"/>
                <w:szCs w:val="21"/>
              </w:rPr>
              <w:t xml:space="preserve"> </w:t>
            </w:r>
            <w:proofErr w:type="spellStart"/>
            <w:r w:rsidR="006164A7" w:rsidRPr="00245B5C">
              <w:rPr>
                <w:rFonts w:cstheme="minorHAnsi"/>
                <w:szCs w:val="21"/>
              </w:rPr>
              <w:t>Jeg</w:t>
            </w:r>
            <w:proofErr w:type="spellEnd"/>
            <w:r w:rsidR="006164A7" w:rsidRPr="00245B5C">
              <w:rPr>
                <w:rFonts w:cstheme="minorHAnsi"/>
                <w:szCs w:val="21"/>
              </w:rPr>
              <w:t xml:space="preserve"> har flyttet til soknet </w:t>
            </w:r>
            <w:proofErr w:type="spellStart"/>
            <w:r w:rsidR="006164A7" w:rsidRPr="00245B5C">
              <w:rPr>
                <w:rFonts w:cstheme="minorHAnsi"/>
                <w:szCs w:val="21"/>
              </w:rPr>
              <w:t>fra</w:t>
            </w:r>
            <w:proofErr w:type="spellEnd"/>
            <w:r w:rsidR="006164A7" w:rsidRPr="00245B5C">
              <w:rPr>
                <w:rFonts w:cstheme="minorHAnsi"/>
                <w:szCs w:val="21"/>
              </w:rPr>
              <w:t xml:space="preserve"> utlandet etter</w:t>
            </w:r>
            <w:r w:rsidRPr="00245B5C">
              <w:rPr>
                <w:rFonts w:cstheme="minorHAnsi"/>
                <w:szCs w:val="21"/>
              </w:rPr>
              <w:t xml:space="preserve"> 30.</w:t>
            </w:r>
            <w:r w:rsidR="000A0D31">
              <w:rPr>
                <w:rFonts w:cstheme="minorHAnsi"/>
                <w:szCs w:val="21"/>
              </w:rPr>
              <w:t xml:space="preserve"> </w:t>
            </w:r>
            <w:r w:rsidRPr="00245B5C">
              <w:rPr>
                <w:rFonts w:cstheme="minorHAnsi"/>
                <w:szCs w:val="21"/>
              </w:rPr>
              <w:t>juni 2023</w:t>
            </w:r>
          </w:p>
          <w:p w14:paraId="6415B366" w14:textId="20AEF06F" w:rsidR="00A55DD1" w:rsidRPr="00245B5C" w:rsidRDefault="00A55DD1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B5C">
              <w:rPr>
                <w:rFonts w:asciiTheme="minorHAnsi" w:hAnsiTheme="minorHAnsi" w:cstheme="minorHAnsi"/>
                <w:sz w:val="21"/>
                <w:szCs w:val="21"/>
                <w:rPrChange w:id="3" w:author="Lita Breitenberg" w:date="2022-12-21T10:01:00Z">
                  <w:rPr>
                    <w:rFonts w:asciiTheme="minorHAnsi" w:hAnsiTheme="minorHAnsi" w:cstheme="minorHAnsi"/>
                    <w:sz w:val="21"/>
                    <w:szCs w:val="21"/>
                    <w:lang w:val="nb-NO"/>
                  </w:rPr>
                </w:rPrChange>
              </w:rPr>
              <w:instrText xml:space="preserve"> FORMCHECKBOX </w:instrText>
            </w:r>
            <w:r w:rsidR="007E504F">
              <w:rPr>
                <w:rFonts w:asciiTheme="minorHAnsi" w:hAnsiTheme="minorHAnsi" w:cstheme="minorHAnsi"/>
                <w:sz w:val="21"/>
                <w:szCs w:val="21"/>
                <w:lang w:val="nb-NO"/>
              </w:rPr>
            </w:r>
            <w:r w:rsidR="007E504F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fldChar w:fldCharType="separate"/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fldChar w:fldCharType="end"/>
            </w:r>
            <w:r w:rsidRPr="00245B5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9039B7" w:rsidRPr="00245B5C">
              <w:rPr>
                <w:rFonts w:asciiTheme="minorHAnsi" w:hAnsiTheme="minorHAnsi" w:cstheme="minorHAnsi"/>
                <w:sz w:val="21"/>
                <w:szCs w:val="21"/>
              </w:rPr>
              <w:t>Jeg</w:t>
            </w:r>
            <w:proofErr w:type="spellEnd"/>
            <w:r w:rsidR="009039B7" w:rsidRPr="00245B5C">
              <w:rPr>
                <w:rFonts w:asciiTheme="minorHAnsi" w:hAnsiTheme="minorHAnsi" w:cstheme="minorHAnsi"/>
                <w:sz w:val="21"/>
                <w:szCs w:val="21"/>
              </w:rPr>
              <w:t xml:space="preserve"> bor i annet sokn, men fått overført stemmerett til dette soknet </w:t>
            </w:r>
          </w:p>
        </w:tc>
      </w:tr>
      <w:tr w:rsidR="00A55DD1" w:rsidRPr="008E12BD" w14:paraId="659B338C" w14:textId="77777777" w:rsidTr="00D71AB7">
        <w:trPr>
          <w:trHeight w:val="510"/>
        </w:trPr>
        <w:tc>
          <w:tcPr>
            <w:tcW w:w="5000" w:type="pct"/>
            <w:gridSpan w:val="6"/>
          </w:tcPr>
          <w:p w14:paraId="488D08E6" w14:textId="30271530" w:rsidR="00A55DD1" w:rsidRPr="008E12BD" w:rsidRDefault="00A55DD1" w:rsidP="00AC7BD4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  <w:lang w:val="nb-NO"/>
              </w:rPr>
            </w:pPr>
            <w:r w:rsidRPr="008E12BD">
              <w:rPr>
                <w:lang w:val="nb-NO"/>
              </w:rPr>
              <w:t>Endring i manntal</w:t>
            </w:r>
            <w:r w:rsidR="008E12BD">
              <w:rPr>
                <w:lang w:val="nb-NO"/>
              </w:rPr>
              <w:t>l</w:t>
            </w:r>
            <w:r w:rsidRPr="008E12BD">
              <w:rPr>
                <w:lang w:val="nb-NO"/>
              </w:rPr>
              <w:t>et</w:t>
            </w:r>
          </w:p>
        </w:tc>
      </w:tr>
      <w:tr w:rsidR="00A55DD1" w:rsidRPr="00D71AB7" w14:paraId="200AD2C2" w14:textId="77777777" w:rsidTr="00D71AB7">
        <w:trPr>
          <w:trHeight w:val="510"/>
        </w:trPr>
        <w:tc>
          <w:tcPr>
            <w:tcW w:w="5000" w:type="pct"/>
            <w:gridSpan w:val="6"/>
          </w:tcPr>
          <w:p w14:paraId="0E157374" w14:textId="2C558BBF" w:rsidR="00A55DD1" w:rsidRPr="008E12BD" w:rsidRDefault="00A55DD1" w:rsidP="00AC7BD4">
            <w:pPr>
              <w:spacing w:after="40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8A6F6F" w:rsidRPr="008E12BD">
              <w:rPr>
                <w:rFonts w:cstheme="minorHAnsi"/>
                <w:szCs w:val="21"/>
                <w:lang w:val="nb-NO"/>
              </w:rPr>
              <w:t>Jeg vil innføres i manntallet</w:t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</w:p>
          <w:p w14:paraId="67FAEAB3" w14:textId="6C2B7CEF" w:rsidR="00A55DD1" w:rsidRPr="008E12BD" w:rsidRDefault="00A55DD1" w:rsidP="00AC7BD4">
            <w:pPr>
              <w:spacing w:after="40"/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  <w:r w:rsidR="005C74F7" w:rsidRPr="008E12BD">
              <w:rPr>
                <w:rFonts w:cstheme="minorHAnsi"/>
                <w:szCs w:val="21"/>
                <w:lang w:val="nb-NO"/>
              </w:rPr>
              <w:t>Jeg vil fjernes fra manntallet</w:t>
            </w:r>
            <w:r w:rsidRPr="008E12BD">
              <w:rPr>
                <w:rFonts w:cstheme="minorHAnsi"/>
                <w:szCs w:val="21"/>
                <w:lang w:val="nb-NO"/>
              </w:rPr>
              <w:t xml:space="preserve"> </w:t>
            </w:r>
          </w:p>
        </w:tc>
      </w:tr>
      <w:tr w:rsidR="00A55DD1" w:rsidRPr="008E12BD" w14:paraId="04B3E0CF" w14:textId="77777777" w:rsidTr="00D71AB7">
        <w:trPr>
          <w:trHeight w:val="510"/>
        </w:trPr>
        <w:tc>
          <w:tcPr>
            <w:tcW w:w="5000" w:type="pct"/>
            <w:gridSpan w:val="6"/>
          </w:tcPr>
          <w:p w14:paraId="5A442E5F" w14:textId="0BEF3164" w:rsidR="00A55DD1" w:rsidRPr="008E12BD" w:rsidRDefault="006B3F66" w:rsidP="00AC7BD4">
            <w:pPr>
              <w:pStyle w:val="Felttittel"/>
              <w:rPr>
                <w:rStyle w:val="Sterk"/>
                <w:rFonts w:asciiTheme="minorHAnsi" w:hAnsiTheme="minorHAnsi" w:cstheme="minorHAnsi"/>
                <w:b w:val="0"/>
                <w:bCs w:val="0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Underskrift fra velgeren</w:t>
            </w:r>
            <w:r w:rsidR="00A55DD1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:</w:t>
            </w:r>
          </w:p>
        </w:tc>
      </w:tr>
      <w:tr w:rsidR="00A55DD1" w:rsidRPr="008E12BD" w14:paraId="171B5DB1" w14:textId="77777777" w:rsidTr="00D71AB7">
        <w:trPr>
          <w:trHeight w:val="510"/>
        </w:trPr>
        <w:tc>
          <w:tcPr>
            <w:tcW w:w="5000" w:type="pct"/>
            <w:gridSpan w:val="6"/>
          </w:tcPr>
          <w:p w14:paraId="03C42711" w14:textId="6867BB71" w:rsidR="00A55DD1" w:rsidRPr="008E12BD" w:rsidRDefault="00A55DD1" w:rsidP="00AC7BD4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  <w:lang w:val="nb-NO"/>
              </w:rPr>
            </w:pPr>
            <w:r w:rsidRPr="008E12BD">
              <w:rPr>
                <w:lang w:val="nb-NO"/>
              </w:rPr>
              <w:t>Val</w:t>
            </w:r>
            <w:r w:rsidR="00FE21E8" w:rsidRPr="008E12BD">
              <w:rPr>
                <w:lang w:val="nb-NO"/>
              </w:rPr>
              <w:t>g</w:t>
            </w:r>
            <w:r w:rsidRPr="008E12BD">
              <w:rPr>
                <w:lang w:val="nb-NO"/>
              </w:rPr>
              <w:t>styret</w:t>
            </w:r>
            <w:r w:rsidR="00225E3F" w:rsidRPr="008E12BD">
              <w:rPr>
                <w:lang w:val="nb-NO"/>
              </w:rPr>
              <w:t>s</w:t>
            </w:r>
            <w:r w:rsidRPr="008E12BD">
              <w:rPr>
                <w:lang w:val="nb-NO"/>
              </w:rPr>
              <w:t xml:space="preserve"> kontroll</w:t>
            </w:r>
          </w:p>
        </w:tc>
      </w:tr>
      <w:tr w:rsidR="00A55DD1" w:rsidRPr="00B33A95" w14:paraId="0E6F81E4" w14:textId="77777777" w:rsidTr="00D71AB7">
        <w:trPr>
          <w:trHeight w:val="510"/>
        </w:trPr>
        <w:tc>
          <w:tcPr>
            <w:tcW w:w="5000" w:type="pct"/>
            <w:gridSpan w:val="6"/>
          </w:tcPr>
          <w:tbl>
            <w:tblPr>
              <w:tblW w:w="11382" w:type="dxa"/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3"/>
              <w:gridCol w:w="10502"/>
            </w:tblGrid>
            <w:tr w:rsidR="00A55DD1" w:rsidRPr="008E12BD" w14:paraId="5B4E0733" w14:textId="77777777" w:rsidTr="00AC7BD4">
              <w:tc>
                <w:tcPr>
                  <w:tcW w:w="397" w:type="dxa"/>
                  <w:shd w:val="clear" w:color="auto" w:fill="auto"/>
                  <w:vAlign w:val="center"/>
                </w:tcPr>
                <w:p w14:paraId="0FE610B7" w14:textId="77777777" w:rsidR="00A55DD1" w:rsidRPr="008E12BD" w:rsidRDefault="00A55DD1" w:rsidP="00AC7BD4">
                  <w:pPr>
                    <w:pStyle w:val="Felttittel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  <w:lang w:val="nb-NO"/>
                    </w:rPr>
                  </w:pPr>
                  <w:r w:rsidRPr="008E12BD">
                    <w:rPr>
                      <w:rFonts w:asciiTheme="minorHAnsi" w:hAnsiTheme="minorHAnsi" w:cstheme="minorHAnsi"/>
                      <w:sz w:val="21"/>
                      <w:szCs w:val="21"/>
                      <w:lang w:val="nb-NO"/>
                    </w:rPr>
                    <w:t>Ja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081C05EA" w14:textId="77777777" w:rsidR="00A55DD1" w:rsidRPr="008E12BD" w:rsidRDefault="00A55DD1" w:rsidP="00AC7BD4">
                  <w:pPr>
                    <w:pStyle w:val="Felttittel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  <w:lang w:val="nb-NO"/>
                    </w:rPr>
                  </w:pPr>
                  <w:r w:rsidRPr="008E12BD">
                    <w:rPr>
                      <w:rFonts w:asciiTheme="minorHAnsi" w:hAnsiTheme="minorHAnsi" w:cstheme="minorHAnsi"/>
                      <w:sz w:val="21"/>
                      <w:szCs w:val="21"/>
                      <w:lang w:val="nb-NO"/>
                    </w:rPr>
                    <w:t>Nei</w:t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361B95C9" w14:textId="77777777" w:rsidR="00A55DD1" w:rsidRPr="008E12BD" w:rsidRDefault="00A55DD1" w:rsidP="00AC7BD4">
                  <w:pPr>
                    <w:spacing w:after="40"/>
                    <w:rPr>
                      <w:rFonts w:cstheme="minorHAnsi"/>
                      <w:szCs w:val="21"/>
                      <w:lang w:val="nb-NO"/>
                    </w:rPr>
                  </w:pPr>
                </w:p>
              </w:tc>
            </w:tr>
            <w:tr w:rsidR="00A55DD1" w:rsidRPr="008E12BD" w14:paraId="6E8D746D" w14:textId="77777777" w:rsidTr="00AC7BD4">
              <w:tc>
                <w:tcPr>
                  <w:tcW w:w="397" w:type="dxa"/>
                  <w:shd w:val="clear" w:color="auto" w:fill="auto"/>
                  <w:vAlign w:val="center"/>
                </w:tcPr>
                <w:p w14:paraId="5B771ECB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Avmerking3"/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  <w:bookmarkEnd w:id="4"/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03E547D6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0E019A69" w14:textId="6BDE87EE" w:rsidR="00A55DD1" w:rsidRPr="008E12BD" w:rsidRDefault="006A012E" w:rsidP="00AC7BD4">
                  <w:pPr>
                    <w:spacing w:after="40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lang w:val="nb-NO"/>
                    </w:rPr>
                    <w:t>Står personen i medlemsregisteret?</w:t>
                  </w:r>
                </w:p>
              </w:tc>
            </w:tr>
            <w:tr w:rsidR="00A55DD1" w:rsidRPr="008E12BD" w14:paraId="1D618E04" w14:textId="77777777" w:rsidTr="00AC7BD4">
              <w:tc>
                <w:tcPr>
                  <w:tcW w:w="397" w:type="dxa"/>
                  <w:shd w:val="clear" w:color="auto" w:fill="auto"/>
                  <w:vAlign w:val="center"/>
                </w:tcPr>
                <w:p w14:paraId="43B861F9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13936859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1916DE79" w14:textId="08A90A0C" w:rsidR="00A55DD1" w:rsidRPr="008E12BD" w:rsidRDefault="005514A5" w:rsidP="00AC7BD4">
                  <w:pPr>
                    <w:spacing w:after="40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lang w:val="nb-NO"/>
                    </w:rPr>
                    <w:t>Står personen i manntallet?</w:t>
                  </w:r>
                </w:p>
              </w:tc>
            </w:tr>
            <w:tr w:rsidR="00A55DD1" w:rsidRPr="008E12BD" w14:paraId="4EC460D4" w14:textId="77777777" w:rsidTr="00AC7BD4">
              <w:tc>
                <w:tcPr>
                  <w:tcW w:w="397" w:type="dxa"/>
                  <w:shd w:val="clear" w:color="auto" w:fill="auto"/>
                  <w:vAlign w:val="center"/>
                </w:tcPr>
                <w:p w14:paraId="429202EC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7686FEE8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33EE0F0E" w14:textId="2DC8D2AD" w:rsidR="00A55DD1" w:rsidRPr="008E12BD" w:rsidRDefault="00FE313A" w:rsidP="00AC7BD4">
                  <w:pPr>
                    <w:spacing w:after="40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lang w:val="nb-NO"/>
                    </w:rPr>
                    <w:t xml:space="preserve">Var personen registrert med bostedsadresse i soknet </w:t>
                  </w:r>
                  <w:r w:rsidR="00A55DD1" w:rsidRPr="008E12BD">
                    <w:rPr>
                      <w:rFonts w:cstheme="minorHAnsi"/>
                      <w:szCs w:val="21"/>
                      <w:lang w:val="nb-NO"/>
                    </w:rPr>
                    <w:t>30.</w:t>
                  </w:r>
                  <w:r w:rsidR="000A0D31">
                    <w:rPr>
                      <w:rFonts w:cstheme="minorHAnsi"/>
                      <w:szCs w:val="21"/>
                      <w:lang w:val="nb-NO"/>
                    </w:rPr>
                    <w:t xml:space="preserve"> </w:t>
                  </w:r>
                  <w:r w:rsidR="00A55DD1" w:rsidRPr="008E12BD">
                    <w:rPr>
                      <w:rFonts w:cstheme="minorHAnsi"/>
                      <w:szCs w:val="21"/>
                      <w:lang w:val="nb-NO"/>
                    </w:rPr>
                    <w:t>juni 2023?</w:t>
                  </w:r>
                </w:p>
              </w:tc>
            </w:tr>
            <w:tr w:rsidR="00A55DD1" w:rsidRPr="00B33A95" w14:paraId="1D14AB19" w14:textId="77777777" w:rsidTr="00AC7BD4">
              <w:tc>
                <w:tcPr>
                  <w:tcW w:w="397" w:type="dxa"/>
                  <w:shd w:val="clear" w:color="auto" w:fill="auto"/>
                  <w:vAlign w:val="center"/>
                </w:tcPr>
                <w:p w14:paraId="5EC38F90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0F676C65" w14:textId="77777777" w:rsidR="00A55DD1" w:rsidRPr="008E12BD" w:rsidRDefault="00A55DD1" w:rsidP="00AC7BD4">
                  <w:pPr>
                    <w:spacing w:after="40"/>
                    <w:jc w:val="center"/>
                    <w:rPr>
                      <w:rFonts w:cstheme="minorHAnsi"/>
                      <w:szCs w:val="21"/>
                      <w:lang w:val="nb-NO"/>
                    </w:rPr>
                  </w:pP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instrText xml:space="preserve"> FORMCHECKBOX </w:instrText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</w:r>
                  <w:r w:rsidR="007E504F">
                    <w:rPr>
                      <w:rFonts w:cstheme="minorHAnsi"/>
                      <w:szCs w:val="21"/>
                      <w:lang w:val="nb-NO"/>
                    </w:rPr>
                    <w:fldChar w:fldCharType="separate"/>
                  </w:r>
                  <w:r w:rsidRPr="008E12BD">
                    <w:rPr>
                      <w:rFonts w:cstheme="minorHAnsi"/>
                      <w:szCs w:val="21"/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0DB61372" w14:textId="6464FB21" w:rsidR="00D238F2" w:rsidRPr="00D71AB7" w:rsidRDefault="00A55DD1" w:rsidP="00AC7BD4">
                  <w:pPr>
                    <w:spacing w:after="0"/>
                    <w:rPr>
                      <w:rFonts w:cstheme="minorHAnsi"/>
                      <w:szCs w:val="21"/>
                      <w:lang w:val="nb-NO"/>
                    </w:rPr>
                  </w:pPr>
                  <w:r w:rsidRPr="00D71AB7">
                    <w:rPr>
                      <w:rFonts w:cstheme="minorHAnsi"/>
                      <w:szCs w:val="21"/>
                      <w:lang w:val="nb-NO"/>
                    </w:rPr>
                    <w:t>Er personen fød</w:t>
                  </w:r>
                  <w:r w:rsidR="00FE6FFA" w:rsidRPr="00D71AB7">
                    <w:rPr>
                      <w:rFonts w:cstheme="minorHAnsi"/>
                      <w:szCs w:val="21"/>
                      <w:lang w:val="nb-NO"/>
                    </w:rPr>
                    <w:t>t</w:t>
                  </w:r>
                  <w:r w:rsidRPr="00D71AB7">
                    <w:rPr>
                      <w:rFonts w:cstheme="minorHAnsi"/>
                      <w:szCs w:val="21"/>
                      <w:lang w:val="nb-NO"/>
                    </w:rPr>
                    <w:t xml:space="preserve"> før 31.12.200</w:t>
                  </w:r>
                  <w:r w:rsidR="00E34083">
                    <w:rPr>
                      <w:rFonts w:cstheme="minorHAnsi"/>
                      <w:szCs w:val="21"/>
                      <w:lang w:val="nb-NO"/>
                    </w:rPr>
                    <w:t>8</w:t>
                  </w:r>
                  <w:r w:rsidRPr="00D71AB7">
                    <w:rPr>
                      <w:rFonts w:cstheme="minorHAnsi"/>
                      <w:szCs w:val="21"/>
                      <w:lang w:val="nb-NO"/>
                    </w:rPr>
                    <w:t>?</w:t>
                  </w:r>
                </w:p>
              </w:tc>
            </w:tr>
          </w:tbl>
          <w:p w14:paraId="3CF497C7" w14:textId="77777777" w:rsidR="00A55DD1" w:rsidRPr="00D71AB7" w:rsidRDefault="00A55DD1" w:rsidP="00AC7BD4">
            <w:pPr>
              <w:spacing w:after="40"/>
              <w:rPr>
                <w:rFonts w:cstheme="minorHAnsi"/>
                <w:szCs w:val="21"/>
                <w:lang w:val="nb-NO"/>
              </w:rPr>
            </w:pPr>
          </w:p>
        </w:tc>
      </w:tr>
      <w:tr w:rsidR="00412AAB" w:rsidRPr="00D71AB7" w:rsidDel="009079DB" w14:paraId="264F9958" w14:textId="77777777" w:rsidTr="00D71AB7">
        <w:trPr>
          <w:trHeight w:val="370"/>
        </w:trPr>
        <w:tc>
          <w:tcPr>
            <w:tcW w:w="5000" w:type="pct"/>
            <w:gridSpan w:val="6"/>
          </w:tcPr>
          <w:p w14:paraId="746D75DD" w14:textId="0B8EA0C8" w:rsidR="00412AAB" w:rsidRPr="00D71AB7" w:rsidDel="009079DB" w:rsidRDefault="00412AAB" w:rsidP="00AC7BD4">
            <w:pPr>
              <w:pStyle w:val="Felttittel"/>
              <w:rPr>
                <w:rFonts w:asciiTheme="minorHAnsi" w:hAnsiTheme="minorHAnsi" w:cstheme="minorHAnsi"/>
                <w:i/>
                <w:iCs/>
                <w:sz w:val="18"/>
                <w:lang w:val="nb-NO"/>
              </w:rPr>
            </w:pPr>
            <w:r w:rsidRPr="00D71AB7">
              <w:rPr>
                <w:rFonts w:asciiTheme="minorHAnsi" w:hAnsiTheme="minorHAnsi" w:cstheme="minorHAnsi"/>
                <w:i/>
                <w:iCs/>
                <w:sz w:val="18"/>
                <w:lang w:val="nb-NO"/>
              </w:rPr>
              <w:t xml:space="preserve">Merk at noen endringer bare kan gjøres innen 1. september. Se veiledning på baksiden eller på eget ark. </w:t>
            </w:r>
          </w:p>
        </w:tc>
      </w:tr>
      <w:tr w:rsidR="00A55DD1" w:rsidRPr="008E12BD" w14:paraId="1E056BA1" w14:textId="77777777" w:rsidTr="00D71AB7">
        <w:trPr>
          <w:trHeight w:val="510"/>
        </w:trPr>
        <w:tc>
          <w:tcPr>
            <w:tcW w:w="5000" w:type="pct"/>
            <w:gridSpan w:val="6"/>
          </w:tcPr>
          <w:p w14:paraId="52158112" w14:textId="04B69B9A" w:rsidR="00A55DD1" w:rsidRPr="008E12BD" w:rsidRDefault="00A55DD1" w:rsidP="00AC7BD4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  <w:lang w:val="nb-NO"/>
              </w:rPr>
            </w:pPr>
            <w:r w:rsidRPr="008E12BD">
              <w:rPr>
                <w:lang w:val="nb-NO"/>
              </w:rPr>
              <w:t>Val</w:t>
            </w:r>
            <w:r w:rsidR="00BE2EE6" w:rsidRPr="008E12BD">
              <w:rPr>
                <w:lang w:val="nb-NO"/>
              </w:rPr>
              <w:t>g</w:t>
            </w:r>
            <w:r w:rsidRPr="008E12BD">
              <w:rPr>
                <w:lang w:val="nb-NO"/>
              </w:rPr>
              <w:t>styret</w:t>
            </w:r>
            <w:r w:rsidR="001269D4" w:rsidRPr="008E12BD">
              <w:rPr>
                <w:lang w:val="nb-NO"/>
              </w:rPr>
              <w:t>s</w:t>
            </w:r>
            <w:r w:rsidRPr="008E12BD">
              <w:rPr>
                <w:lang w:val="nb-NO"/>
              </w:rPr>
              <w:t xml:space="preserve"> vedtak</w:t>
            </w:r>
          </w:p>
        </w:tc>
      </w:tr>
      <w:tr w:rsidR="00A55DD1" w:rsidRPr="008E12BD" w14:paraId="70807893" w14:textId="77777777" w:rsidTr="00D71AB7">
        <w:trPr>
          <w:trHeight w:val="510"/>
        </w:trPr>
        <w:tc>
          <w:tcPr>
            <w:tcW w:w="844" w:type="pct"/>
            <w:gridSpan w:val="2"/>
          </w:tcPr>
          <w:p w14:paraId="50FEBC08" w14:textId="77777777" w:rsidR="00A55DD1" w:rsidRPr="008E12BD" w:rsidRDefault="00A55DD1" w:rsidP="00AC7BD4">
            <w:pPr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1"/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bookmarkEnd w:id="5"/>
            <w:r w:rsidRPr="008E12BD">
              <w:rPr>
                <w:rFonts w:cstheme="minorHAnsi"/>
                <w:szCs w:val="21"/>
                <w:lang w:val="nb-NO"/>
              </w:rPr>
              <w:t xml:space="preserve"> Godkjent</w:t>
            </w:r>
          </w:p>
        </w:tc>
        <w:tc>
          <w:tcPr>
            <w:tcW w:w="4156" w:type="pct"/>
            <w:gridSpan w:val="4"/>
          </w:tcPr>
          <w:p w14:paraId="57804FC1" w14:textId="3F803223" w:rsidR="00A55DD1" w:rsidRPr="008E12BD" w:rsidRDefault="00A55DD1" w:rsidP="00AC7BD4">
            <w:pPr>
              <w:rPr>
                <w:rFonts w:cstheme="minorHAnsi"/>
                <w:szCs w:val="21"/>
                <w:lang w:val="nb-NO"/>
              </w:rPr>
            </w:pPr>
            <w:r w:rsidRPr="008E12BD">
              <w:rPr>
                <w:rFonts w:cstheme="minorHAnsi"/>
                <w:szCs w:val="21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2"/>
            <w:r w:rsidRPr="008E12BD">
              <w:rPr>
                <w:rFonts w:cstheme="minorHAnsi"/>
                <w:szCs w:val="21"/>
                <w:lang w:val="nb-NO"/>
              </w:rPr>
              <w:instrText xml:space="preserve"> FORMCHECKBOX </w:instrText>
            </w:r>
            <w:r w:rsidR="007E504F">
              <w:rPr>
                <w:rFonts w:cstheme="minorHAnsi"/>
                <w:szCs w:val="21"/>
                <w:lang w:val="nb-NO"/>
              </w:rPr>
            </w:r>
            <w:r w:rsidR="007E504F">
              <w:rPr>
                <w:rFonts w:cstheme="minorHAnsi"/>
                <w:szCs w:val="21"/>
                <w:lang w:val="nb-NO"/>
              </w:rPr>
              <w:fldChar w:fldCharType="separate"/>
            </w:r>
            <w:r w:rsidRPr="008E12BD">
              <w:rPr>
                <w:rFonts w:cstheme="minorHAnsi"/>
                <w:szCs w:val="21"/>
                <w:lang w:val="nb-NO"/>
              </w:rPr>
              <w:fldChar w:fldCharType="end"/>
            </w:r>
            <w:bookmarkEnd w:id="6"/>
            <w:r w:rsidRPr="008E12BD">
              <w:rPr>
                <w:rFonts w:cstheme="minorHAnsi"/>
                <w:szCs w:val="21"/>
                <w:lang w:val="nb-NO"/>
              </w:rPr>
              <w:t xml:space="preserve"> Ikke godkjent</w:t>
            </w:r>
          </w:p>
        </w:tc>
      </w:tr>
      <w:tr w:rsidR="00A55DD1" w:rsidRPr="008E12BD" w14:paraId="77CF8738" w14:textId="77777777" w:rsidTr="00D71AB7">
        <w:trPr>
          <w:trHeight w:val="510"/>
        </w:trPr>
        <w:tc>
          <w:tcPr>
            <w:tcW w:w="1166" w:type="pct"/>
            <w:gridSpan w:val="3"/>
          </w:tcPr>
          <w:p w14:paraId="0B9E9AF6" w14:textId="2FABED0C" w:rsidR="00A55DD1" w:rsidRPr="008E12BD" w:rsidRDefault="00A55DD1" w:rsidP="00AC7BD4">
            <w:pPr>
              <w:pStyle w:val="Felttittel"/>
              <w:rPr>
                <w:rStyle w:val="Sterk"/>
                <w:rFonts w:asciiTheme="minorHAnsi" w:hAnsiTheme="minorHAnsi" w:cstheme="minorHAnsi"/>
                <w:color w:val="007980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St</w:t>
            </w:r>
            <w:r w:rsidR="00873FB3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e</w:t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d/dato:</w:t>
            </w:r>
          </w:p>
        </w:tc>
        <w:tc>
          <w:tcPr>
            <w:tcW w:w="3834" w:type="pct"/>
            <w:gridSpan w:val="3"/>
          </w:tcPr>
          <w:p w14:paraId="5EAB9712" w14:textId="326E1902" w:rsidR="00A55DD1" w:rsidRPr="008E12BD" w:rsidRDefault="00A55DD1" w:rsidP="00AC7BD4">
            <w:pPr>
              <w:pStyle w:val="Felttittel"/>
              <w:rPr>
                <w:rStyle w:val="Sterk"/>
                <w:rFonts w:asciiTheme="minorHAnsi" w:hAnsiTheme="minorHAnsi" w:cstheme="minorHAnsi"/>
                <w:color w:val="007980"/>
                <w:sz w:val="21"/>
                <w:szCs w:val="21"/>
                <w:lang w:val="nb-NO"/>
              </w:rPr>
            </w:pP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Underskrift f</w:t>
            </w:r>
            <w:r w:rsidR="008B1A93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ra</w:t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 xml:space="preserve"> val</w:t>
            </w:r>
            <w:r w:rsidR="008B1A93"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g</w:t>
            </w:r>
            <w:r w:rsidRPr="008E12BD">
              <w:rPr>
                <w:rFonts w:asciiTheme="minorHAnsi" w:hAnsiTheme="minorHAnsi" w:cstheme="minorHAnsi"/>
                <w:sz w:val="21"/>
                <w:szCs w:val="21"/>
                <w:lang w:val="nb-NO"/>
              </w:rPr>
              <w:t>styret:</w:t>
            </w:r>
          </w:p>
        </w:tc>
      </w:tr>
      <w:tr w:rsidR="00A55DD1" w:rsidRPr="008E12BD" w14:paraId="70A50E9D" w14:textId="77777777" w:rsidTr="00D71AB7">
        <w:trPr>
          <w:trHeight w:val="907"/>
        </w:trPr>
        <w:tc>
          <w:tcPr>
            <w:tcW w:w="1166" w:type="pct"/>
            <w:gridSpan w:val="3"/>
            <w:noWrap/>
          </w:tcPr>
          <w:p w14:paraId="6F836EF2" w14:textId="77777777" w:rsidR="00A55DD1" w:rsidRPr="008E12BD" w:rsidRDefault="00A55DD1" w:rsidP="00AC7BD4">
            <w:pPr>
              <w:pStyle w:val="Utfyllingavfelt"/>
              <w:rPr>
                <w:rStyle w:val="Sterk"/>
                <w:rFonts w:asciiTheme="minorHAnsi" w:hAnsiTheme="minorHAnsi" w:cstheme="minorHAnsi"/>
                <w:szCs w:val="21"/>
                <w:lang w:val="nb-NO"/>
              </w:rPr>
            </w:pPr>
          </w:p>
        </w:tc>
        <w:tc>
          <w:tcPr>
            <w:tcW w:w="3834" w:type="pct"/>
            <w:gridSpan w:val="3"/>
            <w:noWrap/>
          </w:tcPr>
          <w:p w14:paraId="204420A5" w14:textId="77777777" w:rsidR="00A55DD1" w:rsidRPr="008E12BD" w:rsidRDefault="00A55DD1" w:rsidP="00AC7BD4">
            <w:pPr>
              <w:pStyle w:val="Utfyllingavfelt"/>
              <w:rPr>
                <w:rStyle w:val="Sterk"/>
                <w:rFonts w:asciiTheme="minorHAnsi" w:hAnsiTheme="minorHAnsi" w:cstheme="minorHAnsi"/>
                <w:szCs w:val="21"/>
                <w:lang w:val="nb-NO"/>
              </w:rPr>
            </w:pPr>
          </w:p>
        </w:tc>
      </w:tr>
    </w:tbl>
    <w:p w14:paraId="677051BE" w14:textId="7B6FC4CF" w:rsidR="008E524B" w:rsidRPr="008E12BD" w:rsidRDefault="00CD0D53">
      <w:pPr>
        <w:pStyle w:val="Overskrift3"/>
        <w:rPr>
          <w:lang w:val="nb-NO"/>
        </w:rPr>
      </w:pPr>
      <w:r>
        <w:rPr>
          <w:lang w:val="nb-NO"/>
        </w:rPr>
        <w:br w:type="page"/>
      </w:r>
      <w:r w:rsidR="008E524B" w:rsidRPr="008E12BD">
        <w:rPr>
          <w:lang w:val="nb-NO"/>
        </w:rPr>
        <w:lastRenderedPageBreak/>
        <w:t>Retningslinjer for godkjenning</w:t>
      </w:r>
      <w:r w:rsidR="0093708E">
        <w:rPr>
          <w:lang w:val="nb-NO"/>
        </w:rPr>
        <w:t xml:space="preserve"> – p</w:t>
      </w:r>
      <w:r w:rsidR="00AE5D73">
        <w:rPr>
          <w:lang w:val="nb-NO"/>
        </w:rPr>
        <w:t>ersoner</w:t>
      </w:r>
      <w:r w:rsidR="0093708E">
        <w:rPr>
          <w:lang w:val="nb-NO"/>
        </w:rPr>
        <w:t xml:space="preserve"> </w:t>
      </w:r>
      <w:r w:rsidR="00AE5D73">
        <w:rPr>
          <w:lang w:val="nb-NO"/>
        </w:rPr>
        <w:t>som ikke er registrert som medlem i Den norske kirke</w:t>
      </w:r>
      <w:r w:rsidR="008E524B" w:rsidRPr="008E12BD">
        <w:rPr>
          <w:lang w:val="nb-NO"/>
        </w:rPr>
        <w:t xml:space="preserve"> – innføring i manntallet</w:t>
      </w:r>
    </w:p>
    <w:p w14:paraId="30FF88ED" w14:textId="1FD86445" w:rsidR="008E524B" w:rsidRPr="008E12BD" w:rsidRDefault="008E524B" w:rsidP="00F81320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>Dersom noen erklærer at han/hun er medlem av Den norske kirke, men dette ikke er</w:t>
      </w:r>
      <w:r w:rsidR="00F81320" w:rsidRPr="008E12BD">
        <w:rPr>
          <w:lang w:val="nb-NO"/>
        </w:rPr>
        <w:t xml:space="preserve"> </w:t>
      </w:r>
      <w:r w:rsidRPr="008E12BD">
        <w:rPr>
          <w:lang w:val="nb-NO"/>
        </w:rPr>
        <w:t>registrert i medlemsregisteret</w:t>
      </w:r>
      <w:r w:rsidR="002F56E0">
        <w:rPr>
          <w:lang w:val="nb-NO"/>
        </w:rPr>
        <w:t>,</w:t>
      </w:r>
      <w:r w:rsidR="0030714C" w:rsidRPr="008E12BD">
        <w:rPr>
          <w:lang w:val="nb-NO"/>
        </w:rPr>
        <w:t xml:space="preserve"> kan vedkommende føres inn i manntallet og registreres i medlemsregisteret. </w:t>
      </w:r>
    </w:p>
    <w:p w14:paraId="1C247C6D" w14:textId="0C470B25" w:rsidR="00AA3C9C" w:rsidRDefault="008E524B" w:rsidP="00D621FC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>Dersom noen har meldt seg inn i Den norske kirke etter 30.</w:t>
      </w:r>
      <w:r w:rsidR="000A0D31">
        <w:rPr>
          <w:lang w:val="nb-NO"/>
        </w:rPr>
        <w:t xml:space="preserve"> </w:t>
      </w:r>
      <w:r w:rsidRPr="008E12BD">
        <w:rPr>
          <w:lang w:val="nb-NO"/>
        </w:rPr>
        <w:t>juni</w:t>
      </w:r>
      <w:r w:rsidR="0030714C" w:rsidRPr="008E12BD">
        <w:rPr>
          <w:lang w:val="nb-NO"/>
        </w:rPr>
        <w:t xml:space="preserve"> </w:t>
      </w:r>
      <w:r w:rsidR="00151C5E" w:rsidRPr="008E12BD">
        <w:rPr>
          <w:lang w:val="nb-NO"/>
        </w:rPr>
        <w:t>kan vedkommende føres inn i manntallet</w:t>
      </w:r>
      <w:r w:rsidRPr="008E12BD">
        <w:rPr>
          <w:lang w:val="nb-NO"/>
        </w:rPr>
        <w:t xml:space="preserve">. Disse kan innføres i manntallet </w:t>
      </w:r>
      <w:r w:rsidR="00331EE8" w:rsidRPr="008E12BD">
        <w:rPr>
          <w:lang w:val="nb-NO"/>
        </w:rPr>
        <w:t>senest</w:t>
      </w:r>
      <w:r w:rsidRPr="008E12BD">
        <w:rPr>
          <w:lang w:val="nb-NO"/>
        </w:rPr>
        <w:t xml:space="preserve"> 1.</w:t>
      </w:r>
      <w:r w:rsidR="00900085">
        <w:rPr>
          <w:lang w:val="nb-NO"/>
        </w:rPr>
        <w:t xml:space="preserve"> </w:t>
      </w:r>
      <w:r w:rsidRPr="008E12BD">
        <w:rPr>
          <w:lang w:val="nb-NO"/>
        </w:rPr>
        <w:t>september</w:t>
      </w:r>
      <w:r w:rsidR="00B06879" w:rsidRPr="008E12BD">
        <w:rPr>
          <w:lang w:val="nb-NO"/>
        </w:rPr>
        <w:t>.</w:t>
      </w:r>
    </w:p>
    <w:p w14:paraId="7F6ADEFC" w14:textId="1511EC32" w:rsidR="00986B3E" w:rsidRDefault="00986B3E" w:rsidP="00D0382C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>Dersom noen har flyttet til soknet fra utlandet etter 30.</w:t>
      </w:r>
      <w:r w:rsidR="00BF2BDA">
        <w:rPr>
          <w:lang w:val="nb-NO"/>
        </w:rPr>
        <w:t xml:space="preserve"> </w:t>
      </w:r>
      <w:r w:rsidRPr="008E12BD">
        <w:rPr>
          <w:lang w:val="nb-NO"/>
        </w:rPr>
        <w:t>juni 2023, kan de innføres i manntallet senest 1.</w:t>
      </w:r>
      <w:r w:rsidR="00900085">
        <w:rPr>
          <w:lang w:val="nb-NO"/>
        </w:rPr>
        <w:t xml:space="preserve"> </w:t>
      </w:r>
      <w:r w:rsidRPr="008E12BD">
        <w:rPr>
          <w:lang w:val="nb-NO"/>
        </w:rPr>
        <w:t>september.</w:t>
      </w:r>
    </w:p>
    <w:p w14:paraId="2BA989C1" w14:textId="4A5149AE" w:rsidR="00D0382C" w:rsidRPr="00D0382C" w:rsidRDefault="00D0382C" w:rsidP="00D0382C">
      <w:pPr>
        <w:pStyle w:val="Listeavsnitt"/>
        <w:numPr>
          <w:ilvl w:val="1"/>
          <w:numId w:val="5"/>
        </w:numPr>
        <w:rPr>
          <w:lang w:val="nb-NO"/>
        </w:rPr>
      </w:pPr>
      <w:r>
        <w:rPr>
          <w:lang w:val="nb-NO"/>
        </w:rPr>
        <w:t xml:space="preserve">Prosedyre: </w:t>
      </w:r>
      <w:r w:rsidRPr="00D0382C">
        <w:rPr>
          <w:lang w:val="nb-NO"/>
        </w:rPr>
        <w:t>Skriv vedkommende inn med penn i manntallet og sett kryss ved siden av navnet for å markere at vedkommende har avgitt godkjent forhåndsstemme.</w:t>
      </w:r>
    </w:p>
    <w:p w14:paraId="316F71D4" w14:textId="77777777" w:rsidR="00D621FC" w:rsidRDefault="00D621FC" w:rsidP="00D71AB7">
      <w:pPr>
        <w:pStyle w:val="Listeavsnitt"/>
        <w:numPr>
          <w:ilvl w:val="0"/>
          <w:numId w:val="0"/>
        </w:numPr>
        <w:ind w:left="1440"/>
        <w:rPr>
          <w:lang w:val="nb-NO"/>
        </w:rPr>
      </w:pPr>
    </w:p>
    <w:p w14:paraId="23440192" w14:textId="661AD18B" w:rsidR="00D621FC" w:rsidRDefault="00D621FC" w:rsidP="00AA5873">
      <w:pPr>
        <w:pStyle w:val="Overskrift3"/>
        <w:rPr>
          <w:lang w:val="nb-NO"/>
        </w:rPr>
      </w:pPr>
      <w:r>
        <w:rPr>
          <w:lang w:val="nb-NO"/>
        </w:rPr>
        <w:t xml:space="preserve">Retningslinjer for godkjenning – personer som mener de er registrert </w:t>
      </w:r>
      <w:r w:rsidR="006A3BE8">
        <w:rPr>
          <w:lang w:val="nb-NO"/>
        </w:rPr>
        <w:t>i feil sokn – innføring i manntallet i soknet og fjerning fra manntallet i annet sokn</w:t>
      </w:r>
    </w:p>
    <w:p w14:paraId="544A38F1" w14:textId="5E07DFDB" w:rsidR="00E04F21" w:rsidRPr="00312F1A" w:rsidRDefault="00E04F21" w:rsidP="00D71AB7">
      <w:pPr>
        <w:pStyle w:val="Listeavsnitt"/>
        <w:numPr>
          <w:ilvl w:val="0"/>
          <w:numId w:val="6"/>
        </w:numPr>
        <w:rPr>
          <w:lang w:val="nb-NO"/>
        </w:rPr>
      </w:pPr>
      <w:r w:rsidRPr="00D44F59">
        <w:rPr>
          <w:lang w:val="nb-NO"/>
        </w:rPr>
        <w:t>Det er folkeregistrert adresse per 30.</w:t>
      </w:r>
      <w:r w:rsidR="00900085">
        <w:rPr>
          <w:lang w:val="nb-NO"/>
        </w:rPr>
        <w:t xml:space="preserve"> </w:t>
      </w:r>
      <w:r w:rsidRPr="00D44F59">
        <w:rPr>
          <w:lang w:val="nb-NO"/>
        </w:rPr>
        <w:t>juni 20</w:t>
      </w:r>
      <w:r w:rsidRPr="00F35D47">
        <w:rPr>
          <w:lang w:val="nb-NO"/>
        </w:rPr>
        <w:t>23 som avgjør hvor en har stemmerett. Dersom velgeren registrerer flytting til et annet sokn etter 30.</w:t>
      </w:r>
      <w:r w:rsidR="00900085">
        <w:rPr>
          <w:lang w:val="nb-NO"/>
        </w:rPr>
        <w:t xml:space="preserve"> </w:t>
      </w:r>
      <w:r w:rsidRPr="00F35D47">
        <w:rPr>
          <w:lang w:val="nb-NO"/>
        </w:rPr>
        <w:t xml:space="preserve">juni, har velgeren stemmerett i sitt gamle bostedssokn. </w:t>
      </w:r>
      <w:r w:rsidRPr="006E5534">
        <w:rPr>
          <w:lang w:val="nb-NO"/>
        </w:rPr>
        <w:t xml:space="preserve">Dette er ikke en feil og skal ikke </w:t>
      </w:r>
      <w:r w:rsidRPr="00717165">
        <w:rPr>
          <w:lang w:val="nb-NO"/>
        </w:rPr>
        <w:t>rettes</w:t>
      </w:r>
      <w:r w:rsidRPr="00986B3E">
        <w:rPr>
          <w:lang w:val="nb-NO"/>
        </w:rPr>
        <w:t xml:space="preserve"> i manntallet. </w:t>
      </w:r>
    </w:p>
    <w:p w14:paraId="420A74D1" w14:textId="0FCDC16D" w:rsidR="008E524B" w:rsidRPr="008E12BD" w:rsidRDefault="008E524B" w:rsidP="00973ACA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>Dersom noen står i registeret uten bostedsadresse i soknet, må velgeren dokumentere bostedsadresse i soknet på skjæringsdatoen 30.</w:t>
      </w:r>
      <w:r w:rsidR="00900085">
        <w:rPr>
          <w:lang w:val="nb-NO"/>
        </w:rPr>
        <w:t xml:space="preserve"> </w:t>
      </w:r>
      <w:r w:rsidRPr="008E12BD">
        <w:rPr>
          <w:lang w:val="nb-NO"/>
        </w:rPr>
        <w:t>juni 20</w:t>
      </w:r>
      <w:r w:rsidR="001716DE" w:rsidRPr="008E12BD">
        <w:rPr>
          <w:lang w:val="nb-NO"/>
        </w:rPr>
        <w:t>23</w:t>
      </w:r>
      <w:r w:rsidRPr="008E12BD">
        <w:rPr>
          <w:lang w:val="nb-NO"/>
        </w:rPr>
        <w:t xml:space="preserve">. </w:t>
      </w:r>
    </w:p>
    <w:p w14:paraId="2630480D" w14:textId="6382283F" w:rsidR="008E524B" w:rsidRPr="008E12BD" w:rsidRDefault="008E524B" w:rsidP="00973ACA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 xml:space="preserve">Dersom noen har fått overført </w:t>
      </w:r>
      <w:r w:rsidR="00034493">
        <w:rPr>
          <w:lang w:val="nb-NO"/>
        </w:rPr>
        <w:t>soknetilknytning</w:t>
      </w:r>
      <w:r w:rsidR="00034493" w:rsidRPr="008E12BD">
        <w:rPr>
          <w:lang w:val="nb-NO"/>
        </w:rPr>
        <w:t xml:space="preserve"> </w:t>
      </w:r>
      <w:r w:rsidRPr="008E12BD">
        <w:rPr>
          <w:lang w:val="nb-NO"/>
        </w:rPr>
        <w:t xml:space="preserve">fra et annet sokn, skal dette kunne dokumenteres med brev fra biskopen. I de fleste tilfeller vil dette være registrert i manntallet på forhånd. </w:t>
      </w:r>
    </w:p>
    <w:p w14:paraId="758E4706" w14:textId="7A1C900E" w:rsidR="008E524B" w:rsidRDefault="008E524B" w:rsidP="00973ACA">
      <w:pPr>
        <w:pStyle w:val="Listeavsnitt"/>
        <w:numPr>
          <w:ilvl w:val="1"/>
          <w:numId w:val="5"/>
        </w:numPr>
        <w:rPr>
          <w:lang w:val="nb-NO"/>
        </w:rPr>
      </w:pPr>
      <w:r w:rsidRPr="008E12BD">
        <w:rPr>
          <w:lang w:val="nb-NO"/>
        </w:rPr>
        <w:t xml:space="preserve">Dersom noen har sendt flyttemelding som er mottatt, men ikke registrert av folkeregisteret før 30.juni. Vedkommende manntallsføres i tilflyttningssoknet og strykes fra fraflyttingssoknet. </w:t>
      </w:r>
    </w:p>
    <w:p w14:paraId="63B7EA5E" w14:textId="3896C0A9" w:rsidR="006E5534" w:rsidRDefault="006E5534" w:rsidP="00973ACA">
      <w:pPr>
        <w:pStyle w:val="Listeavsnitt"/>
        <w:numPr>
          <w:ilvl w:val="1"/>
          <w:numId w:val="5"/>
        </w:numPr>
        <w:rPr>
          <w:lang w:val="nb-NO"/>
        </w:rPr>
      </w:pPr>
      <w:r>
        <w:rPr>
          <w:lang w:val="nb-NO"/>
        </w:rPr>
        <w:t xml:space="preserve">Prosedyre for endring: </w:t>
      </w:r>
    </w:p>
    <w:p w14:paraId="174D9492" w14:textId="77777777" w:rsidR="006E5534" w:rsidRPr="00F35D47" w:rsidRDefault="006E5534" w:rsidP="00D71AB7">
      <w:pPr>
        <w:pStyle w:val="Listeavsnitt"/>
        <w:numPr>
          <w:ilvl w:val="2"/>
          <w:numId w:val="5"/>
        </w:numPr>
        <w:rPr>
          <w:lang w:val="nb-NO"/>
        </w:rPr>
      </w:pPr>
      <w:r w:rsidRPr="006B443A">
        <w:rPr>
          <w:lang w:val="nb-NO"/>
        </w:rPr>
        <w:t>Det skal ikke føres noen inn i eller ut av manntallet hvis vedkommende derved blir manntallsført i mer enn ett sokn, eller ikke blir manntallsført i noen sokn. I slike tilfeller skal ikke manntallet oppdateres uten at manntallet i det andre soknet blir oppdatert tilsvarende.</w:t>
      </w:r>
      <w:r>
        <w:rPr>
          <w:lang w:val="nb-NO"/>
        </w:rPr>
        <w:t xml:space="preserve"> </w:t>
      </w:r>
    </w:p>
    <w:p w14:paraId="1649590B" w14:textId="77777777" w:rsidR="006E5534" w:rsidRDefault="006E5534" w:rsidP="00D71AB7">
      <w:pPr>
        <w:pStyle w:val="Listeavsnitt"/>
        <w:numPr>
          <w:ilvl w:val="2"/>
          <w:numId w:val="5"/>
        </w:numPr>
        <w:rPr>
          <w:lang w:val="nb-NO"/>
        </w:rPr>
      </w:pPr>
      <w:r w:rsidRPr="006C4D1B">
        <w:rPr>
          <w:lang w:val="nb-NO"/>
        </w:rPr>
        <w:t>Velger skal ikke føres inn i manntallet dersom vedkommende er manntallsført i et annet sokn og har avgitt forhåndsstemme til dette soknet.</w:t>
      </w:r>
    </w:p>
    <w:p w14:paraId="16E9B0B9" w14:textId="77777777" w:rsidR="006E5534" w:rsidRDefault="006E5534" w:rsidP="006E5534">
      <w:pPr>
        <w:pStyle w:val="Listeavsnitt"/>
        <w:numPr>
          <w:ilvl w:val="2"/>
          <w:numId w:val="5"/>
        </w:numPr>
        <w:rPr>
          <w:lang w:val="nb-NO"/>
        </w:rPr>
      </w:pPr>
      <w:r>
        <w:rPr>
          <w:lang w:val="nb-NO"/>
        </w:rPr>
        <w:t xml:space="preserve">Hvis en velger krever seg flyttet i manntallet må man altså sjekke med det soknet der velgeren er registrert og få dem til å sjekke om personen har avgitt forhåndsstemme og eventuelt stryke personen fra manntallet i det soknet. </w:t>
      </w:r>
    </w:p>
    <w:p w14:paraId="26CDDAEB" w14:textId="7343D63A" w:rsidR="00717165" w:rsidRDefault="00717165" w:rsidP="006E5534">
      <w:pPr>
        <w:pStyle w:val="Listeavsnitt"/>
        <w:numPr>
          <w:ilvl w:val="2"/>
          <w:numId w:val="5"/>
        </w:numPr>
        <w:rPr>
          <w:lang w:val="nb-NO"/>
        </w:rPr>
      </w:pPr>
      <w:r>
        <w:rPr>
          <w:lang w:val="nb-NO"/>
        </w:rPr>
        <w:t xml:space="preserve">Hvis man retter en </w:t>
      </w:r>
      <w:r w:rsidR="00312F1A">
        <w:rPr>
          <w:lang w:val="nb-NO"/>
        </w:rPr>
        <w:t>feil,</w:t>
      </w:r>
      <w:r>
        <w:rPr>
          <w:lang w:val="nb-NO"/>
        </w:rPr>
        <w:t xml:space="preserve"> må det både rettes i manntallet og i medlemsregisteret. </w:t>
      </w:r>
    </w:p>
    <w:p w14:paraId="660D329F" w14:textId="1B1AE24F" w:rsidR="00D0382C" w:rsidRDefault="00D0382C" w:rsidP="006E5534">
      <w:pPr>
        <w:pStyle w:val="Listeavsnitt"/>
        <w:numPr>
          <w:ilvl w:val="2"/>
          <w:numId w:val="5"/>
        </w:numPr>
        <w:rPr>
          <w:lang w:val="nb-NO"/>
        </w:rPr>
      </w:pPr>
      <w:r w:rsidRPr="00D0382C">
        <w:rPr>
          <w:lang w:val="nb-NO"/>
        </w:rPr>
        <w:t>Skriv vedkommende inn med penn i manntallet og sett kryss ved siden av navnet for å markere at vedkommende har avgitt godkjent forhåndsstemme.</w:t>
      </w:r>
    </w:p>
    <w:p w14:paraId="47BF8A7F" w14:textId="314E4CB4" w:rsidR="00094F24" w:rsidRPr="00094F24" w:rsidRDefault="00094F24" w:rsidP="00D71AB7">
      <w:pPr>
        <w:pStyle w:val="Listeavsnitt"/>
        <w:numPr>
          <w:ilvl w:val="2"/>
          <w:numId w:val="5"/>
        </w:numPr>
        <w:rPr>
          <w:lang w:val="nb-NO"/>
        </w:rPr>
      </w:pPr>
      <w:r w:rsidRPr="00094F24">
        <w:rPr>
          <w:lang w:val="nb-NO"/>
        </w:rPr>
        <w:t xml:space="preserve">Ved retting må valgstyret snarest sende melding til eventuelle sokn som blir påvirket av oppdateringer i manntallet.  </w:t>
      </w:r>
    </w:p>
    <w:p w14:paraId="6E47A58A" w14:textId="77777777" w:rsidR="008E524B" w:rsidRPr="006E5534" w:rsidRDefault="008E524B" w:rsidP="00D71AB7">
      <w:pPr>
        <w:pStyle w:val="Listeavsnitt"/>
        <w:numPr>
          <w:ilvl w:val="0"/>
          <w:numId w:val="0"/>
        </w:numPr>
        <w:ind w:left="1440"/>
        <w:rPr>
          <w:lang w:val="nb-NO"/>
        </w:rPr>
      </w:pPr>
    </w:p>
    <w:p w14:paraId="4DA6A2C8" w14:textId="77777777" w:rsidR="008E524B" w:rsidRPr="008E12BD" w:rsidRDefault="008E524B" w:rsidP="00D71AB7">
      <w:pPr>
        <w:pStyle w:val="Overskrift3"/>
        <w:rPr>
          <w:lang w:val="nb-NO"/>
        </w:rPr>
      </w:pPr>
      <w:r w:rsidRPr="008E12BD">
        <w:rPr>
          <w:lang w:val="nb-NO"/>
        </w:rPr>
        <w:t>Retningslinjer for godkjenning – fjerning fra manntallet</w:t>
      </w:r>
    </w:p>
    <w:p w14:paraId="0CBFB20B" w14:textId="282F2928" w:rsidR="008E524B" w:rsidRPr="00D0382C" w:rsidRDefault="008E524B" w:rsidP="00D71AB7">
      <w:pPr>
        <w:pStyle w:val="Listeavsnitt"/>
        <w:numPr>
          <w:ilvl w:val="1"/>
          <w:numId w:val="5"/>
        </w:numPr>
        <w:rPr>
          <w:lang w:val="nb-NO"/>
        </w:rPr>
      </w:pPr>
      <w:r w:rsidRPr="00D0382C">
        <w:rPr>
          <w:lang w:val="nb-NO"/>
        </w:rPr>
        <w:t xml:space="preserve">Dersom noen erklærer at han/hun ikke er medlem av Den norske kirke, men vedkommende er registrert som medlem i medlemsregisteret, skal medlemsregisteret korrigeres og personen skal </w:t>
      </w:r>
      <w:r w:rsidR="00B51872" w:rsidRPr="00D0382C">
        <w:rPr>
          <w:lang w:val="nb-NO"/>
        </w:rPr>
        <w:t xml:space="preserve">strykes </w:t>
      </w:r>
      <w:r w:rsidRPr="00D0382C">
        <w:rPr>
          <w:lang w:val="nb-NO"/>
        </w:rPr>
        <w:t xml:space="preserve">fra manntallet. </w:t>
      </w:r>
    </w:p>
    <w:p w14:paraId="311E0C3D" w14:textId="2FC6146A" w:rsidR="008E524B" w:rsidRPr="00D0382C" w:rsidRDefault="008E524B" w:rsidP="00D71AB7">
      <w:pPr>
        <w:pStyle w:val="Listeavsnitt"/>
        <w:numPr>
          <w:ilvl w:val="1"/>
          <w:numId w:val="5"/>
        </w:numPr>
        <w:rPr>
          <w:lang w:val="nb-NO"/>
        </w:rPr>
      </w:pPr>
      <w:r w:rsidRPr="00D0382C">
        <w:rPr>
          <w:lang w:val="nb-NO"/>
        </w:rPr>
        <w:t>Dersom noen har meldt seg ut etter 30.</w:t>
      </w:r>
      <w:r w:rsidR="005739D5">
        <w:rPr>
          <w:lang w:val="nb-NO"/>
        </w:rPr>
        <w:t xml:space="preserve"> </w:t>
      </w:r>
      <w:r w:rsidRPr="00D0382C">
        <w:rPr>
          <w:lang w:val="nb-NO"/>
        </w:rPr>
        <w:t xml:space="preserve">juni skal vedkommende </w:t>
      </w:r>
      <w:r w:rsidR="000850DB" w:rsidRPr="00D0382C">
        <w:rPr>
          <w:lang w:val="nb-NO"/>
        </w:rPr>
        <w:t xml:space="preserve">strykes </w:t>
      </w:r>
      <w:r w:rsidRPr="00D0382C">
        <w:rPr>
          <w:lang w:val="nb-NO"/>
        </w:rPr>
        <w:t xml:space="preserve">fra manntallet. </w:t>
      </w:r>
    </w:p>
    <w:p w14:paraId="37814F78" w14:textId="5BAC6431" w:rsidR="00952127" w:rsidRPr="00D71AB7" w:rsidRDefault="00952127" w:rsidP="008E524B">
      <w:pPr>
        <w:rPr>
          <w:lang w:val="nb-NO"/>
        </w:rPr>
      </w:pPr>
    </w:p>
    <w:p w14:paraId="48D34E8E" w14:textId="77777777" w:rsidR="008E524B" w:rsidRPr="00D71AB7" w:rsidRDefault="008E524B" w:rsidP="004709A0">
      <w:pPr>
        <w:rPr>
          <w:lang w:val="nb-NO"/>
        </w:rPr>
      </w:pPr>
    </w:p>
    <w:sectPr w:rsidR="008E524B" w:rsidRPr="00D71AB7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7464" w14:textId="77777777" w:rsidR="00435625" w:rsidRDefault="00435625">
      <w:pPr>
        <w:spacing w:after="0" w:line="240" w:lineRule="auto"/>
      </w:pPr>
      <w:r>
        <w:separator/>
      </w:r>
    </w:p>
  </w:endnote>
  <w:endnote w:type="continuationSeparator" w:id="0">
    <w:p w14:paraId="52486F5C" w14:textId="77777777" w:rsidR="00435625" w:rsidRDefault="00435625">
      <w:pPr>
        <w:spacing w:after="0" w:line="240" w:lineRule="auto"/>
      </w:pPr>
      <w:r>
        <w:continuationSeparator/>
      </w:r>
    </w:p>
  </w:endnote>
  <w:endnote w:type="continuationNotice" w:id="1">
    <w:p w14:paraId="4F0D0B66" w14:textId="77777777" w:rsidR="00435625" w:rsidRDefault="0043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819F" w14:textId="5EA27BF3" w:rsidR="00B53D72" w:rsidRDefault="00B53D72" w:rsidP="0047562E">
    <w:pPr>
      <w:pStyle w:val="Bunntekst"/>
      <w:tabs>
        <w:tab w:val="left" w:pos="1950"/>
        <w:tab w:val="center" w:pos="4947"/>
      </w:tabs>
      <w:jc w:val="left"/>
      <w:rPr>
        <w:noProof/>
      </w:rPr>
    </w:pPr>
  </w:p>
  <w:p w14:paraId="59CE87DF" w14:textId="7E5CB6C2" w:rsidR="00EF7B75" w:rsidRPr="00872576" w:rsidRDefault="00EF7B75" w:rsidP="00EF7B75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0F4BCB58" wp14:editId="45DC2477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55757" w14:textId="633F5279" w:rsidR="0047562E" w:rsidRPr="0047562E" w:rsidRDefault="0047562E" w:rsidP="001046C5">
    <w:pPr>
      <w:pStyle w:val="Bunntekst"/>
      <w:tabs>
        <w:tab w:val="left" w:pos="1950"/>
        <w:tab w:val="center" w:pos="4947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273" w14:textId="77777777" w:rsidR="00435625" w:rsidRDefault="00435625">
      <w:pPr>
        <w:spacing w:after="0" w:line="240" w:lineRule="auto"/>
      </w:pPr>
      <w:r>
        <w:separator/>
      </w:r>
    </w:p>
  </w:footnote>
  <w:footnote w:type="continuationSeparator" w:id="0">
    <w:p w14:paraId="4BCD8203" w14:textId="77777777" w:rsidR="00435625" w:rsidRDefault="00435625">
      <w:pPr>
        <w:spacing w:after="0" w:line="240" w:lineRule="auto"/>
      </w:pPr>
      <w:r>
        <w:continuationSeparator/>
      </w:r>
    </w:p>
  </w:footnote>
  <w:footnote w:type="continuationNotice" w:id="1">
    <w:p w14:paraId="26A1A79B" w14:textId="77777777" w:rsidR="00435625" w:rsidRDefault="00435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F63" w14:textId="1A6F4317" w:rsidR="00FE1235" w:rsidRDefault="00B33A95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396D7D22" wp14:editId="38664889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1F9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17823" wp14:editId="388AC11D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8DD7C" w14:textId="77777777" w:rsidR="00F468D5" w:rsidRDefault="00F468D5" w:rsidP="00D67EAB">
    <w:pPr>
      <w:pStyle w:val="Topptekst"/>
      <w:jc w:val="left"/>
    </w:pPr>
  </w:p>
  <w:p w14:paraId="0035913A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221113D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570" w14:textId="77777777" w:rsidR="00BC34A0" w:rsidRDefault="00BC34A0">
    <w:pPr>
      <w:pStyle w:val="Topptekst"/>
    </w:pPr>
  </w:p>
  <w:p w14:paraId="26D244A6" w14:textId="77777777" w:rsidR="00BC34A0" w:rsidRDefault="00BC34A0">
    <w:pPr>
      <w:pStyle w:val="Topptekst"/>
    </w:pPr>
  </w:p>
  <w:p w14:paraId="6BA04A8D" w14:textId="77777777" w:rsidR="00BC34A0" w:rsidRDefault="00BC34A0">
    <w:pPr>
      <w:pStyle w:val="Topptekst"/>
    </w:pPr>
  </w:p>
  <w:p w14:paraId="7F58F08A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E6F"/>
    <w:multiLevelType w:val="hybridMultilevel"/>
    <w:tmpl w:val="E13C5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DE7B7D"/>
    <w:multiLevelType w:val="hybridMultilevel"/>
    <w:tmpl w:val="6250FA5C"/>
    <w:lvl w:ilvl="0" w:tplc="3A5A153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2EC"/>
    <w:multiLevelType w:val="hybridMultilevel"/>
    <w:tmpl w:val="8446DC58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876044"/>
    <w:multiLevelType w:val="hybridMultilevel"/>
    <w:tmpl w:val="0BFAB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153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C403A"/>
    <w:multiLevelType w:val="hybridMultilevel"/>
    <w:tmpl w:val="F6D01A58"/>
    <w:lvl w:ilvl="0" w:tplc="C4163BFE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7901"/>
    <w:multiLevelType w:val="hybridMultilevel"/>
    <w:tmpl w:val="EDD8152C"/>
    <w:lvl w:ilvl="0" w:tplc="B1F0FB9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428D8"/>
    <w:multiLevelType w:val="hybridMultilevel"/>
    <w:tmpl w:val="677EAA32"/>
    <w:lvl w:ilvl="0" w:tplc="3A5A153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ta Breitenberg">
    <w15:presenceInfo w15:providerId="AD" w15:userId="S::LB747@kirken.no::87ec5b9d-1f2d-4920-8c45-0eabc9b15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94"/>
    <w:rsid w:val="0000198F"/>
    <w:rsid w:val="00012912"/>
    <w:rsid w:val="00034493"/>
    <w:rsid w:val="000429FD"/>
    <w:rsid w:val="00045C9E"/>
    <w:rsid w:val="00052A56"/>
    <w:rsid w:val="000850DB"/>
    <w:rsid w:val="00093C16"/>
    <w:rsid w:val="00094F24"/>
    <w:rsid w:val="000A0D31"/>
    <w:rsid w:val="000A5461"/>
    <w:rsid w:val="000B55E9"/>
    <w:rsid w:val="00100CA4"/>
    <w:rsid w:val="001046C5"/>
    <w:rsid w:val="0012447C"/>
    <w:rsid w:val="001269D4"/>
    <w:rsid w:val="00140755"/>
    <w:rsid w:val="00151C5E"/>
    <w:rsid w:val="00166E5F"/>
    <w:rsid w:val="001716DE"/>
    <w:rsid w:val="00171B20"/>
    <w:rsid w:val="00194493"/>
    <w:rsid w:val="001A2643"/>
    <w:rsid w:val="001B47AD"/>
    <w:rsid w:val="001C3251"/>
    <w:rsid w:val="001E543B"/>
    <w:rsid w:val="002174BF"/>
    <w:rsid w:val="00225E3F"/>
    <w:rsid w:val="00235D0C"/>
    <w:rsid w:val="00240618"/>
    <w:rsid w:val="00243C81"/>
    <w:rsid w:val="00245B5C"/>
    <w:rsid w:val="00286143"/>
    <w:rsid w:val="00294F4B"/>
    <w:rsid w:val="002A1B81"/>
    <w:rsid w:val="002C5628"/>
    <w:rsid w:val="002F2DA0"/>
    <w:rsid w:val="002F3587"/>
    <w:rsid w:val="002F56E0"/>
    <w:rsid w:val="002F5EEB"/>
    <w:rsid w:val="0030714C"/>
    <w:rsid w:val="00312F1A"/>
    <w:rsid w:val="00331EE8"/>
    <w:rsid w:val="00354613"/>
    <w:rsid w:val="003616C9"/>
    <w:rsid w:val="00362DC1"/>
    <w:rsid w:val="00366552"/>
    <w:rsid w:val="00375625"/>
    <w:rsid w:val="003875FF"/>
    <w:rsid w:val="003A2B06"/>
    <w:rsid w:val="003B1854"/>
    <w:rsid w:val="003D3F7E"/>
    <w:rsid w:val="00400496"/>
    <w:rsid w:val="004048DD"/>
    <w:rsid w:val="00412AAB"/>
    <w:rsid w:val="00427260"/>
    <w:rsid w:val="00435625"/>
    <w:rsid w:val="004709A0"/>
    <w:rsid w:val="0047562E"/>
    <w:rsid w:val="0048249E"/>
    <w:rsid w:val="00483352"/>
    <w:rsid w:val="004B5A74"/>
    <w:rsid w:val="004C57C2"/>
    <w:rsid w:val="004C7D44"/>
    <w:rsid w:val="004F2394"/>
    <w:rsid w:val="00514CCF"/>
    <w:rsid w:val="00523D7A"/>
    <w:rsid w:val="00527C46"/>
    <w:rsid w:val="00534937"/>
    <w:rsid w:val="00544504"/>
    <w:rsid w:val="005514A5"/>
    <w:rsid w:val="00561539"/>
    <w:rsid w:val="005739D5"/>
    <w:rsid w:val="005963E4"/>
    <w:rsid w:val="005B32C2"/>
    <w:rsid w:val="005C74F7"/>
    <w:rsid w:val="005D0341"/>
    <w:rsid w:val="006164A7"/>
    <w:rsid w:val="00623CF5"/>
    <w:rsid w:val="00625B0E"/>
    <w:rsid w:val="0064099D"/>
    <w:rsid w:val="006440E3"/>
    <w:rsid w:val="00645EE0"/>
    <w:rsid w:val="00655F13"/>
    <w:rsid w:val="00660FCF"/>
    <w:rsid w:val="00666690"/>
    <w:rsid w:val="006A012E"/>
    <w:rsid w:val="006A1071"/>
    <w:rsid w:val="006A3BE8"/>
    <w:rsid w:val="006A66D0"/>
    <w:rsid w:val="006B3F66"/>
    <w:rsid w:val="006C4D1B"/>
    <w:rsid w:val="006E0706"/>
    <w:rsid w:val="006E5534"/>
    <w:rsid w:val="006F5D52"/>
    <w:rsid w:val="0070521E"/>
    <w:rsid w:val="00715D31"/>
    <w:rsid w:val="00717165"/>
    <w:rsid w:val="00780731"/>
    <w:rsid w:val="007A434D"/>
    <w:rsid w:val="007B37A7"/>
    <w:rsid w:val="007B44BB"/>
    <w:rsid w:val="007D111D"/>
    <w:rsid w:val="007E2B37"/>
    <w:rsid w:val="007F6E5E"/>
    <w:rsid w:val="00820BFE"/>
    <w:rsid w:val="008212C7"/>
    <w:rsid w:val="00824779"/>
    <w:rsid w:val="0082488D"/>
    <w:rsid w:val="00826EBA"/>
    <w:rsid w:val="0085058C"/>
    <w:rsid w:val="008605AD"/>
    <w:rsid w:val="00873FB3"/>
    <w:rsid w:val="00877516"/>
    <w:rsid w:val="008A5FFC"/>
    <w:rsid w:val="008A6F6F"/>
    <w:rsid w:val="008B1A93"/>
    <w:rsid w:val="008D284C"/>
    <w:rsid w:val="008E12BD"/>
    <w:rsid w:val="008E3728"/>
    <w:rsid w:val="008E524B"/>
    <w:rsid w:val="008E6B68"/>
    <w:rsid w:val="008F5D4D"/>
    <w:rsid w:val="00900085"/>
    <w:rsid w:val="009035AE"/>
    <w:rsid w:val="009039B7"/>
    <w:rsid w:val="00904DBC"/>
    <w:rsid w:val="009079DB"/>
    <w:rsid w:val="009141C7"/>
    <w:rsid w:val="009211D8"/>
    <w:rsid w:val="0093708E"/>
    <w:rsid w:val="00945518"/>
    <w:rsid w:val="0095030C"/>
    <w:rsid w:val="00952127"/>
    <w:rsid w:val="009545F4"/>
    <w:rsid w:val="00973ACA"/>
    <w:rsid w:val="00986B3E"/>
    <w:rsid w:val="00992AF1"/>
    <w:rsid w:val="009B2A26"/>
    <w:rsid w:val="009D07E5"/>
    <w:rsid w:val="009D3AF4"/>
    <w:rsid w:val="009E78A9"/>
    <w:rsid w:val="00A31228"/>
    <w:rsid w:val="00A410B4"/>
    <w:rsid w:val="00A4209E"/>
    <w:rsid w:val="00A55DD1"/>
    <w:rsid w:val="00A60213"/>
    <w:rsid w:val="00A87740"/>
    <w:rsid w:val="00A93C7B"/>
    <w:rsid w:val="00A940B4"/>
    <w:rsid w:val="00AA3C9C"/>
    <w:rsid w:val="00AA5873"/>
    <w:rsid w:val="00AC7BD4"/>
    <w:rsid w:val="00AD0399"/>
    <w:rsid w:val="00AD68B5"/>
    <w:rsid w:val="00AD6E07"/>
    <w:rsid w:val="00AE1D76"/>
    <w:rsid w:val="00AE5D73"/>
    <w:rsid w:val="00B06879"/>
    <w:rsid w:val="00B33A95"/>
    <w:rsid w:val="00B51872"/>
    <w:rsid w:val="00B53D72"/>
    <w:rsid w:val="00B960A9"/>
    <w:rsid w:val="00BB1EB0"/>
    <w:rsid w:val="00BC2BFD"/>
    <w:rsid w:val="00BC34A0"/>
    <w:rsid w:val="00BD65EE"/>
    <w:rsid w:val="00BE2EE6"/>
    <w:rsid w:val="00BF2BDA"/>
    <w:rsid w:val="00C0460A"/>
    <w:rsid w:val="00C539B6"/>
    <w:rsid w:val="00C631AD"/>
    <w:rsid w:val="00C70C83"/>
    <w:rsid w:val="00C93C39"/>
    <w:rsid w:val="00CD0D53"/>
    <w:rsid w:val="00CE6965"/>
    <w:rsid w:val="00CF2D0E"/>
    <w:rsid w:val="00D03614"/>
    <w:rsid w:val="00D0382C"/>
    <w:rsid w:val="00D1415E"/>
    <w:rsid w:val="00D238F2"/>
    <w:rsid w:val="00D27896"/>
    <w:rsid w:val="00D3351B"/>
    <w:rsid w:val="00D42F9D"/>
    <w:rsid w:val="00D44F59"/>
    <w:rsid w:val="00D54251"/>
    <w:rsid w:val="00D54559"/>
    <w:rsid w:val="00D57791"/>
    <w:rsid w:val="00D621FC"/>
    <w:rsid w:val="00D67EAB"/>
    <w:rsid w:val="00D71AB7"/>
    <w:rsid w:val="00D72EAC"/>
    <w:rsid w:val="00DA3C72"/>
    <w:rsid w:val="00E04F21"/>
    <w:rsid w:val="00E067EB"/>
    <w:rsid w:val="00E074FE"/>
    <w:rsid w:val="00E16646"/>
    <w:rsid w:val="00E26812"/>
    <w:rsid w:val="00E34083"/>
    <w:rsid w:val="00E60A40"/>
    <w:rsid w:val="00E649CE"/>
    <w:rsid w:val="00E750B8"/>
    <w:rsid w:val="00E90528"/>
    <w:rsid w:val="00EC2870"/>
    <w:rsid w:val="00EC3B18"/>
    <w:rsid w:val="00ED5BA8"/>
    <w:rsid w:val="00EF4C0A"/>
    <w:rsid w:val="00EF7B75"/>
    <w:rsid w:val="00F071E9"/>
    <w:rsid w:val="00F15F78"/>
    <w:rsid w:val="00F32D6A"/>
    <w:rsid w:val="00F35D47"/>
    <w:rsid w:val="00F468D5"/>
    <w:rsid w:val="00F665B6"/>
    <w:rsid w:val="00F73FEF"/>
    <w:rsid w:val="00F74E91"/>
    <w:rsid w:val="00F809F3"/>
    <w:rsid w:val="00F81320"/>
    <w:rsid w:val="00FB141E"/>
    <w:rsid w:val="00FB4016"/>
    <w:rsid w:val="00FC35C1"/>
    <w:rsid w:val="00FE1235"/>
    <w:rsid w:val="00FE21E8"/>
    <w:rsid w:val="00FE313A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72CB"/>
  <w15:chartTrackingRefBased/>
  <w15:docId w15:val="{9B9F9C7D-F2B1-4591-95DA-27780922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18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655F1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750B8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750B8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12447C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12447C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514CCF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4CCF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655F1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50B8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50B8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514CCF"/>
    <w:pPr>
      <w:spacing w:after="0"/>
    </w:pPr>
    <w:rPr>
      <w:sz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5DD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5DD1"/>
    <w:pPr>
      <w:spacing w:after="120" w:line="240" w:lineRule="auto"/>
    </w:pPr>
    <w:rPr>
      <w:rFonts w:ascii="Arial" w:eastAsia="Arial" w:hAnsi="Arial" w:cs="Times New Roman"/>
      <w:color w:val="auto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5DD1"/>
    <w:rPr>
      <w:rFonts w:ascii="Arial" w:eastAsia="Arial" w:hAnsi="Arial" w:cs="Times New Roman"/>
      <w:color w:val="auto"/>
      <w:lang w:val="nn-NO"/>
    </w:rPr>
  </w:style>
  <w:style w:type="character" w:styleId="Utheving">
    <w:name w:val="Emphasis"/>
    <w:uiPriority w:val="20"/>
    <w:qFormat/>
    <w:rsid w:val="00A55DD1"/>
    <w:rPr>
      <w:i/>
      <w:iCs/>
    </w:rPr>
  </w:style>
  <w:style w:type="paragraph" w:customStyle="1" w:styleId="Felttittel">
    <w:name w:val="Felttittel"/>
    <w:basedOn w:val="Normal"/>
    <w:qFormat/>
    <w:rsid w:val="00A55DD1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</w:rPr>
  </w:style>
  <w:style w:type="paragraph" w:customStyle="1" w:styleId="Utfyllingavfelt">
    <w:name w:val="Utfylling av felt"/>
    <w:basedOn w:val="Ingenmellomrom"/>
    <w:qFormat/>
    <w:rsid w:val="00A55DD1"/>
    <w:rPr>
      <w:rFonts w:ascii="Arial" w:eastAsia="Calibri" w:hAnsi="Arial" w:cs="Times New Roman"/>
      <w:color w:val="auto"/>
      <w:szCs w:val="22"/>
    </w:rPr>
  </w:style>
  <w:style w:type="character" w:styleId="Sterk">
    <w:name w:val="Strong"/>
    <w:uiPriority w:val="22"/>
    <w:qFormat/>
    <w:rsid w:val="00A55DD1"/>
    <w:rPr>
      <w:b/>
      <w:bCs/>
    </w:rPr>
  </w:style>
  <w:style w:type="paragraph" w:styleId="Ingenmellomrom">
    <w:name w:val="No Spacing"/>
    <w:uiPriority w:val="1"/>
    <w:unhideWhenUsed/>
    <w:qFormat/>
    <w:rsid w:val="00A55DD1"/>
    <w:pPr>
      <w:spacing w:after="0" w:line="240" w:lineRule="auto"/>
    </w:pPr>
    <w:rPr>
      <w:color w:val="000000" w:themeColor="text1"/>
      <w:sz w:val="2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7740"/>
    <w:pPr>
      <w:spacing w:after="180"/>
    </w:pPr>
    <w:rPr>
      <w:rFonts w:asciiTheme="minorHAnsi" w:eastAsiaTheme="minorHAnsi" w:hAnsiTheme="minorHAnsi" w:cstheme="minorBidi"/>
      <w:b/>
      <w:bCs/>
      <w:color w:val="000000" w:themeColor="text1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7740"/>
    <w:rPr>
      <w:rFonts w:ascii="Arial" w:eastAsia="Arial" w:hAnsi="Arial" w:cs="Times New Roman"/>
      <w:b/>
      <w:bCs/>
      <w:color w:val="000000" w:themeColor="text1"/>
      <w:lang w:val="nn-NO"/>
    </w:rPr>
  </w:style>
  <w:style w:type="character" w:styleId="Sterkutheving">
    <w:name w:val="Intense Emphasis"/>
    <w:uiPriority w:val="21"/>
    <w:qFormat/>
    <w:rsid w:val="008F5D4D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8F5D4D"/>
    <w:pPr>
      <w:spacing w:before="1200" w:after="120" w:line="240" w:lineRule="auto"/>
    </w:pPr>
    <w:rPr>
      <w:rFonts w:ascii="Arial" w:eastAsia="Arial" w:hAnsi="Arial" w:cs="Times New Roman"/>
      <w:color w:val="007980"/>
      <w:sz w:val="24"/>
    </w:rPr>
  </w:style>
  <w:style w:type="paragraph" w:customStyle="1" w:styleId="Mellomtitler">
    <w:name w:val="Mellomtitler"/>
    <w:basedOn w:val="Normal"/>
    <w:qFormat/>
    <w:rsid w:val="008F5D4D"/>
    <w:pPr>
      <w:spacing w:after="120" w:line="360" w:lineRule="auto"/>
    </w:pPr>
    <w:rPr>
      <w:rFonts w:ascii="Arial" w:eastAsia="Arial" w:hAnsi="Arial" w:cs="Times New Roman"/>
      <w:b/>
      <w:color w:val="000000"/>
      <w:sz w:val="20"/>
    </w:rPr>
  </w:style>
  <w:style w:type="paragraph" w:styleId="Listeavsnitt">
    <w:name w:val="List Paragraph"/>
    <w:basedOn w:val="Normal"/>
    <w:uiPriority w:val="34"/>
    <w:qFormat/>
    <w:rsid w:val="008F5D4D"/>
    <w:pPr>
      <w:numPr>
        <w:numId w:val="1"/>
      </w:numPr>
      <w:spacing w:before="80" w:after="0" w:line="240" w:lineRule="auto"/>
      <w:ind w:left="284" w:hanging="227"/>
      <w:contextualSpacing/>
    </w:pPr>
    <w:rPr>
      <w:rFonts w:ascii="Arial" w:eastAsia="Arial" w:hAnsi="Arial" w:cs="Times New Roman"/>
      <w:color w:val="auto"/>
      <w:sz w:val="18"/>
    </w:rPr>
  </w:style>
  <w:style w:type="paragraph" w:styleId="Revisjon">
    <w:name w:val="Revision"/>
    <w:hidden/>
    <w:uiPriority w:val="99"/>
    <w:semiHidden/>
    <w:rsid w:val="002F5EEB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iverse%20designfiler\Dnk_A4%20invitasjonmal_logo%20midtstilt%20nede_NN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documentManagement/types"/>
    <ds:schemaRef ds:uri="http://schemas.microsoft.com/office/2006/metadata/properties"/>
    <ds:schemaRef ds:uri="32946dd1-e5f8-475a-968c-85e3847873f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39a45f2-dc30-45af-b3c3-de9ae91fb0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3B1E9-87B8-4CA8-9B2E-C8E818F8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nede_NN</Template>
  <TotalTime>0</TotalTime>
  <Pages>2</Pages>
  <Words>715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2</cp:revision>
  <dcterms:created xsi:type="dcterms:W3CDTF">2022-12-21T09:04:00Z</dcterms:created>
  <dcterms:modified xsi:type="dcterms:W3CDTF">2022-12-21T09:04:00Z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