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A5C2E" w14:textId="78DA6E34" w:rsidR="00AB473F" w:rsidRPr="00AB473F" w:rsidRDefault="00AB473F" w:rsidP="00AB473F">
      <w:pPr>
        <w:pStyle w:val="Overskrift1"/>
        <w:rPr>
          <w:lang w:val="nb-NO"/>
        </w:rPr>
      </w:pPr>
      <w:r>
        <w:rPr>
          <w:lang w:val="nb-NO"/>
        </w:rPr>
        <w:t>G</w:t>
      </w:r>
      <w:r w:rsidRPr="00AB473F">
        <w:rPr>
          <w:lang w:val="nb-NO"/>
        </w:rPr>
        <w:t>JENAPNING AV KIRKE</w:t>
      </w:r>
    </w:p>
    <w:p w14:paraId="19E10C0C" w14:textId="77777777" w:rsidR="00A35313" w:rsidRDefault="00A35313" w:rsidP="00A35313">
      <w:pPr>
        <w:pStyle w:val="Rubrikk"/>
        <w:ind w:left="720"/>
      </w:pPr>
    </w:p>
    <w:p w14:paraId="6BA024E3" w14:textId="470EB275" w:rsidR="00AB473F" w:rsidRPr="00AB473F" w:rsidRDefault="00AB473F" w:rsidP="00AB473F">
      <w:pPr>
        <w:pStyle w:val="Rubrikk"/>
        <w:numPr>
          <w:ilvl w:val="0"/>
          <w:numId w:val="15"/>
        </w:numPr>
      </w:pPr>
      <w:r w:rsidRPr="00AB473F">
        <w:t>En bruker mer eller mindre av ordningen Kirkevigsling, avhengig av</w:t>
      </w:r>
    </w:p>
    <w:p w14:paraId="79B40362" w14:textId="2780108A" w:rsidR="00AB473F" w:rsidRPr="00AB473F" w:rsidRDefault="00AB473F" w:rsidP="00AB473F">
      <w:pPr>
        <w:pStyle w:val="Rubrikk"/>
        <w:numPr>
          <w:ilvl w:val="1"/>
          <w:numId w:val="15"/>
        </w:numPr>
      </w:pPr>
      <w:r w:rsidRPr="00AB473F">
        <w:t>graden og arten av endringer i kirkerommet;</w:t>
      </w:r>
    </w:p>
    <w:p w14:paraId="09F2CE9A" w14:textId="31132A32" w:rsidR="00AB473F" w:rsidRPr="00AB473F" w:rsidRDefault="00AB473F" w:rsidP="00AB473F">
      <w:pPr>
        <w:pStyle w:val="Rubrikk"/>
        <w:numPr>
          <w:ilvl w:val="1"/>
          <w:numId w:val="15"/>
        </w:numPr>
      </w:pPr>
      <w:r w:rsidRPr="00AB473F">
        <w:t>hvor lenge kirken har vært stengt eller uten gudstjeneste.</w:t>
      </w:r>
    </w:p>
    <w:p w14:paraId="0A02942E" w14:textId="77777777" w:rsidR="00A35313" w:rsidRDefault="00A35313" w:rsidP="00A35313">
      <w:pPr>
        <w:pStyle w:val="Rubrikk"/>
        <w:ind w:left="720"/>
      </w:pPr>
    </w:p>
    <w:p w14:paraId="42EC9122" w14:textId="4D3BCBB4" w:rsidR="00AB473F" w:rsidRPr="00AB473F" w:rsidRDefault="00AB473F" w:rsidP="00AB473F">
      <w:pPr>
        <w:pStyle w:val="Rubrikk"/>
        <w:numPr>
          <w:ilvl w:val="0"/>
          <w:numId w:val="15"/>
        </w:numPr>
      </w:pPr>
      <w:r w:rsidRPr="00AB473F">
        <w:t>Dette bør en også ta hensyn til når det avgjøres hvem som skal forrette ved gudstjenesten.</w:t>
      </w:r>
    </w:p>
    <w:p w14:paraId="0BFAAD5C" w14:textId="77777777" w:rsidR="00A35313" w:rsidRDefault="00A35313" w:rsidP="00A35313">
      <w:pPr>
        <w:pStyle w:val="Rubrikk"/>
        <w:ind w:left="720"/>
      </w:pPr>
    </w:p>
    <w:p w14:paraId="52DD2705" w14:textId="77777777" w:rsidR="00A35313" w:rsidRDefault="00AB473F" w:rsidP="00A35313">
      <w:pPr>
        <w:pStyle w:val="Rubrikk"/>
        <w:numPr>
          <w:ilvl w:val="0"/>
          <w:numId w:val="15"/>
        </w:numPr>
      </w:pPr>
      <w:r w:rsidRPr="00AB473F">
        <w:t>I bønner og tiltale til menigheten</w:t>
      </w:r>
    </w:p>
    <w:p w14:paraId="7C4D0C99" w14:textId="7828DE18" w:rsidR="00AB473F" w:rsidRPr="00AB473F" w:rsidRDefault="00AB473F" w:rsidP="00A35313">
      <w:pPr>
        <w:pStyle w:val="Rubrikk"/>
        <w:ind w:left="720" w:firstLine="720"/>
      </w:pPr>
      <w:r w:rsidRPr="00A35313">
        <w:rPr>
          <w:i/>
          <w:iCs w:val="0"/>
        </w:rPr>
        <w:t>tilføyes</w:t>
      </w:r>
      <w:r w:rsidRPr="00AB473F">
        <w:t xml:space="preserve"> ordet «fremdeles» der det passer;</w:t>
      </w:r>
    </w:p>
    <w:p w14:paraId="32E94D75" w14:textId="77777777" w:rsidR="00AB473F" w:rsidRPr="00AB473F" w:rsidRDefault="00AB473F" w:rsidP="00A35313">
      <w:pPr>
        <w:pStyle w:val="Rubrikk"/>
        <w:ind w:left="720" w:firstLine="720"/>
      </w:pPr>
      <w:r w:rsidRPr="00A35313">
        <w:rPr>
          <w:i/>
          <w:iCs w:val="0"/>
        </w:rPr>
        <w:t>tilføyes</w:t>
      </w:r>
      <w:r w:rsidRPr="00AB473F">
        <w:t xml:space="preserve"> ordet «utbedrede/restaurerte/gjenreiste» </w:t>
      </w:r>
      <w:proofErr w:type="spellStart"/>
      <w:r w:rsidRPr="00AB473F">
        <w:t>osv</w:t>
      </w:r>
      <w:proofErr w:type="spellEnd"/>
      <w:r w:rsidRPr="00AB473F">
        <w:t>;</w:t>
      </w:r>
    </w:p>
    <w:p w14:paraId="4A6BF1F4" w14:textId="3ED6873B" w:rsidR="003B1919" w:rsidRPr="00AB473F" w:rsidRDefault="00AB473F" w:rsidP="00A35313">
      <w:pPr>
        <w:pStyle w:val="Rubrikk"/>
        <w:ind w:left="1440"/>
      </w:pPr>
      <w:r w:rsidRPr="00A35313">
        <w:rPr>
          <w:i/>
          <w:iCs w:val="0"/>
        </w:rPr>
        <w:t>erstattes</w:t>
      </w:r>
      <w:r w:rsidRPr="00AB473F">
        <w:t xml:space="preserve"> ordet «vigsle</w:t>
      </w:r>
      <w:r w:rsidR="00A35313">
        <w:t>»</w:t>
      </w:r>
      <w:r w:rsidRPr="00AB473F">
        <w:t xml:space="preserve"> av «igjen ta i bruk»/ «igjen få samles»/ «igjen feire gudstjeneste» e.l.</w:t>
      </w:r>
    </w:p>
    <w:sectPr w:rsidR="003B1919" w:rsidRPr="00AB473F" w:rsidSect="008D3958">
      <w:footerReference w:type="default" r:id="rId11"/>
      <w:headerReference w:type="first" r:id="rId12"/>
      <w:footerReference w:type="first" r:id="rId13"/>
      <w:pgSz w:w="10810" w:h="14780"/>
      <w:pgMar w:top="1460" w:right="1220" w:bottom="156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C4819" w14:textId="77777777" w:rsidR="00F220F2" w:rsidRDefault="00F220F2">
      <w:r>
        <w:separator/>
      </w:r>
    </w:p>
  </w:endnote>
  <w:endnote w:type="continuationSeparator" w:id="0">
    <w:p w14:paraId="55F29FA1" w14:textId="77777777" w:rsidR="00F220F2" w:rsidRDefault="00F2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1E3E" w14:textId="77E1B7C3" w:rsidR="00926F99" w:rsidRPr="00BB1CC3" w:rsidRDefault="007279D2" w:rsidP="001C4BAE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Grunnsteinsnedleggelse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253C597D" w:rsidR="00903142" w:rsidRPr="00DF5C1C" w:rsidRDefault="00AB473F" w:rsidP="001C4BAE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Gjenåpning av kirke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</w:r>
    <w:r w:rsidR="001C4BAE" w:rsidRPr="00BB1CC3">
      <w:rPr>
        <w:rFonts w:cstheme="majorHAnsi"/>
        <w:sz w:val="18"/>
        <w:szCs w:val="18"/>
        <w:lang w:val="nb-NO"/>
      </w:rPr>
      <w:t>Fra gudstjenestebok for Den norske kirke</w:t>
    </w:r>
    <w:r w:rsidR="001C4BAE">
      <w:rPr>
        <w:rFonts w:cstheme="majorHAnsi"/>
        <w:sz w:val="18"/>
        <w:szCs w:val="18"/>
        <w:lang w:val="nb-NO"/>
      </w:rPr>
      <w:t>, del II,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664C9" w14:textId="77777777" w:rsidR="00F220F2" w:rsidRDefault="00F220F2">
      <w:r>
        <w:separator/>
      </w:r>
    </w:p>
  </w:footnote>
  <w:footnote w:type="continuationSeparator" w:id="0">
    <w:p w14:paraId="36721AE0" w14:textId="77777777" w:rsidR="00F220F2" w:rsidRDefault="00F2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298575814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620D7F"/>
    <w:multiLevelType w:val="hybridMultilevel"/>
    <w:tmpl w:val="998278B0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5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6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7" w15:restartNumberingAfterBreak="0">
    <w:nsid w:val="3CC03F0D"/>
    <w:multiLevelType w:val="hybridMultilevel"/>
    <w:tmpl w:val="10B8D8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75F49"/>
    <w:multiLevelType w:val="hybridMultilevel"/>
    <w:tmpl w:val="C5305138"/>
    <w:lvl w:ilvl="0" w:tplc="FFFFFFFF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14EC5"/>
    <w:multiLevelType w:val="hybridMultilevel"/>
    <w:tmpl w:val="A6489D40"/>
    <w:lvl w:ilvl="0" w:tplc="FA309F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11" w15:restartNumberingAfterBreak="0">
    <w:nsid w:val="6EAB56A3"/>
    <w:multiLevelType w:val="hybridMultilevel"/>
    <w:tmpl w:val="87AA1BB8"/>
    <w:lvl w:ilvl="0" w:tplc="38A8D8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A87407EC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4"/>
  </w:num>
  <w:num w:numId="2" w16cid:durableId="655884593">
    <w:abstractNumId w:val="10"/>
  </w:num>
  <w:num w:numId="3" w16cid:durableId="1201435895">
    <w:abstractNumId w:val="6"/>
  </w:num>
  <w:num w:numId="4" w16cid:durableId="142551714">
    <w:abstractNumId w:val="2"/>
  </w:num>
  <w:num w:numId="5" w16cid:durableId="678040235">
    <w:abstractNumId w:val="5"/>
  </w:num>
  <w:num w:numId="6" w16cid:durableId="106392811">
    <w:abstractNumId w:val="0"/>
  </w:num>
  <w:num w:numId="7" w16cid:durableId="560558667">
    <w:abstractNumId w:val="12"/>
  </w:num>
  <w:num w:numId="8" w16cid:durableId="2010790271">
    <w:abstractNumId w:val="3"/>
  </w:num>
  <w:num w:numId="9" w16cid:durableId="788818260">
    <w:abstractNumId w:val="15"/>
  </w:num>
  <w:num w:numId="10" w16cid:durableId="1826776613">
    <w:abstractNumId w:val="14"/>
  </w:num>
  <w:num w:numId="11" w16cid:durableId="1184982100">
    <w:abstractNumId w:val="13"/>
  </w:num>
  <w:num w:numId="12" w16cid:durableId="758410180">
    <w:abstractNumId w:val="1"/>
  </w:num>
  <w:num w:numId="13" w16cid:durableId="2095975400">
    <w:abstractNumId w:val="9"/>
  </w:num>
  <w:num w:numId="14" w16cid:durableId="851188106">
    <w:abstractNumId w:val="8"/>
  </w:num>
  <w:num w:numId="15" w16cid:durableId="1308436837">
    <w:abstractNumId w:val="7"/>
  </w:num>
  <w:num w:numId="16" w16cid:durableId="216472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40718"/>
    <w:rsid w:val="000978A4"/>
    <w:rsid w:val="00097C1D"/>
    <w:rsid w:val="000F48E3"/>
    <w:rsid w:val="000F78E6"/>
    <w:rsid w:val="001A50E7"/>
    <w:rsid w:val="001C1941"/>
    <w:rsid w:val="001C4335"/>
    <w:rsid w:val="001C4BAE"/>
    <w:rsid w:val="00213304"/>
    <w:rsid w:val="00230F61"/>
    <w:rsid w:val="002C27C1"/>
    <w:rsid w:val="002C29FD"/>
    <w:rsid w:val="002E33A5"/>
    <w:rsid w:val="002E6973"/>
    <w:rsid w:val="002F5A41"/>
    <w:rsid w:val="00337358"/>
    <w:rsid w:val="00353D27"/>
    <w:rsid w:val="00364E59"/>
    <w:rsid w:val="00383910"/>
    <w:rsid w:val="00396C40"/>
    <w:rsid w:val="003A205A"/>
    <w:rsid w:val="003B1919"/>
    <w:rsid w:val="003C35F7"/>
    <w:rsid w:val="003D0A0C"/>
    <w:rsid w:val="00476A56"/>
    <w:rsid w:val="004827E0"/>
    <w:rsid w:val="00485C62"/>
    <w:rsid w:val="004C583B"/>
    <w:rsid w:val="004D68A9"/>
    <w:rsid w:val="004E5C17"/>
    <w:rsid w:val="004E6D4D"/>
    <w:rsid w:val="005212B4"/>
    <w:rsid w:val="005222A9"/>
    <w:rsid w:val="00530665"/>
    <w:rsid w:val="00541D22"/>
    <w:rsid w:val="005461EB"/>
    <w:rsid w:val="005609AB"/>
    <w:rsid w:val="005A19BF"/>
    <w:rsid w:val="005A6FCD"/>
    <w:rsid w:val="005B1EFB"/>
    <w:rsid w:val="005C1221"/>
    <w:rsid w:val="006536A8"/>
    <w:rsid w:val="00670C94"/>
    <w:rsid w:val="0067185A"/>
    <w:rsid w:val="00672A5B"/>
    <w:rsid w:val="00685F0F"/>
    <w:rsid w:val="006D5F46"/>
    <w:rsid w:val="00720B0C"/>
    <w:rsid w:val="007259DD"/>
    <w:rsid w:val="007279D2"/>
    <w:rsid w:val="00745C5D"/>
    <w:rsid w:val="007A6156"/>
    <w:rsid w:val="008075DB"/>
    <w:rsid w:val="008113FF"/>
    <w:rsid w:val="00855148"/>
    <w:rsid w:val="008819C8"/>
    <w:rsid w:val="008A2A58"/>
    <w:rsid w:val="008C4EA5"/>
    <w:rsid w:val="008D3958"/>
    <w:rsid w:val="008F0E43"/>
    <w:rsid w:val="008F6BC3"/>
    <w:rsid w:val="00903142"/>
    <w:rsid w:val="00921D9F"/>
    <w:rsid w:val="00926F99"/>
    <w:rsid w:val="0095533B"/>
    <w:rsid w:val="00980F1C"/>
    <w:rsid w:val="00981C3C"/>
    <w:rsid w:val="009958DB"/>
    <w:rsid w:val="009A067E"/>
    <w:rsid w:val="009B0C14"/>
    <w:rsid w:val="009B0F65"/>
    <w:rsid w:val="009E6F24"/>
    <w:rsid w:val="009F1B24"/>
    <w:rsid w:val="00A05506"/>
    <w:rsid w:val="00A06AD1"/>
    <w:rsid w:val="00A35313"/>
    <w:rsid w:val="00A40148"/>
    <w:rsid w:val="00A464D0"/>
    <w:rsid w:val="00A578D4"/>
    <w:rsid w:val="00A80D25"/>
    <w:rsid w:val="00A869B1"/>
    <w:rsid w:val="00A91687"/>
    <w:rsid w:val="00AB473F"/>
    <w:rsid w:val="00AE7513"/>
    <w:rsid w:val="00AF140B"/>
    <w:rsid w:val="00AF18D7"/>
    <w:rsid w:val="00B30119"/>
    <w:rsid w:val="00B475A9"/>
    <w:rsid w:val="00B62219"/>
    <w:rsid w:val="00B77612"/>
    <w:rsid w:val="00B9446A"/>
    <w:rsid w:val="00BA1EE1"/>
    <w:rsid w:val="00BB0BD3"/>
    <w:rsid w:val="00BB1CC3"/>
    <w:rsid w:val="00C06ABC"/>
    <w:rsid w:val="00C13A57"/>
    <w:rsid w:val="00C60C2F"/>
    <w:rsid w:val="00CB36BD"/>
    <w:rsid w:val="00CB5829"/>
    <w:rsid w:val="00CC52F1"/>
    <w:rsid w:val="00CF3987"/>
    <w:rsid w:val="00D02E22"/>
    <w:rsid w:val="00D22E88"/>
    <w:rsid w:val="00D74C5B"/>
    <w:rsid w:val="00D96443"/>
    <w:rsid w:val="00DF5C1C"/>
    <w:rsid w:val="00E24E88"/>
    <w:rsid w:val="00E3581D"/>
    <w:rsid w:val="00E805AB"/>
    <w:rsid w:val="00EB3336"/>
    <w:rsid w:val="00EF1ACF"/>
    <w:rsid w:val="00F220F2"/>
    <w:rsid w:val="00F30E70"/>
    <w:rsid w:val="00F726C4"/>
    <w:rsid w:val="00FC4ABF"/>
    <w:rsid w:val="00FC6B32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</TotalTime>
  <Pages>1</Pages>
  <Words>79</Words>
  <Characters>436</Characters>
  <Application>Microsoft Office Word</Application>
  <DocSecurity>0</DocSecurity>
  <Lines>10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4</cp:revision>
  <cp:lastPrinted>2025-07-01T15:09:00Z</cp:lastPrinted>
  <dcterms:created xsi:type="dcterms:W3CDTF">2025-07-01T15:09:00Z</dcterms:created>
  <dcterms:modified xsi:type="dcterms:W3CDTF">2025-07-01T15:11:00Z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