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5FC1" w14:textId="65AF2770" w:rsidR="00230F61" w:rsidRPr="00230F61" w:rsidRDefault="00396C40" w:rsidP="00396C40">
      <w:pPr>
        <w:pStyle w:val="Overskrift1"/>
        <w:rPr>
          <w:lang w:val="nb-NO"/>
        </w:rPr>
      </w:pPr>
      <w:r>
        <w:rPr>
          <w:lang w:val="nb-NO"/>
        </w:rPr>
        <w:t>G</w:t>
      </w:r>
      <w:r w:rsidR="00230F61" w:rsidRPr="00230F61">
        <w:rPr>
          <w:lang w:val="nb-NO"/>
        </w:rPr>
        <w:t>RUNNSTEINS­NEDLEGGELSE</w:t>
      </w:r>
    </w:p>
    <w:p w14:paraId="2B4978E4" w14:textId="77777777" w:rsidR="00230F61" w:rsidRPr="00230F61" w:rsidRDefault="00230F61" w:rsidP="007279D2">
      <w:pPr>
        <w:pStyle w:val="Rubrikk"/>
      </w:pPr>
      <w:r w:rsidRPr="00230F61">
        <w:t>Følgende ordning kan benyttes, eventuelt med nødvendige tilpasninger, avhengig av om det først har vært gudstjeneste eller ikke.</w:t>
      </w:r>
    </w:p>
    <w:p w14:paraId="3CAF983F" w14:textId="77777777" w:rsidR="00230F61" w:rsidRDefault="00230F61" w:rsidP="00040718">
      <w:pPr>
        <w:pStyle w:val="Rubrikk"/>
      </w:pPr>
    </w:p>
    <w:p w14:paraId="2AE2A037" w14:textId="0DB928B4" w:rsidR="00040718" w:rsidRPr="00230F61" w:rsidRDefault="00040718" w:rsidP="00040718">
      <w:pPr>
        <w:pStyle w:val="Rubrikk"/>
      </w:pPr>
      <w:r>
        <w:t>Ordningen er oppdatert med bibeltekster fra Bibel 2024 og Fadervår fra 2011</w:t>
      </w:r>
    </w:p>
    <w:p w14:paraId="72BB6695" w14:textId="4C0BF7CD" w:rsidR="00230F61" w:rsidRPr="00230F61" w:rsidRDefault="00230F61" w:rsidP="007A6156">
      <w:pPr>
        <w:pStyle w:val="Overskrift3"/>
        <w:numPr>
          <w:ilvl w:val="0"/>
          <w:numId w:val="12"/>
        </w:numPr>
        <w:rPr>
          <w:lang w:val="nb-NO"/>
        </w:rPr>
      </w:pPr>
      <w:r w:rsidRPr="00230F61">
        <w:rPr>
          <w:lang w:val="nb-NO"/>
        </w:rPr>
        <w:t xml:space="preserve">Musikk til </w:t>
      </w:r>
      <w:proofErr w:type="spellStart"/>
      <w:r w:rsidRPr="00230F61">
        <w:rPr>
          <w:lang w:val="nb-NO"/>
        </w:rPr>
        <w:t>samlin</w:t>
      </w:r>
      <w:proofErr w:type="spellEnd"/>
      <w:r w:rsidRPr="00230F61">
        <w:rPr>
          <w:lang w:val="nb-NO"/>
        </w:rPr>
        <w:tab/>
      </w:r>
      <w:r w:rsidR="005A19BF">
        <w:rPr>
          <w:lang w:val="nb-NO"/>
        </w:rPr>
        <w:t>g</w:t>
      </w:r>
    </w:p>
    <w:p w14:paraId="3F8A609C" w14:textId="6FE91ACF" w:rsidR="00230F61" w:rsidRPr="00230F61" w:rsidRDefault="005A19BF" w:rsidP="007A6156">
      <w:pPr>
        <w:pStyle w:val="Overskrift3"/>
        <w:numPr>
          <w:ilvl w:val="0"/>
          <w:numId w:val="12"/>
        </w:numPr>
        <w:rPr>
          <w:lang w:val="nb-NO"/>
        </w:rPr>
      </w:pPr>
      <w:r>
        <w:rPr>
          <w:lang w:val="nb-NO"/>
        </w:rPr>
        <w:t>I</w:t>
      </w:r>
      <w:r w:rsidR="00230F61" w:rsidRPr="00230F61">
        <w:rPr>
          <w:lang w:val="nb-NO"/>
        </w:rPr>
        <w:t>nnlednin</w:t>
      </w:r>
      <w:r w:rsidR="002E33A5">
        <w:rPr>
          <w:lang w:val="nb-NO"/>
        </w:rPr>
        <w:t>g</w:t>
      </w:r>
    </w:p>
    <w:p w14:paraId="3AA907B4" w14:textId="07808C52" w:rsidR="00230F61" w:rsidRPr="00230F61" w:rsidRDefault="00230F61" w:rsidP="005A19BF">
      <w:pPr>
        <w:pStyle w:val="Rubrikk"/>
      </w:pPr>
      <w:r w:rsidRPr="00230F61">
        <w:t xml:space="preserve">Soknepresten eller </w:t>
      </w:r>
      <w:r w:rsidR="005A19BF">
        <w:t>l</w:t>
      </w:r>
      <w:r w:rsidRPr="00230F61">
        <w:t>ederen i byggekomiteen kan innlede ganske kort.</w:t>
      </w:r>
    </w:p>
    <w:p w14:paraId="74E0422C" w14:textId="74D2279C" w:rsidR="00230F61" w:rsidRPr="00230F61" w:rsidRDefault="005A19BF" w:rsidP="007A6156">
      <w:pPr>
        <w:pStyle w:val="Overskrift3"/>
        <w:numPr>
          <w:ilvl w:val="0"/>
          <w:numId w:val="12"/>
        </w:numPr>
        <w:rPr>
          <w:lang w:val="nb-NO"/>
        </w:rPr>
      </w:pPr>
      <w:r>
        <w:rPr>
          <w:lang w:val="nb-NO"/>
        </w:rPr>
        <w:t>Salme</w:t>
      </w:r>
    </w:p>
    <w:p w14:paraId="683A8AA4" w14:textId="59625833" w:rsidR="00230F61" w:rsidRPr="00230F61" w:rsidRDefault="00230F61" w:rsidP="007A6156">
      <w:pPr>
        <w:pStyle w:val="Overskrift3"/>
        <w:numPr>
          <w:ilvl w:val="0"/>
          <w:numId w:val="12"/>
        </w:numPr>
        <w:rPr>
          <w:lang w:val="nb-NO"/>
        </w:rPr>
      </w:pPr>
      <w:r w:rsidRPr="00230F61">
        <w:rPr>
          <w:lang w:val="nb-NO"/>
        </w:rPr>
        <w:t>Skriftlesnin</w:t>
      </w:r>
      <w:r w:rsidR="005A19BF">
        <w:rPr>
          <w:lang w:val="nb-NO"/>
        </w:rPr>
        <w:t>g</w:t>
      </w:r>
    </w:p>
    <w:p w14:paraId="4D78876D" w14:textId="6F0E8E80" w:rsidR="00FC4ABF" w:rsidRDefault="00230F61" w:rsidP="00FC4ABF">
      <w:pPr>
        <w:pStyle w:val="Rubrikk"/>
      </w:pPr>
      <w:r w:rsidRPr="00FC4ABF">
        <w:rPr>
          <w:rStyle w:val="RubrikkTegn"/>
          <w:b w:val="0"/>
          <w:i w:val="0"/>
        </w:rPr>
        <w:t>En eller flere av følgende tekster leses, eventuelt med denne eller en lignende</w:t>
      </w:r>
      <w:r w:rsidRPr="00FC4ABF">
        <w:t xml:space="preserve"> innledning:</w:t>
      </w:r>
    </w:p>
    <w:p w14:paraId="1CB7042E" w14:textId="77777777" w:rsidR="00FC4ABF" w:rsidRDefault="00FC4ABF" w:rsidP="00FC4ABF">
      <w:pPr>
        <w:pStyle w:val="Rubrikk"/>
      </w:pPr>
    </w:p>
    <w:p w14:paraId="0D39C553" w14:textId="55F23D7F" w:rsidR="00230F61" w:rsidRPr="00230F61" w:rsidRDefault="00230F61" w:rsidP="00230F61">
      <w:pPr>
        <w:rPr>
          <w:lang w:val="nb-NO"/>
        </w:rPr>
      </w:pPr>
      <w:r w:rsidRPr="00230F61">
        <w:rPr>
          <w:lang w:val="nb-NO"/>
        </w:rPr>
        <w:t>Den bygning vi i dag legger grunnsteinen til, skal tjene vår</w:t>
      </w:r>
      <w:r w:rsidR="00FC4ABF" w:rsidRPr="00230F61">
        <w:rPr>
          <w:lang w:val="nb-NO"/>
        </w:rPr>
        <w:t>/ (</w:t>
      </w:r>
      <w:r w:rsidRPr="00FC4ABF">
        <w:rPr>
          <w:rStyle w:val="RubrikkTegn"/>
          <w:b w:val="0"/>
          <w:bCs w:val="0"/>
          <w:i w:val="0"/>
          <w:iCs w:val="0"/>
        </w:rPr>
        <w:t>navnet nevnes</w:t>
      </w:r>
      <w:r w:rsidRPr="00230F61">
        <w:rPr>
          <w:lang w:val="nb-NO"/>
        </w:rPr>
        <w:t xml:space="preserve">) menighet, når vi i Jesu Kristi navn </w:t>
      </w:r>
      <w:proofErr w:type="spellStart"/>
      <w:r w:rsidRPr="00230F61">
        <w:rPr>
          <w:lang w:val="nb-NO"/>
        </w:rPr>
        <w:t>sam­</w:t>
      </w:r>
      <w:proofErr w:type="spellEnd"/>
      <w:r w:rsidRPr="00230F61">
        <w:rPr>
          <w:lang w:val="nb-NO"/>
        </w:rPr>
        <w:t xml:space="preserve"> les om Ord og sakrament.</w:t>
      </w:r>
    </w:p>
    <w:p w14:paraId="0FF8056A" w14:textId="37273617" w:rsidR="00230F61" w:rsidRDefault="00230F61" w:rsidP="00230F61">
      <w:pPr>
        <w:rPr>
          <w:lang w:val="nb-NO"/>
        </w:rPr>
      </w:pPr>
      <w:r w:rsidRPr="00230F61">
        <w:rPr>
          <w:lang w:val="nb-NO"/>
        </w:rPr>
        <w:t xml:space="preserve">I Skriften kalles kirken Guds folk og et tempel for Den Hellige </w:t>
      </w:r>
      <w:r w:rsidR="000F48E3">
        <w:rPr>
          <w:lang w:val="nb-NO"/>
        </w:rPr>
        <w:t>Å</w:t>
      </w:r>
      <w:r w:rsidRPr="00230F61">
        <w:rPr>
          <w:lang w:val="nb-NO"/>
        </w:rPr>
        <w:t xml:space="preserve">nd. Hver enkelt kristen er en levende stein i dette </w:t>
      </w:r>
      <w:r w:rsidR="00AE7513">
        <w:rPr>
          <w:lang w:val="nb-NO"/>
        </w:rPr>
        <w:t>Ån</w:t>
      </w:r>
      <w:r w:rsidRPr="00230F61">
        <w:rPr>
          <w:lang w:val="nb-NO"/>
        </w:rPr>
        <w:t>dens byggverk, der Kristus alene er den grunnvoll som alt bygges opp på.</w:t>
      </w:r>
    </w:p>
    <w:p w14:paraId="7C96790E" w14:textId="77777777" w:rsidR="000F78E6" w:rsidRPr="00230F61" w:rsidRDefault="000F78E6" w:rsidP="00230F61">
      <w:pPr>
        <w:rPr>
          <w:lang w:val="nb-NO"/>
        </w:rPr>
      </w:pPr>
    </w:p>
    <w:p w14:paraId="38F45C7F" w14:textId="77777777" w:rsidR="00230F61" w:rsidRPr="00230F61" w:rsidRDefault="00230F61" w:rsidP="00FC4ABF">
      <w:pPr>
        <w:pStyle w:val="Overskrift4"/>
        <w:rPr>
          <w:lang w:val="nb-NO"/>
        </w:rPr>
      </w:pPr>
      <w:r w:rsidRPr="00230F61">
        <w:rPr>
          <w:lang w:val="nb-NO"/>
        </w:rPr>
        <w:t>Første lesning</w:t>
      </w:r>
    </w:p>
    <w:p w14:paraId="118D3554" w14:textId="77777777" w:rsidR="00230F61" w:rsidRPr="00230F61" w:rsidRDefault="00230F61" w:rsidP="00230F61">
      <w:pPr>
        <w:rPr>
          <w:lang w:val="nb-NO"/>
        </w:rPr>
      </w:pPr>
      <w:r w:rsidRPr="00230F61">
        <w:rPr>
          <w:lang w:val="nb-NO"/>
        </w:rPr>
        <w:t>Det står skrevet i Første Krønikebok i det 29. kapittel:</w:t>
      </w:r>
    </w:p>
    <w:p w14:paraId="3129A936" w14:textId="77777777" w:rsidR="00FC4ABF" w:rsidRDefault="00921D9F" w:rsidP="00F726C4">
      <w:pPr>
        <w:rPr>
          <w:lang w:val="nb-NO"/>
        </w:rPr>
      </w:pPr>
      <w:r w:rsidRPr="00921D9F">
        <w:rPr>
          <w:lang w:val="nb-NO"/>
        </w:rPr>
        <w:t xml:space="preserve">Kong David sa til hele forsamlingen: </w:t>
      </w:r>
      <w:r w:rsidR="00B62219">
        <w:rPr>
          <w:lang w:val="nb-NO"/>
        </w:rPr>
        <w:t>A</w:t>
      </w:r>
      <w:r w:rsidRPr="00921D9F">
        <w:rPr>
          <w:lang w:val="nb-NO"/>
        </w:rPr>
        <w:t>rbeidet er stort. For tempelborgen skal ikke være for mennesker, men for Herren Gud. I glede over min Guds hus vil jeg også gi det jeg selv eier av gull og sølv, til min Guds hus, foruten alt jeg allerede har skaffet til veie for helligdommen</w:t>
      </w:r>
      <w:r>
        <w:rPr>
          <w:lang w:val="nb-NO"/>
        </w:rPr>
        <w:t>.</w:t>
      </w:r>
      <w:r w:rsidR="00E24E88">
        <w:rPr>
          <w:lang w:val="nb-NO"/>
        </w:rPr>
        <w:t xml:space="preserve"> </w:t>
      </w:r>
      <w:r w:rsidRPr="00921D9F">
        <w:rPr>
          <w:lang w:val="nb-NO"/>
        </w:rPr>
        <w:t>Hvem er i dag villig til å fylle sine hender med gaver og komme til Herren?</w:t>
      </w:r>
      <w:r w:rsidR="00E24E88">
        <w:rPr>
          <w:lang w:val="nb-NO"/>
        </w:rPr>
        <w:t xml:space="preserve"> </w:t>
      </w:r>
    </w:p>
    <w:p w14:paraId="52D5FEC6" w14:textId="42361DFF" w:rsidR="00230F61" w:rsidRDefault="00921D9F" w:rsidP="00F726C4">
      <w:pPr>
        <w:rPr>
          <w:rStyle w:val="Svakreferanse"/>
          <w:lang w:val="nb-NO"/>
        </w:rPr>
      </w:pPr>
      <w:r w:rsidRPr="00921D9F">
        <w:rPr>
          <w:lang w:val="nb-NO"/>
        </w:rPr>
        <w:t xml:space="preserve">Da kom de villig med gaver, både lederne for familiene og for Israels stammer, tusenmannsførerne og hundremannsførerne og lederne for kongens arbeid. </w:t>
      </w:r>
      <w:r w:rsidR="00685F0F">
        <w:rPr>
          <w:lang w:val="nb-NO"/>
        </w:rPr>
        <w:t>Av</w:t>
      </w:r>
      <w:r w:rsidRPr="00921D9F">
        <w:rPr>
          <w:lang w:val="nb-NO"/>
        </w:rPr>
        <w:t xml:space="preserve"> et helt hjerte kom de med sine frivillige gaver til Herren. </w:t>
      </w:r>
      <w:r w:rsidR="00685F0F" w:rsidRPr="000F78E6">
        <w:rPr>
          <w:rStyle w:val="Svakreferanse"/>
          <w:lang w:val="nb-NO"/>
        </w:rPr>
        <w:t xml:space="preserve">Utdrag fra </w:t>
      </w:r>
      <w:r w:rsidR="00230F61" w:rsidRPr="00685F0F">
        <w:rPr>
          <w:rStyle w:val="Svakreferanse"/>
          <w:lang w:val="nb-NO"/>
        </w:rPr>
        <w:t xml:space="preserve">1 </w:t>
      </w:r>
      <w:proofErr w:type="spellStart"/>
      <w:r w:rsidR="00230F61" w:rsidRPr="00685F0F">
        <w:rPr>
          <w:rStyle w:val="Svakreferanse"/>
          <w:lang w:val="nb-NO"/>
        </w:rPr>
        <w:t>Krøn</w:t>
      </w:r>
      <w:proofErr w:type="spellEnd"/>
      <w:r w:rsidR="00230F61" w:rsidRPr="00685F0F">
        <w:rPr>
          <w:rStyle w:val="Svakreferanse"/>
          <w:lang w:val="nb-NO"/>
        </w:rPr>
        <w:t xml:space="preserve"> 29,1.3.5-6.9</w:t>
      </w:r>
    </w:p>
    <w:p w14:paraId="5A7124E9" w14:textId="77777777" w:rsidR="000F78E6" w:rsidRPr="00230F61" w:rsidRDefault="000F78E6" w:rsidP="00F726C4">
      <w:pPr>
        <w:rPr>
          <w:lang w:val="nb-NO"/>
        </w:rPr>
      </w:pPr>
    </w:p>
    <w:p w14:paraId="769BC566" w14:textId="77777777" w:rsidR="00230F61" w:rsidRPr="00230F61" w:rsidRDefault="00230F61" w:rsidP="00040718">
      <w:pPr>
        <w:pStyle w:val="Overskrift4"/>
        <w:rPr>
          <w:lang w:val="nb-NO"/>
        </w:rPr>
      </w:pPr>
      <w:r w:rsidRPr="00230F61">
        <w:rPr>
          <w:lang w:val="nb-NO"/>
        </w:rPr>
        <w:lastRenderedPageBreak/>
        <w:t>Andre lesning</w:t>
      </w:r>
    </w:p>
    <w:p w14:paraId="50F0C13B" w14:textId="77777777" w:rsidR="00230F61" w:rsidRPr="00230F61" w:rsidRDefault="00230F61" w:rsidP="00230F61">
      <w:pPr>
        <w:rPr>
          <w:lang w:val="nb-NO"/>
        </w:rPr>
      </w:pPr>
      <w:r w:rsidRPr="00230F61">
        <w:rPr>
          <w:lang w:val="nb-NO"/>
        </w:rPr>
        <w:t>Det står skrevet i Salmenes bok, Salme 84:</w:t>
      </w:r>
    </w:p>
    <w:p w14:paraId="6CA2AAF5" w14:textId="33236571" w:rsidR="004E6D4D" w:rsidRPr="004E6D4D" w:rsidRDefault="004E6D4D" w:rsidP="00C06ABC">
      <w:pPr>
        <w:spacing w:after="0"/>
        <w:rPr>
          <w:lang w:val="nb-NO"/>
        </w:rPr>
      </w:pPr>
      <w:r w:rsidRPr="00C06ABC">
        <w:rPr>
          <w:lang w:val="nb-NO"/>
        </w:rPr>
        <w:t>Hvor elskelige dine boliger er,</w:t>
      </w:r>
      <w:r w:rsidR="00C06ABC" w:rsidRPr="00C06ABC">
        <w:rPr>
          <w:lang w:val="nb-NO"/>
        </w:rPr>
        <w:t xml:space="preserve"> </w:t>
      </w:r>
      <w:r w:rsidRPr="004E6D4D">
        <w:rPr>
          <w:lang w:val="nb-NO"/>
        </w:rPr>
        <w:t xml:space="preserve">Herre </w:t>
      </w:r>
      <w:proofErr w:type="spellStart"/>
      <w:r w:rsidRPr="004E6D4D">
        <w:rPr>
          <w:lang w:val="nb-NO"/>
        </w:rPr>
        <w:t>Sebaot</w:t>
      </w:r>
      <w:proofErr w:type="spellEnd"/>
      <w:r w:rsidRPr="004E6D4D">
        <w:rPr>
          <w:lang w:val="nb-NO"/>
        </w:rPr>
        <w:t>!</w:t>
      </w:r>
    </w:p>
    <w:p w14:paraId="37856520" w14:textId="7A5A0FC2" w:rsidR="004E6D4D" w:rsidRPr="004E6D4D" w:rsidRDefault="004E6D4D" w:rsidP="00C06ABC">
      <w:pPr>
        <w:spacing w:after="0"/>
        <w:rPr>
          <w:lang w:val="nb-NO"/>
        </w:rPr>
      </w:pPr>
      <w:r w:rsidRPr="004E6D4D">
        <w:rPr>
          <w:lang w:val="nb-NO"/>
        </w:rPr>
        <w:t>Mitt indre lengtet, ja, fortærtes av lengsel</w:t>
      </w:r>
    </w:p>
    <w:p w14:paraId="7DF3DDA8" w14:textId="77777777" w:rsidR="004E6D4D" w:rsidRPr="004E6D4D" w:rsidRDefault="004E6D4D" w:rsidP="00C06ABC">
      <w:pPr>
        <w:spacing w:after="0"/>
        <w:rPr>
          <w:lang w:val="nb-NO"/>
        </w:rPr>
      </w:pPr>
      <w:r w:rsidRPr="004E6D4D">
        <w:rPr>
          <w:lang w:val="nb-NO"/>
        </w:rPr>
        <w:t>etter Herrens forgårder.</w:t>
      </w:r>
    </w:p>
    <w:p w14:paraId="741B6F5A" w14:textId="77777777" w:rsidR="004E6D4D" w:rsidRPr="004E6D4D" w:rsidRDefault="004E6D4D" w:rsidP="004E6D4D">
      <w:pPr>
        <w:rPr>
          <w:lang w:val="nb-NO"/>
        </w:rPr>
      </w:pPr>
      <w:r w:rsidRPr="004E6D4D">
        <w:rPr>
          <w:lang w:val="nb-NO"/>
        </w:rPr>
        <w:t>Nå jubler hjerte og kropp mot den levende Gud.</w:t>
      </w:r>
    </w:p>
    <w:p w14:paraId="19C282B9" w14:textId="2DD1098F" w:rsidR="004E6D4D" w:rsidRPr="004E6D4D" w:rsidRDefault="004E6D4D" w:rsidP="00C06ABC">
      <w:pPr>
        <w:spacing w:after="0"/>
        <w:rPr>
          <w:lang w:val="nb-NO"/>
        </w:rPr>
      </w:pPr>
      <w:r w:rsidRPr="004E6D4D">
        <w:rPr>
          <w:lang w:val="nb-NO"/>
        </w:rPr>
        <w:t>Spurven har funnet et hjem,</w:t>
      </w:r>
    </w:p>
    <w:p w14:paraId="4AF214D9" w14:textId="77777777" w:rsidR="004E6D4D" w:rsidRPr="004E6D4D" w:rsidRDefault="004E6D4D" w:rsidP="00C06ABC">
      <w:pPr>
        <w:spacing w:after="0"/>
        <w:rPr>
          <w:lang w:val="nb-NO"/>
        </w:rPr>
      </w:pPr>
      <w:r w:rsidRPr="004E6D4D">
        <w:rPr>
          <w:lang w:val="nb-NO"/>
        </w:rPr>
        <w:t>svalen har fått seg et rede</w:t>
      </w:r>
    </w:p>
    <w:p w14:paraId="3559DBEA" w14:textId="77777777" w:rsidR="004E6D4D" w:rsidRPr="004E6D4D" w:rsidRDefault="004E6D4D" w:rsidP="00C06ABC">
      <w:pPr>
        <w:spacing w:after="0"/>
        <w:rPr>
          <w:lang w:val="nb-NO"/>
        </w:rPr>
      </w:pPr>
      <w:r w:rsidRPr="004E6D4D">
        <w:rPr>
          <w:lang w:val="nb-NO"/>
        </w:rPr>
        <w:t>hvor den kan legge sine unger,</w:t>
      </w:r>
    </w:p>
    <w:p w14:paraId="34BEABD6" w14:textId="77777777" w:rsidR="004E6D4D" w:rsidRPr="004E6D4D" w:rsidRDefault="004E6D4D" w:rsidP="00C06ABC">
      <w:pPr>
        <w:spacing w:after="0"/>
        <w:rPr>
          <w:lang w:val="nb-NO"/>
        </w:rPr>
      </w:pPr>
      <w:r w:rsidRPr="004E6D4D">
        <w:rPr>
          <w:lang w:val="nb-NO"/>
        </w:rPr>
        <w:t xml:space="preserve">ved dine altere, Herre </w:t>
      </w:r>
      <w:proofErr w:type="spellStart"/>
      <w:r w:rsidRPr="004E6D4D">
        <w:rPr>
          <w:lang w:val="nb-NO"/>
        </w:rPr>
        <w:t>Sebaot</w:t>
      </w:r>
      <w:proofErr w:type="spellEnd"/>
      <w:r w:rsidRPr="004E6D4D">
        <w:rPr>
          <w:lang w:val="nb-NO"/>
        </w:rPr>
        <w:t>,</w:t>
      </w:r>
    </w:p>
    <w:p w14:paraId="6763D225" w14:textId="77777777" w:rsidR="004E6D4D" w:rsidRPr="004E6D4D" w:rsidRDefault="004E6D4D" w:rsidP="004E6D4D">
      <w:pPr>
        <w:rPr>
          <w:lang w:val="nb-NO"/>
        </w:rPr>
      </w:pPr>
      <w:r w:rsidRPr="004E6D4D">
        <w:rPr>
          <w:lang w:val="nb-NO"/>
        </w:rPr>
        <w:t>min konge og min Gud.</w:t>
      </w:r>
    </w:p>
    <w:p w14:paraId="19BE97D3" w14:textId="180813D9" w:rsidR="004E6D4D" w:rsidRPr="004E6D4D" w:rsidRDefault="004E6D4D" w:rsidP="00C06ABC">
      <w:pPr>
        <w:spacing w:after="0"/>
        <w:rPr>
          <w:lang w:val="nb-NO"/>
        </w:rPr>
      </w:pPr>
      <w:r w:rsidRPr="004E6D4D">
        <w:rPr>
          <w:lang w:val="nb-NO"/>
        </w:rPr>
        <w:t>Salige er de som bor i ditt hus,</w:t>
      </w:r>
    </w:p>
    <w:p w14:paraId="13F9E6DD" w14:textId="0C8ED33C" w:rsidR="00230F61" w:rsidRDefault="004E6D4D" w:rsidP="00230F61">
      <w:pPr>
        <w:rPr>
          <w:rStyle w:val="Svakreferanse"/>
          <w:lang w:val="nb-NO"/>
        </w:rPr>
      </w:pPr>
      <w:r w:rsidRPr="004E6D4D">
        <w:rPr>
          <w:lang w:val="nb-NO"/>
        </w:rPr>
        <w:t>de skal alltid love deg.</w:t>
      </w:r>
      <w:r w:rsidR="00C06ABC">
        <w:rPr>
          <w:lang w:val="nb-NO"/>
        </w:rPr>
        <w:t xml:space="preserve"> </w:t>
      </w:r>
      <w:r w:rsidR="00230F61" w:rsidRPr="00C06ABC">
        <w:rPr>
          <w:rStyle w:val="Svakreferanse"/>
          <w:lang w:val="nb-NO"/>
        </w:rPr>
        <w:t>Salme 84,2-5</w:t>
      </w:r>
    </w:p>
    <w:p w14:paraId="78CA00EA" w14:textId="77777777" w:rsidR="000F78E6" w:rsidRPr="00230F61" w:rsidRDefault="000F78E6" w:rsidP="00230F61">
      <w:pPr>
        <w:rPr>
          <w:lang w:val="nb-NO"/>
        </w:rPr>
      </w:pPr>
    </w:p>
    <w:p w14:paraId="365E2F0F" w14:textId="77777777" w:rsidR="00230F61" w:rsidRPr="00230F61" w:rsidRDefault="00230F61" w:rsidP="00040718">
      <w:pPr>
        <w:pStyle w:val="Overskrift4"/>
        <w:rPr>
          <w:lang w:val="nb-NO"/>
        </w:rPr>
      </w:pPr>
      <w:r w:rsidRPr="00230F61">
        <w:rPr>
          <w:lang w:val="nb-NO"/>
        </w:rPr>
        <w:t>Tredje lesning</w:t>
      </w:r>
    </w:p>
    <w:p w14:paraId="2587876E" w14:textId="77777777" w:rsidR="00337358" w:rsidRDefault="00230F61" w:rsidP="00230F61">
      <w:pPr>
        <w:rPr>
          <w:lang w:val="nb-NO"/>
        </w:rPr>
      </w:pPr>
      <w:r w:rsidRPr="00230F61">
        <w:rPr>
          <w:lang w:val="nb-NO"/>
        </w:rPr>
        <w:t xml:space="preserve">Det står skrevet i Salmenes bok, Salme 118: </w:t>
      </w:r>
    </w:p>
    <w:p w14:paraId="599FC71D" w14:textId="14F12FC6" w:rsidR="00337358" w:rsidRPr="00337358" w:rsidRDefault="00337358" w:rsidP="00745C5D">
      <w:pPr>
        <w:spacing w:after="0"/>
        <w:rPr>
          <w:lang w:val="nb-NO"/>
        </w:rPr>
      </w:pPr>
      <w:r w:rsidRPr="00337358">
        <w:rPr>
          <w:lang w:val="nb-NO"/>
        </w:rPr>
        <w:t>Steinen som bygningsmennene vraket,</w:t>
      </w:r>
    </w:p>
    <w:p w14:paraId="61A687F0" w14:textId="77777777" w:rsidR="00337358" w:rsidRPr="00337358" w:rsidRDefault="00337358" w:rsidP="00745C5D">
      <w:pPr>
        <w:spacing w:after="0"/>
        <w:rPr>
          <w:lang w:val="nb-NO"/>
        </w:rPr>
      </w:pPr>
      <w:r w:rsidRPr="00337358">
        <w:rPr>
          <w:lang w:val="nb-NO"/>
        </w:rPr>
        <w:t>er blitt hjørnestein.</w:t>
      </w:r>
    </w:p>
    <w:p w14:paraId="7788DB10" w14:textId="39803D5C" w:rsidR="00337358" w:rsidRPr="00337358" w:rsidRDefault="00337358" w:rsidP="00745C5D">
      <w:pPr>
        <w:spacing w:after="0"/>
        <w:rPr>
          <w:lang w:val="nb-NO"/>
        </w:rPr>
      </w:pPr>
      <w:r w:rsidRPr="00337358">
        <w:rPr>
          <w:lang w:val="nb-NO"/>
        </w:rPr>
        <w:t>Dette er Herrens eget verk,</w:t>
      </w:r>
    </w:p>
    <w:p w14:paraId="002360B1" w14:textId="77777777" w:rsidR="00337358" w:rsidRPr="00337358" w:rsidRDefault="00337358" w:rsidP="00745C5D">
      <w:pPr>
        <w:spacing w:after="0"/>
        <w:rPr>
          <w:lang w:val="nb-NO"/>
        </w:rPr>
      </w:pPr>
      <w:r w:rsidRPr="00337358">
        <w:rPr>
          <w:lang w:val="nb-NO"/>
        </w:rPr>
        <w:t>underfullt er det i våre øyne.</w:t>
      </w:r>
    </w:p>
    <w:p w14:paraId="24EB5471" w14:textId="17AB0472" w:rsidR="00337358" w:rsidRPr="00337358" w:rsidRDefault="00337358" w:rsidP="00745C5D">
      <w:pPr>
        <w:spacing w:after="0"/>
        <w:rPr>
          <w:lang w:val="nb-NO"/>
        </w:rPr>
      </w:pPr>
      <w:r w:rsidRPr="00337358">
        <w:rPr>
          <w:lang w:val="nb-NO"/>
        </w:rPr>
        <w:t>Dette er dagen som Herren har gjort;</w:t>
      </w:r>
    </w:p>
    <w:p w14:paraId="2F630C89" w14:textId="08226EB4" w:rsidR="00230F61" w:rsidRDefault="00337358" w:rsidP="00230F61">
      <w:pPr>
        <w:rPr>
          <w:rStyle w:val="Svakreferanse"/>
          <w:lang w:val="nb-NO"/>
        </w:rPr>
      </w:pPr>
      <w:r w:rsidRPr="00337358">
        <w:rPr>
          <w:lang w:val="nb-NO"/>
        </w:rPr>
        <w:t>la oss juble og glede oss på den!</w:t>
      </w:r>
      <w:r w:rsidR="00745C5D">
        <w:rPr>
          <w:lang w:val="nb-NO"/>
        </w:rPr>
        <w:t xml:space="preserve"> </w:t>
      </w:r>
      <w:r w:rsidR="00230F61" w:rsidRPr="00745C5D">
        <w:rPr>
          <w:rStyle w:val="Svakreferanse"/>
          <w:lang w:val="nb-NO"/>
        </w:rPr>
        <w:t>Salme</w:t>
      </w:r>
      <w:r w:rsidR="00745C5D" w:rsidRPr="000F78E6">
        <w:rPr>
          <w:rStyle w:val="Svakreferanse"/>
          <w:lang w:val="nb-NO"/>
        </w:rPr>
        <w:t xml:space="preserve"> 118</w:t>
      </w:r>
      <w:r w:rsidR="00230F61" w:rsidRPr="00745C5D">
        <w:rPr>
          <w:rStyle w:val="Svakreferanse"/>
          <w:lang w:val="nb-NO"/>
        </w:rPr>
        <w:t>,22-24</w:t>
      </w:r>
    </w:p>
    <w:p w14:paraId="159A0294" w14:textId="77777777" w:rsidR="000F78E6" w:rsidRPr="00745C5D" w:rsidRDefault="000F78E6" w:rsidP="00230F61">
      <w:pPr>
        <w:rPr>
          <w:rStyle w:val="Svakreferanse"/>
          <w:lang w:val="nb-NO"/>
        </w:rPr>
      </w:pPr>
    </w:p>
    <w:p w14:paraId="05E4A63C" w14:textId="77777777" w:rsidR="00230F61" w:rsidRPr="00230F61" w:rsidRDefault="00230F61" w:rsidP="00040718">
      <w:pPr>
        <w:pStyle w:val="Overskrift4"/>
        <w:rPr>
          <w:lang w:val="nb-NO"/>
        </w:rPr>
      </w:pPr>
      <w:r w:rsidRPr="00230F61">
        <w:rPr>
          <w:lang w:val="nb-NO"/>
        </w:rPr>
        <w:t>Fjerde lesning</w:t>
      </w:r>
    </w:p>
    <w:p w14:paraId="3040A918" w14:textId="77777777" w:rsidR="00745C5D" w:rsidRDefault="00230F61" w:rsidP="00230F61">
      <w:pPr>
        <w:rPr>
          <w:lang w:val="nb-NO"/>
        </w:rPr>
      </w:pPr>
      <w:r w:rsidRPr="00230F61">
        <w:rPr>
          <w:lang w:val="nb-NO"/>
        </w:rPr>
        <w:t>Det står skrevet i Salmenes bok, Salme 127:</w:t>
      </w:r>
    </w:p>
    <w:p w14:paraId="0EC8E5F3" w14:textId="77777777" w:rsidR="009A067E" w:rsidRPr="009A067E" w:rsidRDefault="009A067E" w:rsidP="009A067E">
      <w:pPr>
        <w:spacing w:after="0"/>
        <w:rPr>
          <w:lang w:val="nb-NO"/>
        </w:rPr>
      </w:pPr>
      <w:r w:rsidRPr="009A067E">
        <w:rPr>
          <w:lang w:val="nb-NO"/>
        </w:rPr>
        <w:t>Hvis Herren ikke bygger huset,</w:t>
      </w:r>
    </w:p>
    <w:p w14:paraId="0C6167B4" w14:textId="77777777" w:rsidR="009A067E" w:rsidRPr="009A067E" w:rsidRDefault="009A067E" w:rsidP="009A067E">
      <w:pPr>
        <w:spacing w:after="0"/>
        <w:rPr>
          <w:lang w:val="nb-NO"/>
        </w:rPr>
      </w:pPr>
      <w:r w:rsidRPr="009A067E">
        <w:rPr>
          <w:lang w:val="nb-NO"/>
        </w:rPr>
        <w:t>arbeider bygningsmennene forgjeves.</w:t>
      </w:r>
    </w:p>
    <w:p w14:paraId="59B24E24" w14:textId="77777777" w:rsidR="009A067E" w:rsidRPr="009A067E" w:rsidRDefault="009A067E" w:rsidP="009A067E">
      <w:pPr>
        <w:spacing w:after="0"/>
        <w:rPr>
          <w:lang w:val="nb-NO"/>
        </w:rPr>
      </w:pPr>
      <w:r w:rsidRPr="009A067E">
        <w:rPr>
          <w:lang w:val="nb-NO"/>
        </w:rPr>
        <w:t>Hvis Herren ikke vokter byen,</w:t>
      </w:r>
    </w:p>
    <w:p w14:paraId="3A591062" w14:textId="46EC6DC7" w:rsidR="00230F61" w:rsidRDefault="009A067E" w:rsidP="00230F61">
      <w:pPr>
        <w:rPr>
          <w:rStyle w:val="Svakreferanse"/>
          <w:lang w:val="nb-NO"/>
        </w:rPr>
      </w:pPr>
      <w:r w:rsidRPr="009A067E">
        <w:rPr>
          <w:lang w:val="nb-NO"/>
        </w:rPr>
        <w:t>våker vaktmannen forgjeves.</w:t>
      </w:r>
      <w:r>
        <w:rPr>
          <w:lang w:val="nb-NO"/>
        </w:rPr>
        <w:t xml:space="preserve"> </w:t>
      </w:r>
      <w:r w:rsidR="00230F61" w:rsidRPr="009A067E">
        <w:rPr>
          <w:rStyle w:val="Svakreferanse"/>
          <w:lang w:val="nb-NO"/>
        </w:rPr>
        <w:t>Salme 127,1</w:t>
      </w:r>
    </w:p>
    <w:p w14:paraId="4CACDE43" w14:textId="77777777" w:rsidR="000F78E6" w:rsidRPr="00230F61" w:rsidRDefault="000F78E6" w:rsidP="00230F61">
      <w:pPr>
        <w:rPr>
          <w:lang w:val="nb-NO"/>
        </w:rPr>
      </w:pPr>
    </w:p>
    <w:p w14:paraId="05D663EF" w14:textId="77777777" w:rsidR="00230F61" w:rsidRPr="00230F61" w:rsidRDefault="00230F61" w:rsidP="00040718">
      <w:pPr>
        <w:pStyle w:val="Overskrift4"/>
        <w:rPr>
          <w:lang w:val="nb-NO"/>
        </w:rPr>
      </w:pPr>
      <w:r w:rsidRPr="00230F61">
        <w:rPr>
          <w:lang w:val="nb-NO"/>
        </w:rPr>
        <w:t>Femte lesning</w:t>
      </w:r>
    </w:p>
    <w:p w14:paraId="69FA1C49" w14:textId="35735DFA" w:rsidR="00230F61" w:rsidRPr="00230F61" w:rsidRDefault="00230F61" w:rsidP="00230F61">
      <w:pPr>
        <w:rPr>
          <w:lang w:val="nb-NO"/>
        </w:rPr>
      </w:pPr>
      <w:r w:rsidRPr="00230F61">
        <w:rPr>
          <w:lang w:val="nb-NO"/>
        </w:rPr>
        <w:t>Det står skrevet i Paulus' første brev til menigheten i</w:t>
      </w:r>
      <w:r w:rsidR="009A067E">
        <w:rPr>
          <w:lang w:val="nb-NO"/>
        </w:rPr>
        <w:t xml:space="preserve"> </w:t>
      </w:r>
      <w:r w:rsidRPr="00230F61">
        <w:rPr>
          <w:lang w:val="nb-NO"/>
        </w:rPr>
        <w:t>Korint i det 3. kapittel:</w:t>
      </w:r>
    </w:p>
    <w:p w14:paraId="3B1C1F32" w14:textId="4CD940DD" w:rsidR="00230F61" w:rsidRDefault="00981C3C" w:rsidP="00981C3C">
      <w:pPr>
        <w:rPr>
          <w:rStyle w:val="Svakreferanse"/>
          <w:lang w:val="nb-NO"/>
        </w:rPr>
      </w:pPr>
      <w:r>
        <w:rPr>
          <w:lang w:val="nb-NO"/>
        </w:rPr>
        <w:t>V</w:t>
      </w:r>
      <w:r w:rsidRPr="00981C3C">
        <w:rPr>
          <w:lang w:val="nb-NO"/>
        </w:rPr>
        <w:t>i er Guds medarbeidere, og dere er Guds åkerland, Guds bygning. I kraft av den nåde Gud har gitt meg, la jeg grunnvollen som en klok byggmester; en annen bygger videre. Men hver enkelt må være nøye med hvordan han bygger. Ingen kan legge noen annen grunnvoll enn den som alt er lagt, Jesus Kristus.</w:t>
      </w:r>
      <w:r>
        <w:rPr>
          <w:lang w:val="nb-NO"/>
        </w:rPr>
        <w:t xml:space="preserve"> </w:t>
      </w:r>
      <w:r w:rsidR="00230F61" w:rsidRPr="00981C3C">
        <w:rPr>
          <w:rStyle w:val="Svakreferanse"/>
          <w:lang w:val="nb-NO"/>
        </w:rPr>
        <w:t>1 Kor 3,9-11</w:t>
      </w:r>
    </w:p>
    <w:p w14:paraId="40E5929D" w14:textId="77777777" w:rsidR="00230F61" w:rsidRPr="00230F61" w:rsidRDefault="00230F61" w:rsidP="00040718">
      <w:pPr>
        <w:pStyle w:val="Overskrift4"/>
        <w:rPr>
          <w:lang w:val="nb-NO"/>
        </w:rPr>
      </w:pPr>
      <w:r w:rsidRPr="00230F61">
        <w:rPr>
          <w:lang w:val="nb-NO"/>
        </w:rPr>
        <w:lastRenderedPageBreak/>
        <w:t>Sjette lesning</w:t>
      </w:r>
    </w:p>
    <w:p w14:paraId="42365585" w14:textId="77777777" w:rsidR="00230F61" w:rsidRPr="00230F61" w:rsidRDefault="00230F61" w:rsidP="00230F61">
      <w:pPr>
        <w:rPr>
          <w:lang w:val="nb-NO"/>
        </w:rPr>
      </w:pPr>
      <w:r w:rsidRPr="00230F61">
        <w:rPr>
          <w:lang w:val="nb-NO"/>
        </w:rPr>
        <w:t>Det står skrevet i Peters første brev i det 2. kapittel:</w:t>
      </w:r>
    </w:p>
    <w:p w14:paraId="340C7A45" w14:textId="24A56142" w:rsidR="002F5A41" w:rsidRPr="002F5A41" w:rsidRDefault="002F5A41" w:rsidP="002F5A41">
      <w:pPr>
        <w:rPr>
          <w:lang w:val="nb-NO"/>
        </w:rPr>
      </w:pPr>
      <w:r w:rsidRPr="002F5A41">
        <w:rPr>
          <w:lang w:val="nb-NO"/>
        </w:rPr>
        <w:t>Kom til ham, den levende steinen, som ble vraket av mennesker, men er utvalgt og dyrebar for Gud, og bli selv levende steiner som bygges opp til et åndelig hus! Bli et hellig presteskap og bær fram åndelige offer, som Gud tar imot med glede ved Jesus Kristus. For det heter i skriftordet:</w:t>
      </w:r>
    </w:p>
    <w:p w14:paraId="7BCDE4A4" w14:textId="251A9BAF" w:rsidR="002F5A41" w:rsidRPr="002F5A41" w:rsidRDefault="002F5A41" w:rsidP="002F5A41">
      <w:pPr>
        <w:spacing w:after="0"/>
        <w:ind w:left="720"/>
        <w:rPr>
          <w:lang w:val="nb-NO"/>
        </w:rPr>
      </w:pPr>
      <w:r w:rsidRPr="002F5A41">
        <w:rPr>
          <w:lang w:val="nb-NO"/>
        </w:rPr>
        <w:t>Se, på Sion legger jeg en hjørnestein,</w:t>
      </w:r>
    </w:p>
    <w:p w14:paraId="5EA1E9C3" w14:textId="4DDB29ED" w:rsidR="002F5A41" w:rsidRPr="002F5A41" w:rsidRDefault="002F5A41" w:rsidP="002F5A41">
      <w:pPr>
        <w:spacing w:after="0"/>
        <w:ind w:left="720"/>
        <w:rPr>
          <w:lang w:val="nb-NO"/>
        </w:rPr>
      </w:pPr>
      <w:r w:rsidRPr="002F5A41">
        <w:rPr>
          <w:lang w:val="nb-NO"/>
        </w:rPr>
        <w:t>utvalgt og dyrebar;</w:t>
      </w:r>
    </w:p>
    <w:p w14:paraId="68231EA5" w14:textId="5A26970D" w:rsidR="002F5A41" w:rsidRPr="002F5A41" w:rsidRDefault="002F5A41" w:rsidP="002F5A41">
      <w:pPr>
        <w:spacing w:after="0"/>
        <w:ind w:left="720"/>
        <w:rPr>
          <w:lang w:val="nb-NO"/>
        </w:rPr>
      </w:pPr>
      <w:r w:rsidRPr="002F5A41">
        <w:rPr>
          <w:lang w:val="nb-NO"/>
        </w:rPr>
        <w:t>den som tror på ham,</w:t>
      </w:r>
    </w:p>
    <w:p w14:paraId="636BC384" w14:textId="5D0ACD7E" w:rsidR="00230F61" w:rsidRPr="002F5A41" w:rsidRDefault="002F5A41" w:rsidP="002F5A41">
      <w:pPr>
        <w:ind w:left="720"/>
        <w:rPr>
          <w:rStyle w:val="Svakreferanse"/>
          <w:lang w:val="nb-NO"/>
        </w:rPr>
      </w:pPr>
      <w:r w:rsidRPr="002F5A41">
        <w:rPr>
          <w:lang w:val="nb-NO"/>
        </w:rPr>
        <w:t>skal ikke bli til skamme.</w:t>
      </w:r>
      <w:r>
        <w:rPr>
          <w:lang w:val="nb-NO"/>
        </w:rPr>
        <w:t xml:space="preserve"> </w:t>
      </w:r>
      <w:r w:rsidR="00230F61" w:rsidRPr="002F5A41">
        <w:rPr>
          <w:rStyle w:val="Svakreferanse"/>
          <w:lang w:val="nb-NO"/>
        </w:rPr>
        <w:t xml:space="preserve">1 </w:t>
      </w:r>
      <w:proofErr w:type="spellStart"/>
      <w:r w:rsidR="00230F61" w:rsidRPr="002F5A41">
        <w:rPr>
          <w:rStyle w:val="Svakreferanse"/>
          <w:lang w:val="nb-NO"/>
        </w:rPr>
        <w:t>Pet</w:t>
      </w:r>
      <w:proofErr w:type="spellEnd"/>
      <w:r w:rsidR="00230F61" w:rsidRPr="002F5A41">
        <w:rPr>
          <w:rStyle w:val="Svakreferanse"/>
          <w:lang w:val="nb-NO"/>
        </w:rPr>
        <w:t xml:space="preserve"> 2,4- 6</w:t>
      </w:r>
    </w:p>
    <w:p w14:paraId="383887C7" w14:textId="1962CC9B" w:rsidR="00230F61" w:rsidRPr="00230F61" w:rsidRDefault="00230F61" w:rsidP="007A6156">
      <w:pPr>
        <w:pStyle w:val="Overskrift3"/>
        <w:numPr>
          <w:ilvl w:val="0"/>
          <w:numId w:val="12"/>
        </w:numPr>
        <w:rPr>
          <w:lang w:val="nb-NO"/>
        </w:rPr>
      </w:pPr>
      <w:r w:rsidRPr="00230F61">
        <w:rPr>
          <w:lang w:val="nb-NO"/>
        </w:rPr>
        <w:t>Trosbek</w:t>
      </w:r>
      <w:r w:rsidR="008D3958">
        <w:rPr>
          <w:lang w:val="nb-NO"/>
        </w:rPr>
        <w:t>j</w:t>
      </w:r>
      <w:r w:rsidRPr="00230F61">
        <w:rPr>
          <w:lang w:val="nb-NO"/>
        </w:rPr>
        <w:t>ennelse</w:t>
      </w:r>
    </w:p>
    <w:p w14:paraId="6BBDBB8D" w14:textId="1D4E3107" w:rsidR="00230F61" w:rsidRPr="00230F61" w:rsidRDefault="00230F61" w:rsidP="00230F61">
      <w:pPr>
        <w:rPr>
          <w:lang w:val="nb-NO"/>
        </w:rPr>
      </w:pPr>
      <w:r w:rsidRPr="00AF140B">
        <w:rPr>
          <w:rStyle w:val="Sterk"/>
          <w:lang w:val="nb-NO"/>
        </w:rPr>
        <w:t>L</w:t>
      </w:r>
      <w:r w:rsidR="008D3958">
        <w:rPr>
          <w:lang w:val="nb-NO"/>
        </w:rPr>
        <w:t xml:space="preserve"> | </w:t>
      </w:r>
      <w:r w:rsidRPr="00230F61">
        <w:rPr>
          <w:lang w:val="nb-NO"/>
        </w:rPr>
        <w:t>La oss bekjenne vår hellige tro.</w:t>
      </w:r>
    </w:p>
    <w:p w14:paraId="57A6D10D" w14:textId="77777777" w:rsidR="00AF140B" w:rsidRDefault="008D3958" w:rsidP="00AF140B">
      <w:pPr>
        <w:rPr>
          <w:b/>
          <w:bCs w:val="0"/>
          <w:lang w:val="nb-NO"/>
        </w:rPr>
      </w:pPr>
      <w:r w:rsidRPr="000F78E6">
        <w:rPr>
          <w:rStyle w:val="Sterk"/>
          <w:lang w:val="nb-NO"/>
        </w:rPr>
        <w:t>A</w:t>
      </w:r>
      <w:r>
        <w:rPr>
          <w:lang w:val="nb-NO"/>
        </w:rPr>
        <w:t xml:space="preserve"> | </w:t>
      </w:r>
      <w:r w:rsidR="00AF140B" w:rsidRPr="00FD174B">
        <w:rPr>
          <w:b/>
          <w:lang w:val="nb-NO"/>
        </w:rPr>
        <w:t>Jeg tror på Gud Fader, den allmektige, himmelens og</w:t>
      </w:r>
      <w:r w:rsidR="00AF140B">
        <w:rPr>
          <w:b/>
          <w:lang w:val="nb-NO"/>
        </w:rPr>
        <w:t xml:space="preserve"> </w:t>
      </w:r>
      <w:r w:rsidR="00AF140B" w:rsidRPr="00FD174B">
        <w:rPr>
          <w:b/>
          <w:lang w:val="nb-NO"/>
        </w:rPr>
        <w:t>jordens skaper.</w:t>
      </w:r>
    </w:p>
    <w:p w14:paraId="35AED4B0" w14:textId="77777777" w:rsidR="00AF140B" w:rsidRPr="00FD174B" w:rsidRDefault="00AF140B" w:rsidP="00AF140B">
      <w:pPr>
        <w:spacing w:after="0"/>
        <w:rPr>
          <w:b/>
          <w:bCs w:val="0"/>
          <w:lang w:val="nb-NO"/>
        </w:rPr>
      </w:pPr>
      <w:r w:rsidRPr="00FD174B">
        <w:rPr>
          <w:b/>
          <w:lang w:val="nb-NO"/>
        </w:rPr>
        <w:t>Jeg tror på Jesus Kristus,</w:t>
      </w:r>
      <w:r>
        <w:rPr>
          <w:b/>
          <w:lang w:val="nb-NO"/>
        </w:rPr>
        <w:t xml:space="preserve"> </w:t>
      </w:r>
      <w:r w:rsidRPr="00FD174B">
        <w:rPr>
          <w:b/>
          <w:lang w:val="nb-NO"/>
        </w:rPr>
        <w:t>Guds enbårne Sønn, vår Herre,</w:t>
      </w:r>
    </w:p>
    <w:p w14:paraId="0F222C2C" w14:textId="77777777" w:rsidR="00AF140B" w:rsidRPr="00FD174B" w:rsidRDefault="00AF140B" w:rsidP="00AF140B">
      <w:pPr>
        <w:spacing w:after="0"/>
        <w:rPr>
          <w:b/>
          <w:bCs w:val="0"/>
          <w:lang w:val="nb-NO"/>
        </w:rPr>
      </w:pPr>
      <w:r w:rsidRPr="00FD174B">
        <w:rPr>
          <w:b/>
          <w:lang w:val="nb-NO"/>
        </w:rPr>
        <w:t>som ble unnfanget ved Den hellige ånd, født av</w:t>
      </w:r>
      <w:r>
        <w:rPr>
          <w:b/>
          <w:lang w:val="nb-NO"/>
        </w:rPr>
        <w:t xml:space="preserve"> </w:t>
      </w:r>
      <w:r w:rsidRPr="00FD174B">
        <w:rPr>
          <w:b/>
          <w:lang w:val="nb-NO"/>
        </w:rPr>
        <w:t>jomfru Maria,</w:t>
      </w:r>
    </w:p>
    <w:p w14:paraId="2D054B5C" w14:textId="77777777" w:rsidR="00AF140B" w:rsidRDefault="00AF140B" w:rsidP="00AF140B">
      <w:pPr>
        <w:spacing w:after="0"/>
        <w:rPr>
          <w:b/>
          <w:bCs w:val="0"/>
          <w:lang w:val="nb-NO"/>
        </w:rPr>
      </w:pPr>
      <w:r w:rsidRPr="00FD174B">
        <w:rPr>
          <w:b/>
          <w:lang w:val="nb-NO"/>
        </w:rPr>
        <w:t>pint under Pontius Pilatus, korsfestet, død og</w:t>
      </w:r>
      <w:r>
        <w:rPr>
          <w:b/>
          <w:lang w:val="nb-NO"/>
        </w:rPr>
        <w:t xml:space="preserve"> </w:t>
      </w:r>
      <w:r w:rsidRPr="00FD174B">
        <w:rPr>
          <w:b/>
          <w:lang w:val="nb-NO"/>
        </w:rPr>
        <w:t xml:space="preserve">begravet, </w:t>
      </w:r>
    </w:p>
    <w:p w14:paraId="3F28C4D1" w14:textId="77777777" w:rsidR="00AF140B" w:rsidRDefault="00AF140B" w:rsidP="00AF140B">
      <w:pPr>
        <w:spacing w:after="0"/>
        <w:rPr>
          <w:b/>
          <w:bCs w:val="0"/>
          <w:lang w:val="nb-NO"/>
        </w:rPr>
      </w:pPr>
      <w:proofErr w:type="spellStart"/>
      <w:r w:rsidRPr="00FD174B">
        <w:rPr>
          <w:b/>
          <w:lang w:val="nb-NO"/>
        </w:rPr>
        <w:t>fór</w:t>
      </w:r>
      <w:proofErr w:type="spellEnd"/>
      <w:r w:rsidRPr="00FD174B">
        <w:rPr>
          <w:b/>
          <w:lang w:val="nb-NO"/>
        </w:rPr>
        <w:t xml:space="preserve"> ned til dødsriket,</w:t>
      </w:r>
      <w:r>
        <w:rPr>
          <w:b/>
          <w:lang w:val="nb-NO"/>
        </w:rPr>
        <w:t xml:space="preserve"> </w:t>
      </w:r>
      <w:r w:rsidRPr="00FD174B">
        <w:rPr>
          <w:b/>
          <w:lang w:val="nb-NO"/>
        </w:rPr>
        <w:t xml:space="preserve">stod opp fra de døde tredje dag, </w:t>
      </w:r>
    </w:p>
    <w:p w14:paraId="1A1348D7" w14:textId="77777777" w:rsidR="00AF140B" w:rsidRPr="00FD174B" w:rsidRDefault="00AF140B" w:rsidP="00AF140B">
      <w:pPr>
        <w:rPr>
          <w:b/>
          <w:bCs w:val="0"/>
          <w:lang w:val="nb-NO"/>
        </w:rPr>
      </w:pPr>
      <w:proofErr w:type="spellStart"/>
      <w:r w:rsidRPr="00FD174B">
        <w:rPr>
          <w:b/>
          <w:lang w:val="nb-NO"/>
        </w:rPr>
        <w:t>fór</w:t>
      </w:r>
      <w:proofErr w:type="spellEnd"/>
      <w:r w:rsidRPr="00FD174B">
        <w:rPr>
          <w:b/>
          <w:lang w:val="nb-NO"/>
        </w:rPr>
        <w:t xml:space="preserve"> opp til himmelen,</w:t>
      </w:r>
      <w:r>
        <w:rPr>
          <w:b/>
          <w:lang w:val="nb-NO"/>
        </w:rPr>
        <w:t xml:space="preserve"> </w:t>
      </w:r>
      <w:r w:rsidRPr="00FD174B">
        <w:rPr>
          <w:b/>
          <w:lang w:val="nb-NO"/>
        </w:rPr>
        <w:t>sitter ved Guds, den allmektige Faders høyre hånd,</w:t>
      </w:r>
      <w:r>
        <w:rPr>
          <w:b/>
          <w:lang w:val="nb-NO"/>
        </w:rPr>
        <w:t xml:space="preserve"> </w:t>
      </w:r>
      <w:r w:rsidRPr="00FD174B">
        <w:rPr>
          <w:b/>
          <w:lang w:val="nb-NO"/>
        </w:rPr>
        <w:t>skal derfra komme igjen</w:t>
      </w:r>
      <w:r>
        <w:rPr>
          <w:b/>
          <w:lang w:val="nb-NO"/>
        </w:rPr>
        <w:t xml:space="preserve"> </w:t>
      </w:r>
      <w:r w:rsidRPr="00FD174B">
        <w:rPr>
          <w:b/>
          <w:lang w:val="nb-NO"/>
        </w:rPr>
        <w:t>for å dømme levende og døde.</w:t>
      </w:r>
    </w:p>
    <w:p w14:paraId="70DE1B72" w14:textId="77777777" w:rsidR="00AF140B" w:rsidRPr="00FD174B" w:rsidRDefault="00AF140B" w:rsidP="00AF140B">
      <w:pPr>
        <w:spacing w:after="0"/>
        <w:rPr>
          <w:b/>
          <w:bCs w:val="0"/>
          <w:lang w:val="nb-NO"/>
        </w:rPr>
      </w:pPr>
      <w:r w:rsidRPr="00FD174B">
        <w:rPr>
          <w:b/>
          <w:lang w:val="nb-NO"/>
        </w:rPr>
        <w:t>Jeg tror på Den hellige ånd, en hellig, allmenn kirke,</w:t>
      </w:r>
    </w:p>
    <w:p w14:paraId="28B35C75" w14:textId="3F239013" w:rsidR="00AF140B" w:rsidRPr="004C04D3" w:rsidRDefault="00AF140B" w:rsidP="00AF140B">
      <w:pPr>
        <w:rPr>
          <w:lang w:val="nb-NO"/>
        </w:rPr>
      </w:pPr>
      <w:r w:rsidRPr="00FD174B">
        <w:rPr>
          <w:b/>
          <w:lang w:val="nb-NO"/>
        </w:rPr>
        <w:t>de helliges samfunn, syndenes forlatelse, legemets</w:t>
      </w:r>
      <w:r>
        <w:rPr>
          <w:b/>
          <w:lang w:val="nb-NO"/>
        </w:rPr>
        <w:t xml:space="preserve"> </w:t>
      </w:r>
      <w:r w:rsidRPr="00FD174B">
        <w:rPr>
          <w:b/>
          <w:lang w:val="nb-NO"/>
        </w:rPr>
        <w:t>oppstandelse og det evige liv.</w:t>
      </w:r>
      <w:r>
        <w:rPr>
          <w:b/>
          <w:lang w:val="nb-NO"/>
        </w:rPr>
        <w:t xml:space="preserve"> </w:t>
      </w:r>
      <w:r w:rsidRPr="00AF140B">
        <w:rPr>
          <w:rStyle w:val="FellestalteordTegn"/>
          <w:b/>
          <w:bCs/>
          <w:i w:val="0"/>
          <w:iCs w:val="0"/>
        </w:rPr>
        <w:t>Amen</w:t>
      </w:r>
      <w:r w:rsidRPr="009E6F30">
        <w:rPr>
          <w:lang w:val="nb-NO"/>
        </w:rPr>
        <w:t>.</w:t>
      </w:r>
      <w:r w:rsidRPr="009E6F30">
        <w:rPr>
          <w:lang w:val="nb-NO"/>
        </w:rPr>
        <w:tab/>
      </w:r>
      <w:r w:rsidRPr="004C04D3">
        <w:rPr>
          <w:rStyle w:val="Svakreferanse"/>
          <w:lang w:val="nb-NO"/>
        </w:rPr>
        <w:t>Den apostoliske trosbekjennelse</w:t>
      </w:r>
    </w:p>
    <w:p w14:paraId="7EC1AAEE" w14:textId="770C4018" w:rsidR="00B77612" w:rsidRPr="00B77612" w:rsidRDefault="00B77612" w:rsidP="00B77612">
      <w:pPr>
        <w:pStyle w:val="Overskrift3"/>
        <w:numPr>
          <w:ilvl w:val="0"/>
          <w:numId w:val="12"/>
        </w:numPr>
        <w:rPr>
          <w:lang w:val="nb-NO"/>
        </w:rPr>
      </w:pPr>
      <w:r>
        <w:rPr>
          <w:lang w:val="nb-NO"/>
        </w:rPr>
        <w:t>Salme eller korsang</w:t>
      </w:r>
    </w:p>
    <w:p w14:paraId="0457C3BE" w14:textId="710598BE" w:rsidR="00230F61" w:rsidRPr="00230F61" w:rsidRDefault="00AF140B" w:rsidP="00B77612">
      <w:pPr>
        <w:pStyle w:val="Overskrift3"/>
        <w:numPr>
          <w:ilvl w:val="0"/>
          <w:numId w:val="12"/>
        </w:numPr>
        <w:rPr>
          <w:lang w:val="nb-NO"/>
        </w:rPr>
      </w:pPr>
      <w:r>
        <w:rPr>
          <w:lang w:val="nb-NO"/>
        </w:rPr>
        <w:t>T</w:t>
      </w:r>
      <w:r w:rsidR="00230F61" w:rsidRPr="00230F61">
        <w:rPr>
          <w:lang w:val="nb-NO"/>
        </w:rPr>
        <w:t>ale</w:t>
      </w:r>
    </w:p>
    <w:p w14:paraId="47BB28D1" w14:textId="5BD584E7" w:rsidR="00230F61" w:rsidRPr="00230F61" w:rsidRDefault="00AF140B" w:rsidP="00B77612">
      <w:pPr>
        <w:pStyle w:val="Overskrift3"/>
        <w:numPr>
          <w:ilvl w:val="0"/>
          <w:numId w:val="12"/>
        </w:numPr>
        <w:rPr>
          <w:lang w:val="nb-NO"/>
        </w:rPr>
      </w:pPr>
      <w:r>
        <w:rPr>
          <w:lang w:val="nb-NO"/>
        </w:rPr>
        <w:t>G</w:t>
      </w:r>
      <w:r w:rsidR="00230F61" w:rsidRPr="00230F61">
        <w:rPr>
          <w:lang w:val="nb-NO"/>
        </w:rPr>
        <w:t>runnsteinsnedle</w:t>
      </w:r>
      <w:r>
        <w:rPr>
          <w:lang w:val="nb-NO"/>
        </w:rPr>
        <w:t>gg</w:t>
      </w:r>
      <w:r w:rsidR="00230F61" w:rsidRPr="00230F61">
        <w:rPr>
          <w:lang w:val="nb-NO"/>
        </w:rPr>
        <w:t>else</w:t>
      </w:r>
    </w:p>
    <w:p w14:paraId="7219B63C" w14:textId="42302BDF" w:rsidR="00230F61" w:rsidRPr="00230F61" w:rsidRDefault="00230F61" w:rsidP="00B77612">
      <w:pPr>
        <w:pStyle w:val="Overskrift3"/>
        <w:numPr>
          <w:ilvl w:val="0"/>
          <w:numId w:val="12"/>
        </w:numPr>
        <w:rPr>
          <w:lang w:val="nb-NO"/>
        </w:rPr>
      </w:pPr>
      <w:r w:rsidRPr="00230F61">
        <w:rPr>
          <w:lang w:val="nb-NO"/>
        </w:rPr>
        <w:t>Herrens bønn</w:t>
      </w:r>
    </w:p>
    <w:p w14:paraId="5F71139B" w14:textId="73018971" w:rsidR="00230F61" w:rsidRPr="00230F61" w:rsidRDefault="00230F61" w:rsidP="00230F61">
      <w:pPr>
        <w:rPr>
          <w:lang w:val="nb-NO"/>
        </w:rPr>
      </w:pPr>
      <w:r w:rsidRPr="005461EB">
        <w:rPr>
          <w:rStyle w:val="Sterk"/>
          <w:lang w:val="nb-NO"/>
        </w:rPr>
        <w:t>L</w:t>
      </w:r>
      <w:r w:rsidRPr="00230F61">
        <w:rPr>
          <w:lang w:val="nb-NO"/>
        </w:rPr>
        <w:t xml:space="preserve"> </w:t>
      </w:r>
      <w:r w:rsidR="005461EB">
        <w:rPr>
          <w:lang w:val="nb-NO"/>
        </w:rPr>
        <w:t xml:space="preserve">| </w:t>
      </w:r>
      <w:r w:rsidRPr="00230F61">
        <w:rPr>
          <w:lang w:val="nb-NO"/>
        </w:rPr>
        <w:t>La oss be Herrens bønn.</w:t>
      </w:r>
    </w:p>
    <w:p w14:paraId="7F021801" w14:textId="756A1E4D" w:rsidR="00E805AB" w:rsidRPr="000F78E6" w:rsidRDefault="005461EB" w:rsidP="005461EB">
      <w:pPr>
        <w:pStyle w:val="Fellestalteord"/>
        <w:spacing w:after="0"/>
        <w:rPr>
          <w:rStyle w:val="Sterk"/>
          <w:b/>
          <w:bCs w:val="0"/>
          <w:color w:val="000000"/>
          <w:lang w:val="sv-FI"/>
        </w:rPr>
      </w:pPr>
      <w:r>
        <w:rPr>
          <w:color w:val="auto"/>
          <w:lang w:val="sv-FI"/>
        </w:rPr>
        <w:t xml:space="preserve">A | </w:t>
      </w:r>
      <w:r w:rsidR="00E805AB" w:rsidRPr="000F78E6">
        <w:rPr>
          <w:rStyle w:val="Sterk"/>
          <w:b/>
          <w:bCs w:val="0"/>
          <w:color w:val="000000"/>
          <w:lang w:val="sv-FI"/>
        </w:rPr>
        <w:t xml:space="preserve">Vår Far i himmelen! </w:t>
      </w:r>
    </w:p>
    <w:p w14:paraId="64A2B9C8" w14:textId="4C65F8AE"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 xml:space="preserve">La navnet ditt helliges. </w:t>
      </w:r>
    </w:p>
    <w:p w14:paraId="51BE0FE3"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La riket ditt komme.</w:t>
      </w:r>
    </w:p>
    <w:p w14:paraId="03745654"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 xml:space="preserve">La viljen din skje på jorden slik som i himmelen. </w:t>
      </w:r>
    </w:p>
    <w:p w14:paraId="21208658"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Gi oss i dag vårt daglige brød,</w:t>
      </w:r>
    </w:p>
    <w:p w14:paraId="77CEAFCA"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lastRenderedPageBreak/>
        <w:t xml:space="preserve">og tilgi oss vår skyld, slik også vi tilgir våre skyldnere. </w:t>
      </w:r>
    </w:p>
    <w:p w14:paraId="4F3ABFB5"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 xml:space="preserve">Og la oss ikke komme i fristelse, </w:t>
      </w:r>
    </w:p>
    <w:p w14:paraId="1BD96F2D"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men frels oss fra det onde.</w:t>
      </w:r>
    </w:p>
    <w:p w14:paraId="7F8AE4D0"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 xml:space="preserve">For riket er ditt </w:t>
      </w:r>
    </w:p>
    <w:p w14:paraId="0E790D1B" w14:textId="77777777" w:rsidR="00E805AB" w:rsidRPr="000F78E6" w:rsidRDefault="00E805AB" w:rsidP="005461EB">
      <w:pPr>
        <w:pStyle w:val="Fellestalteord"/>
        <w:spacing w:after="0"/>
        <w:rPr>
          <w:rStyle w:val="Sterk"/>
          <w:b/>
          <w:bCs w:val="0"/>
          <w:color w:val="000000"/>
          <w:lang w:val="nb-NO"/>
        </w:rPr>
      </w:pPr>
      <w:r w:rsidRPr="000F78E6">
        <w:rPr>
          <w:rStyle w:val="Sterk"/>
          <w:b/>
          <w:bCs w:val="0"/>
          <w:color w:val="000000"/>
          <w:lang w:val="nb-NO"/>
        </w:rPr>
        <w:t xml:space="preserve">og makten og æren i evighet. </w:t>
      </w:r>
    </w:p>
    <w:p w14:paraId="5BDD922C" w14:textId="41CEA44B" w:rsidR="00E805AB" w:rsidRPr="000F78E6" w:rsidRDefault="00E805AB" w:rsidP="005461EB">
      <w:pPr>
        <w:pStyle w:val="Fellestalteord"/>
        <w:rPr>
          <w:lang w:val="nb-NO"/>
        </w:rPr>
      </w:pPr>
      <w:r w:rsidRPr="000F78E6">
        <w:rPr>
          <w:rStyle w:val="Sterk"/>
          <w:b/>
          <w:bCs w:val="0"/>
          <w:color w:val="000000"/>
          <w:lang w:val="nb-NO"/>
        </w:rPr>
        <w:t>Amen.</w:t>
      </w:r>
    </w:p>
    <w:p w14:paraId="5E3D8869" w14:textId="77777777" w:rsidR="00E805AB" w:rsidRPr="004A2893" w:rsidRDefault="00E805AB" w:rsidP="00E805AB">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5592B422" w14:textId="290D5DBB" w:rsidR="00230F61" w:rsidRPr="00230F61" w:rsidRDefault="00230F61" w:rsidP="00B77612">
      <w:pPr>
        <w:pStyle w:val="Overskrift3"/>
        <w:numPr>
          <w:ilvl w:val="0"/>
          <w:numId w:val="12"/>
        </w:numPr>
        <w:rPr>
          <w:lang w:val="nb-NO"/>
        </w:rPr>
      </w:pPr>
      <w:r w:rsidRPr="00230F61">
        <w:rPr>
          <w:lang w:val="nb-NO"/>
        </w:rPr>
        <w:t>Velsi</w:t>
      </w:r>
      <w:r w:rsidR="005461EB">
        <w:rPr>
          <w:lang w:val="nb-NO"/>
        </w:rPr>
        <w:t>gn</w:t>
      </w:r>
      <w:r w:rsidRPr="00230F61">
        <w:rPr>
          <w:lang w:val="nb-NO"/>
        </w:rPr>
        <w:t>else</w:t>
      </w:r>
    </w:p>
    <w:p w14:paraId="781562C7" w14:textId="7332BAC7" w:rsidR="00230F61" w:rsidRPr="00230F61" w:rsidRDefault="00230F61" w:rsidP="00230F61">
      <w:pPr>
        <w:rPr>
          <w:lang w:val="nb-NO"/>
        </w:rPr>
      </w:pPr>
      <w:r w:rsidRPr="005461EB">
        <w:rPr>
          <w:rStyle w:val="Sterk"/>
          <w:lang w:val="nb-NO"/>
        </w:rPr>
        <w:t>L</w:t>
      </w:r>
      <w:r w:rsidR="005461EB">
        <w:rPr>
          <w:lang w:val="nb-NO"/>
        </w:rPr>
        <w:t xml:space="preserve"> | </w:t>
      </w:r>
      <w:r w:rsidRPr="00230F61">
        <w:rPr>
          <w:lang w:val="nb-NO"/>
        </w:rPr>
        <w:t>Ta imot velsignelsen.</w:t>
      </w:r>
    </w:p>
    <w:p w14:paraId="677B51BE" w14:textId="018B9794" w:rsidR="00230F61" w:rsidRPr="00230F61" w:rsidRDefault="00230F61" w:rsidP="00230F61">
      <w:pPr>
        <w:rPr>
          <w:lang w:val="nb-NO"/>
        </w:rPr>
      </w:pPr>
      <w:r w:rsidRPr="005461EB">
        <w:rPr>
          <w:rStyle w:val="Sterk"/>
          <w:lang w:val="nb-NO"/>
        </w:rPr>
        <w:t>L</w:t>
      </w:r>
      <w:r w:rsidRPr="00230F61">
        <w:rPr>
          <w:lang w:val="nb-NO"/>
        </w:rPr>
        <w:t xml:space="preserve"> </w:t>
      </w:r>
      <w:r w:rsidR="005461EB">
        <w:rPr>
          <w:lang w:val="nb-NO"/>
        </w:rPr>
        <w:t xml:space="preserve">| </w:t>
      </w:r>
      <w:r w:rsidRPr="00230F61">
        <w:rPr>
          <w:lang w:val="nb-NO"/>
        </w:rPr>
        <w:t>Herren velsigne deg og bevare deg.</w:t>
      </w:r>
    </w:p>
    <w:p w14:paraId="117EB0BC" w14:textId="77777777" w:rsidR="005461EB" w:rsidRDefault="00230F61" w:rsidP="00230F61">
      <w:pPr>
        <w:rPr>
          <w:lang w:val="nb-NO"/>
        </w:rPr>
      </w:pPr>
      <w:r w:rsidRPr="00230F61">
        <w:rPr>
          <w:lang w:val="nb-NO"/>
        </w:rPr>
        <w:t xml:space="preserve">Herren la sitt ansikt lyse over deg og være deg nådig. </w:t>
      </w:r>
    </w:p>
    <w:p w14:paraId="75F78875" w14:textId="2E8A3248" w:rsidR="00230F61" w:rsidRPr="00230F61" w:rsidRDefault="00230F61" w:rsidP="00230F61">
      <w:pPr>
        <w:rPr>
          <w:lang w:val="nb-NO"/>
        </w:rPr>
      </w:pPr>
      <w:r w:rsidRPr="00230F61">
        <w:rPr>
          <w:lang w:val="nb-NO"/>
        </w:rPr>
        <w:t xml:space="preserve">Herren løfte sitt åsyn på deg og gi deg fred. </w:t>
      </w:r>
      <w:r w:rsidR="00A869B1" w:rsidRPr="00116B32">
        <w:rPr>
          <w:rFonts w:ascii="Arial" w:hAnsi="Arial" w:cs="Arial"/>
          <w:color w:val="FF0000"/>
        </w:rPr>
        <w:sym w:font="Wingdings" w:char="F058"/>
      </w:r>
    </w:p>
    <w:p w14:paraId="555C140D" w14:textId="64D91064" w:rsidR="00230F61" w:rsidRPr="00230F61" w:rsidRDefault="005461EB" w:rsidP="00230F61">
      <w:pPr>
        <w:rPr>
          <w:lang w:val="nb-NO"/>
        </w:rPr>
      </w:pPr>
      <w:r w:rsidRPr="005461EB">
        <w:rPr>
          <w:rStyle w:val="Sterk"/>
        </w:rPr>
        <w:t>A</w:t>
      </w:r>
      <w:r>
        <w:rPr>
          <w:lang w:val="nb-NO"/>
        </w:rPr>
        <w:t xml:space="preserve"> | </w:t>
      </w:r>
      <w:r w:rsidR="00230F61" w:rsidRPr="005461EB">
        <w:rPr>
          <w:rStyle w:val="FellestalteordTegn"/>
          <w:b/>
          <w:bCs/>
          <w:i w:val="0"/>
          <w:iCs w:val="0"/>
          <w:lang w:val="nb-NO"/>
        </w:rPr>
        <w:t>Amen</w:t>
      </w:r>
      <w:r w:rsidR="00230F61" w:rsidRPr="00230F61">
        <w:rPr>
          <w:lang w:val="nb-NO"/>
        </w:rPr>
        <w:t>.</w:t>
      </w:r>
    </w:p>
    <w:p w14:paraId="487A107D" w14:textId="41E648C0" w:rsidR="00230F61" w:rsidRPr="00230F61" w:rsidRDefault="00230F61" w:rsidP="00B77612">
      <w:pPr>
        <w:pStyle w:val="Overskrift3"/>
        <w:numPr>
          <w:ilvl w:val="0"/>
          <w:numId w:val="12"/>
        </w:numPr>
        <w:rPr>
          <w:lang w:val="nb-NO"/>
        </w:rPr>
      </w:pPr>
      <w:r w:rsidRPr="00230F61">
        <w:rPr>
          <w:lang w:val="nb-NO"/>
        </w:rPr>
        <w:t>Salme</w:t>
      </w:r>
    </w:p>
    <w:p w14:paraId="190F740C" w14:textId="225F2C71" w:rsidR="00230F61" w:rsidRPr="00230F61" w:rsidRDefault="00230F61" w:rsidP="00B77612">
      <w:pPr>
        <w:pStyle w:val="Overskrift3"/>
        <w:numPr>
          <w:ilvl w:val="0"/>
          <w:numId w:val="12"/>
        </w:numPr>
        <w:rPr>
          <w:lang w:val="nb-NO"/>
        </w:rPr>
      </w:pPr>
      <w:r w:rsidRPr="00230F61">
        <w:rPr>
          <w:lang w:val="nb-NO"/>
        </w:rPr>
        <w:t>Avslutnin</w:t>
      </w:r>
      <w:r w:rsidR="00A869B1">
        <w:rPr>
          <w:lang w:val="nb-NO"/>
        </w:rPr>
        <w:t>g</w:t>
      </w:r>
    </w:p>
    <w:p w14:paraId="4A6BF1F4" w14:textId="696E6077" w:rsidR="003B1919" w:rsidRPr="003B1919" w:rsidRDefault="00230F61" w:rsidP="00A869B1">
      <w:pPr>
        <w:pStyle w:val="Rubrikk"/>
      </w:pPr>
      <w:r w:rsidRPr="00230F61">
        <w:t>Ved lederen i menighetsrådet eller en annen</w:t>
      </w:r>
    </w:p>
    <w:sectPr w:rsidR="003B1919" w:rsidRPr="003B1919" w:rsidSect="008D3958">
      <w:footerReference w:type="default" r:id="rId13"/>
      <w:headerReference w:type="first" r:id="rId14"/>
      <w:footerReference w:type="first" r:id="rId15"/>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3494" w14:textId="77777777" w:rsidR="00D96443" w:rsidRDefault="00D96443">
      <w:r>
        <w:separator/>
      </w:r>
    </w:p>
  </w:endnote>
  <w:endnote w:type="continuationSeparator" w:id="0">
    <w:p w14:paraId="13B56F54" w14:textId="77777777" w:rsidR="00D96443" w:rsidRDefault="00D9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E3E" w14:textId="77E1B7C3" w:rsidR="00926F99" w:rsidRPr="00BB1CC3" w:rsidRDefault="007279D2" w:rsidP="001C4BAE">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Grunnsteinsnedleggelse</w:t>
    </w:r>
    <w:r w:rsidR="00926F99" w:rsidRPr="00BB1CC3">
      <w:rPr>
        <w:rFonts w:cstheme="majorHAnsi"/>
        <w:sz w:val="18"/>
        <w:szCs w:val="18"/>
        <w:lang w:val="nb-NO"/>
      </w:rPr>
      <w:tab/>
    </w:r>
    <w:r w:rsidR="00926F99" w:rsidRPr="00BB1CC3">
      <w:rPr>
        <w:rFonts w:cstheme="majorHAnsi"/>
        <w:i/>
        <w:iCs w:val="0"/>
        <w:sz w:val="18"/>
        <w:szCs w:val="18"/>
      </w:rPr>
      <w:fldChar w:fldCharType="begin"/>
    </w:r>
    <w:r w:rsidR="00926F99" w:rsidRPr="00BB1CC3">
      <w:rPr>
        <w:rFonts w:cstheme="majorHAnsi"/>
        <w:sz w:val="18"/>
        <w:szCs w:val="18"/>
        <w:lang w:val="nb-NO"/>
      </w:rPr>
      <w:instrText>PAGE   \* MERGEFORMAT</w:instrText>
    </w:r>
    <w:r w:rsidR="00926F99" w:rsidRPr="00BB1CC3">
      <w:rPr>
        <w:rFonts w:cstheme="majorHAnsi"/>
        <w:i/>
        <w:iCs w:val="0"/>
        <w:sz w:val="18"/>
        <w:szCs w:val="18"/>
      </w:rPr>
      <w:fldChar w:fldCharType="separate"/>
    </w:r>
    <w:r w:rsidR="00926F99" w:rsidRPr="00BB1CC3">
      <w:rPr>
        <w:rFonts w:cstheme="majorHAnsi"/>
        <w:noProof/>
        <w:sz w:val="18"/>
        <w:szCs w:val="18"/>
        <w:lang w:val="nb-NO"/>
      </w:rPr>
      <w:t>23</w:t>
    </w:r>
    <w:r w:rsidR="00926F99" w:rsidRPr="00BB1CC3">
      <w:rPr>
        <w:rFonts w:cstheme="majorHAnsi"/>
        <w:i/>
        <w:iCs w:val="0"/>
        <w:sz w:val="18"/>
        <w:szCs w:val="18"/>
      </w:rPr>
      <w:fldChar w:fldCharType="end"/>
    </w:r>
    <w:r w:rsidR="00926F99" w:rsidRPr="00BB1CC3">
      <w:rPr>
        <w:rFonts w:cstheme="majorHAnsi"/>
        <w:sz w:val="18"/>
        <w:szCs w:val="18"/>
        <w:lang w:val="nb-NO"/>
      </w:rPr>
      <w:tab/>
      <w:t>Fra gudstjenestebok for Den norske kirke</w:t>
    </w:r>
    <w:r w:rsidR="003B1919">
      <w:rPr>
        <w:rFonts w:cstheme="majorHAnsi"/>
        <w:sz w:val="18"/>
        <w:szCs w:val="18"/>
        <w:lang w:val="nb-NO"/>
      </w:rPr>
      <w:t>,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691EA0DA" w:rsidR="00903142" w:rsidRPr="00DF5C1C" w:rsidRDefault="001C4BAE" w:rsidP="001C4BAE">
    <w:pPr>
      <w:pStyle w:val="Bunntekst"/>
      <w:tabs>
        <w:tab w:val="clear" w:pos="4536"/>
        <w:tab w:val="center" w:pos="3969"/>
      </w:tabs>
      <w:jc w:val="center"/>
      <w:rPr>
        <w:rFonts w:cstheme="majorHAnsi"/>
        <w:i/>
        <w:iCs w:val="0"/>
        <w:sz w:val="18"/>
        <w:szCs w:val="18"/>
        <w:lang w:val="nb-NO"/>
      </w:rPr>
    </w:pPr>
    <w:r>
      <w:rPr>
        <w:rFonts w:cstheme="majorHAnsi"/>
        <w:sz w:val="18"/>
        <w:szCs w:val="18"/>
        <w:lang w:val="nb-NO"/>
      </w:rPr>
      <w:t>Grunnsteinsnedleggelse</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r>
    <w:r w:rsidRPr="00BB1CC3">
      <w:rPr>
        <w:rFonts w:cstheme="majorHAnsi"/>
        <w:sz w:val="18"/>
        <w:szCs w:val="18"/>
        <w:lang w:val="nb-NO"/>
      </w:rPr>
      <w:t>Fra gudstjenestebok for Den norske kirke</w:t>
    </w:r>
    <w:r>
      <w:rPr>
        <w:rFonts w:cstheme="majorHAnsi"/>
        <w:sz w:val="18"/>
        <w:szCs w:val="18"/>
        <w:lang w:val="nb-NO"/>
      </w:rPr>
      <w:t>,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86BB" w14:textId="77777777" w:rsidR="00D96443" w:rsidRDefault="00D96443">
      <w:r>
        <w:separator/>
      </w:r>
    </w:p>
  </w:footnote>
  <w:footnote w:type="continuationSeparator" w:id="0">
    <w:p w14:paraId="7F39C718" w14:textId="77777777" w:rsidR="00D96443" w:rsidRDefault="00D9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29857581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620D7F"/>
    <w:multiLevelType w:val="hybridMultilevel"/>
    <w:tmpl w:val="998278B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7" w15:restartNumberingAfterBreak="0">
    <w:nsid w:val="3DB75F49"/>
    <w:multiLevelType w:val="hybridMultilevel"/>
    <w:tmpl w:val="C5305138"/>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B14EC5"/>
    <w:multiLevelType w:val="hybridMultilevel"/>
    <w:tmpl w:val="A6489D40"/>
    <w:lvl w:ilvl="0" w:tplc="FA309F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0"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9"/>
  </w:num>
  <w:num w:numId="3" w16cid:durableId="1201435895">
    <w:abstractNumId w:val="6"/>
  </w:num>
  <w:num w:numId="4" w16cid:durableId="142551714">
    <w:abstractNumId w:val="2"/>
  </w:num>
  <w:num w:numId="5" w16cid:durableId="678040235">
    <w:abstractNumId w:val="5"/>
  </w:num>
  <w:num w:numId="6" w16cid:durableId="106392811">
    <w:abstractNumId w:val="0"/>
  </w:num>
  <w:num w:numId="7" w16cid:durableId="560558667">
    <w:abstractNumId w:val="10"/>
  </w:num>
  <w:num w:numId="8" w16cid:durableId="2010790271">
    <w:abstractNumId w:val="3"/>
  </w:num>
  <w:num w:numId="9" w16cid:durableId="788818260">
    <w:abstractNumId w:val="13"/>
  </w:num>
  <w:num w:numId="10" w16cid:durableId="1826776613">
    <w:abstractNumId w:val="12"/>
  </w:num>
  <w:num w:numId="11" w16cid:durableId="1184982100">
    <w:abstractNumId w:val="11"/>
  </w:num>
  <w:num w:numId="12" w16cid:durableId="758410180">
    <w:abstractNumId w:val="1"/>
  </w:num>
  <w:num w:numId="13" w16cid:durableId="2095975400">
    <w:abstractNumId w:val="8"/>
  </w:num>
  <w:num w:numId="14" w16cid:durableId="851188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40718"/>
    <w:rsid w:val="000978A4"/>
    <w:rsid w:val="00097C1D"/>
    <w:rsid w:val="000F48E3"/>
    <w:rsid w:val="000F78E6"/>
    <w:rsid w:val="001A50E7"/>
    <w:rsid w:val="001C1941"/>
    <w:rsid w:val="001C4335"/>
    <w:rsid w:val="001C4BAE"/>
    <w:rsid w:val="00213304"/>
    <w:rsid w:val="00230F61"/>
    <w:rsid w:val="002C27C1"/>
    <w:rsid w:val="002C29FD"/>
    <w:rsid w:val="002E33A5"/>
    <w:rsid w:val="002E6973"/>
    <w:rsid w:val="002F5A41"/>
    <w:rsid w:val="00337358"/>
    <w:rsid w:val="00353D27"/>
    <w:rsid w:val="00364E59"/>
    <w:rsid w:val="00383910"/>
    <w:rsid w:val="00396C40"/>
    <w:rsid w:val="003A205A"/>
    <w:rsid w:val="003B1919"/>
    <w:rsid w:val="003C35F7"/>
    <w:rsid w:val="003D0A0C"/>
    <w:rsid w:val="00476A56"/>
    <w:rsid w:val="004827E0"/>
    <w:rsid w:val="004C583B"/>
    <w:rsid w:val="004E5C17"/>
    <w:rsid w:val="004E6D4D"/>
    <w:rsid w:val="005212B4"/>
    <w:rsid w:val="005222A9"/>
    <w:rsid w:val="00530665"/>
    <w:rsid w:val="00541D22"/>
    <w:rsid w:val="005461EB"/>
    <w:rsid w:val="005609AB"/>
    <w:rsid w:val="005A19BF"/>
    <w:rsid w:val="005A6FCD"/>
    <w:rsid w:val="005B1EFB"/>
    <w:rsid w:val="005C1221"/>
    <w:rsid w:val="006536A8"/>
    <w:rsid w:val="00670C94"/>
    <w:rsid w:val="0067185A"/>
    <w:rsid w:val="00672A5B"/>
    <w:rsid w:val="00685F0F"/>
    <w:rsid w:val="006D5F46"/>
    <w:rsid w:val="00720B0C"/>
    <w:rsid w:val="007259DD"/>
    <w:rsid w:val="007279D2"/>
    <w:rsid w:val="00745C5D"/>
    <w:rsid w:val="007A6156"/>
    <w:rsid w:val="008075DB"/>
    <w:rsid w:val="008113FF"/>
    <w:rsid w:val="00855148"/>
    <w:rsid w:val="008819C8"/>
    <w:rsid w:val="008A2A58"/>
    <w:rsid w:val="008C4EA5"/>
    <w:rsid w:val="008D3958"/>
    <w:rsid w:val="008F0E43"/>
    <w:rsid w:val="008F6BC3"/>
    <w:rsid w:val="00903142"/>
    <w:rsid w:val="00921D9F"/>
    <w:rsid w:val="00926F99"/>
    <w:rsid w:val="0095533B"/>
    <w:rsid w:val="00980F1C"/>
    <w:rsid w:val="00981C3C"/>
    <w:rsid w:val="009958DB"/>
    <w:rsid w:val="009A067E"/>
    <w:rsid w:val="009B0C14"/>
    <w:rsid w:val="009B0F65"/>
    <w:rsid w:val="009E6F24"/>
    <w:rsid w:val="00A05506"/>
    <w:rsid w:val="00A06AD1"/>
    <w:rsid w:val="00A40148"/>
    <w:rsid w:val="00A464D0"/>
    <w:rsid w:val="00A578D4"/>
    <w:rsid w:val="00A80D25"/>
    <w:rsid w:val="00A869B1"/>
    <w:rsid w:val="00A91687"/>
    <w:rsid w:val="00AE7513"/>
    <w:rsid w:val="00AF140B"/>
    <w:rsid w:val="00AF18D7"/>
    <w:rsid w:val="00B30119"/>
    <w:rsid w:val="00B475A9"/>
    <w:rsid w:val="00B62219"/>
    <w:rsid w:val="00B77612"/>
    <w:rsid w:val="00BA1EE1"/>
    <w:rsid w:val="00BB0BD3"/>
    <w:rsid w:val="00BB1CC3"/>
    <w:rsid w:val="00C06ABC"/>
    <w:rsid w:val="00CB36BD"/>
    <w:rsid w:val="00CB5829"/>
    <w:rsid w:val="00CF3987"/>
    <w:rsid w:val="00D02E22"/>
    <w:rsid w:val="00D22E88"/>
    <w:rsid w:val="00D96443"/>
    <w:rsid w:val="00DF5C1C"/>
    <w:rsid w:val="00E24E88"/>
    <w:rsid w:val="00E3581D"/>
    <w:rsid w:val="00E805AB"/>
    <w:rsid w:val="00EB3336"/>
    <w:rsid w:val="00EF1ACF"/>
    <w:rsid w:val="00F30E70"/>
    <w:rsid w:val="00F726C4"/>
    <w:rsid w:val="00FC4ABF"/>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60</TotalTime>
  <Pages>4</Pages>
  <Words>875</Words>
  <Characters>4045</Characters>
  <Application>Microsoft Office Word</Application>
  <DocSecurity>0</DocSecurity>
  <Lines>118</Lines>
  <Paragraphs>111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35</cp:revision>
  <dcterms:created xsi:type="dcterms:W3CDTF">2025-06-25T11:57:00Z</dcterms:created>
  <dcterms:modified xsi:type="dcterms:W3CDTF">2025-06-25T12:59:00Z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