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2236" w14:textId="086BABC6" w:rsidR="00796DFF" w:rsidRPr="00796DFF" w:rsidRDefault="00796DFF" w:rsidP="00796DFF">
      <w:pPr>
        <w:pStyle w:val="Overskrift1"/>
        <w:rPr>
          <w:lang w:val="nb-NO"/>
        </w:rPr>
      </w:pPr>
      <w:r>
        <w:rPr>
          <w:lang w:val="nb-NO"/>
        </w:rPr>
        <w:t>HØSTTAKKEFEST</w:t>
      </w:r>
    </w:p>
    <w:p w14:paraId="07834C0F" w14:textId="77777777" w:rsidR="00D046CA" w:rsidRDefault="00D046CA" w:rsidP="00D046CA">
      <w:pPr>
        <w:pStyle w:val="Rubrikk"/>
        <w:ind w:left="1080"/>
      </w:pPr>
    </w:p>
    <w:p w14:paraId="24672372" w14:textId="2394335D" w:rsidR="00796DFF" w:rsidRPr="00796DFF" w:rsidRDefault="00796DFF" w:rsidP="00796DFF">
      <w:pPr>
        <w:pStyle w:val="Rubrikk"/>
        <w:numPr>
          <w:ilvl w:val="0"/>
          <w:numId w:val="32"/>
        </w:numPr>
      </w:pPr>
      <w:r w:rsidRPr="00796DFF">
        <w:t>Dersom høsttakkefest holdes på en søndag, brukes helst ordningen Høymesse, Familiegudstjeneste eller Forenklet høymesse.</w:t>
      </w:r>
    </w:p>
    <w:p w14:paraId="3A74880D" w14:textId="77777777" w:rsidR="00D046CA" w:rsidRDefault="00D046CA" w:rsidP="00D046CA">
      <w:pPr>
        <w:pStyle w:val="Rubrikk"/>
        <w:ind w:left="1080"/>
      </w:pPr>
    </w:p>
    <w:p w14:paraId="23C79E3D" w14:textId="7550DE7E" w:rsidR="00796DFF" w:rsidRPr="00796DFF" w:rsidRDefault="00796DFF" w:rsidP="00796DFF">
      <w:pPr>
        <w:pStyle w:val="Rubrikk"/>
        <w:numPr>
          <w:ilvl w:val="0"/>
          <w:numId w:val="32"/>
        </w:numPr>
      </w:pPr>
      <w:r w:rsidRPr="00796DFF">
        <w:t>Dersom høsttakkefest holdes på en hverdag, brukes helst ordningen Familiegudstjeneste, Forenklet høymesse eller Prekengudstjeneste.</w:t>
      </w:r>
    </w:p>
    <w:p w14:paraId="3C0E4B20" w14:textId="77777777" w:rsidR="00796DFF" w:rsidRPr="00796DFF" w:rsidRDefault="00796DFF" w:rsidP="00796DFF">
      <w:pPr>
        <w:rPr>
          <w:lang w:val="nb-NO"/>
        </w:rPr>
      </w:pPr>
    </w:p>
    <w:p w14:paraId="0B64D09D" w14:textId="77777777" w:rsidR="00796DFF" w:rsidRPr="00796DFF" w:rsidRDefault="00796DFF" w:rsidP="00796DFF">
      <w:pPr>
        <w:rPr>
          <w:lang w:val="nb-NO"/>
        </w:rPr>
      </w:pPr>
    </w:p>
    <w:p w14:paraId="4A6BF1F4" w14:textId="67169A2C" w:rsidR="003B1919" w:rsidRPr="00B87F74" w:rsidRDefault="003B1919" w:rsidP="00796DFF">
      <w:pPr>
        <w:rPr>
          <w:lang w:val="nb-NO"/>
        </w:rPr>
      </w:pPr>
    </w:p>
    <w:sectPr w:rsidR="003B1919" w:rsidRPr="00B87F74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A5B22" w14:textId="77777777" w:rsidR="00250105" w:rsidRDefault="00250105">
      <w:r>
        <w:separator/>
      </w:r>
    </w:p>
  </w:endnote>
  <w:endnote w:type="continuationSeparator" w:id="0">
    <w:p w14:paraId="1F2C3AB9" w14:textId="77777777" w:rsidR="00250105" w:rsidRDefault="0025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261DC7E2" w:rsidR="00903142" w:rsidRPr="00DF5C1C" w:rsidRDefault="00D046CA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Høsttakkefest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94104A" w:rsidRPr="00BB1CC3">
      <w:rPr>
        <w:rFonts w:cstheme="majorHAnsi"/>
        <w:sz w:val="18"/>
        <w:szCs w:val="18"/>
        <w:lang w:val="nb-NO"/>
      </w:rPr>
      <w:t>Fra gudstjenestebok for Den norske kirke</w:t>
    </w:r>
    <w:r w:rsidR="0094104A">
      <w:rPr>
        <w:rFonts w:cstheme="majorHAnsi"/>
        <w:sz w:val="18"/>
        <w:szCs w:val="18"/>
        <w:lang w:val="nb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5F3A6" w14:textId="77777777" w:rsidR="00250105" w:rsidRDefault="00250105">
      <w:r>
        <w:separator/>
      </w:r>
    </w:p>
  </w:footnote>
  <w:footnote w:type="continuationSeparator" w:id="0">
    <w:p w14:paraId="7AC53ECB" w14:textId="77777777" w:rsidR="00250105" w:rsidRDefault="00250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164A4DAA"/>
    <w:multiLevelType w:val="hybridMultilevel"/>
    <w:tmpl w:val="577A769C"/>
    <w:lvl w:ilvl="0" w:tplc="5336CF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5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072B55"/>
    <w:multiLevelType w:val="hybridMultilevel"/>
    <w:tmpl w:val="2D8E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4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23"/>
  </w:num>
  <w:num w:numId="3" w16cid:durableId="1201435895">
    <w:abstractNumId w:val="14"/>
  </w:num>
  <w:num w:numId="4" w16cid:durableId="142551714">
    <w:abstractNumId w:val="2"/>
  </w:num>
  <w:num w:numId="5" w16cid:durableId="678040235">
    <w:abstractNumId w:val="6"/>
  </w:num>
  <w:num w:numId="6" w16cid:durableId="106392811">
    <w:abstractNumId w:val="0"/>
  </w:num>
  <w:num w:numId="7" w16cid:durableId="560558667">
    <w:abstractNumId w:val="25"/>
  </w:num>
  <w:num w:numId="8" w16cid:durableId="2010790271">
    <w:abstractNumId w:val="4"/>
  </w:num>
  <w:num w:numId="9" w16cid:durableId="788818260">
    <w:abstractNumId w:val="30"/>
  </w:num>
  <w:num w:numId="10" w16cid:durableId="1826776613">
    <w:abstractNumId w:val="28"/>
  </w:num>
  <w:num w:numId="11" w16cid:durableId="1184982100">
    <w:abstractNumId w:val="27"/>
  </w:num>
  <w:num w:numId="12" w16cid:durableId="1754620261">
    <w:abstractNumId w:val="10"/>
  </w:num>
  <w:num w:numId="13" w16cid:durableId="1380516337">
    <w:abstractNumId w:val="18"/>
  </w:num>
  <w:num w:numId="14" w16cid:durableId="898326375">
    <w:abstractNumId w:val="13"/>
  </w:num>
  <w:num w:numId="15" w16cid:durableId="438570610">
    <w:abstractNumId w:val="22"/>
  </w:num>
  <w:num w:numId="16" w16cid:durableId="1452019240">
    <w:abstractNumId w:val="16"/>
  </w:num>
  <w:num w:numId="17" w16cid:durableId="739525908">
    <w:abstractNumId w:val="15"/>
  </w:num>
  <w:num w:numId="18" w16cid:durableId="1906338291">
    <w:abstractNumId w:val="17"/>
  </w:num>
  <w:num w:numId="19" w16cid:durableId="1021080125">
    <w:abstractNumId w:val="21"/>
  </w:num>
  <w:num w:numId="20" w16cid:durableId="173880236">
    <w:abstractNumId w:val="1"/>
  </w:num>
  <w:num w:numId="21" w16cid:durableId="1520269244">
    <w:abstractNumId w:val="12"/>
  </w:num>
  <w:num w:numId="22" w16cid:durableId="556817965">
    <w:abstractNumId w:val="31"/>
  </w:num>
  <w:num w:numId="23" w16cid:durableId="1626615439">
    <w:abstractNumId w:val="24"/>
  </w:num>
  <w:num w:numId="24" w16cid:durableId="1035429064">
    <w:abstractNumId w:val="26"/>
  </w:num>
  <w:num w:numId="25" w16cid:durableId="752823195">
    <w:abstractNumId w:val="8"/>
  </w:num>
  <w:num w:numId="26" w16cid:durableId="1065563883">
    <w:abstractNumId w:val="3"/>
  </w:num>
  <w:num w:numId="27" w16cid:durableId="1318151040">
    <w:abstractNumId w:val="29"/>
  </w:num>
  <w:num w:numId="28" w16cid:durableId="526910889">
    <w:abstractNumId w:val="19"/>
  </w:num>
  <w:num w:numId="29" w16cid:durableId="999037630">
    <w:abstractNumId w:val="11"/>
  </w:num>
  <w:num w:numId="30" w16cid:durableId="1514606015">
    <w:abstractNumId w:val="9"/>
  </w:num>
  <w:num w:numId="31" w16cid:durableId="210659196">
    <w:abstractNumId w:val="20"/>
  </w:num>
  <w:num w:numId="32" w16cid:durableId="311372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73E7"/>
    <w:rsid w:val="00097C1D"/>
    <w:rsid w:val="000A241A"/>
    <w:rsid w:val="00123665"/>
    <w:rsid w:val="00142550"/>
    <w:rsid w:val="001A50E7"/>
    <w:rsid w:val="001C1941"/>
    <w:rsid w:val="001C4335"/>
    <w:rsid w:val="001C662B"/>
    <w:rsid w:val="00201DE1"/>
    <w:rsid w:val="00226D86"/>
    <w:rsid w:val="00250105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53D27"/>
    <w:rsid w:val="0036401E"/>
    <w:rsid w:val="00364E59"/>
    <w:rsid w:val="0037019B"/>
    <w:rsid w:val="00376A27"/>
    <w:rsid w:val="00383910"/>
    <w:rsid w:val="003940A2"/>
    <w:rsid w:val="003A205A"/>
    <w:rsid w:val="003B1919"/>
    <w:rsid w:val="003B6737"/>
    <w:rsid w:val="003C5F4C"/>
    <w:rsid w:val="003D0A0C"/>
    <w:rsid w:val="00427D62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73A31"/>
    <w:rsid w:val="00683289"/>
    <w:rsid w:val="006871F5"/>
    <w:rsid w:val="006C0DD3"/>
    <w:rsid w:val="006D5F46"/>
    <w:rsid w:val="00720B0C"/>
    <w:rsid w:val="007259DD"/>
    <w:rsid w:val="00741F74"/>
    <w:rsid w:val="00742DE0"/>
    <w:rsid w:val="00755533"/>
    <w:rsid w:val="00774005"/>
    <w:rsid w:val="00774E59"/>
    <w:rsid w:val="00783FC3"/>
    <w:rsid w:val="00784F67"/>
    <w:rsid w:val="007930BB"/>
    <w:rsid w:val="00796DFF"/>
    <w:rsid w:val="007A0ACE"/>
    <w:rsid w:val="007A3B69"/>
    <w:rsid w:val="007A584B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855F4"/>
    <w:rsid w:val="009958DB"/>
    <w:rsid w:val="009B0C14"/>
    <w:rsid w:val="009B0F65"/>
    <w:rsid w:val="009D1E10"/>
    <w:rsid w:val="009D4B24"/>
    <w:rsid w:val="009E4461"/>
    <w:rsid w:val="009E6F24"/>
    <w:rsid w:val="00A05506"/>
    <w:rsid w:val="00A06AD1"/>
    <w:rsid w:val="00A40148"/>
    <w:rsid w:val="00A464D0"/>
    <w:rsid w:val="00A578D4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87F74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0524C"/>
    <w:rsid w:val="00C444A0"/>
    <w:rsid w:val="00C60C2F"/>
    <w:rsid w:val="00C96DB7"/>
    <w:rsid w:val="00CB5829"/>
    <w:rsid w:val="00CE6145"/>
    <w:rsid w:val="00CF3987"/>
    <w:rsid w:val="00CF5196"/>
    <w:rsid w:val="00CF5FB9"/>
    <w:rsid w:val="00D02E22"/>
    <w:rsid w:val="00D046CA"/>
    <w:rsid w:val="00D22E88"/>
    <w:rsid w:val="00D52D2E"/>
    <w:rsid w:val="00D640B6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581D"/>
    <w:rsid w:val="00EB3336"/>
    <w:rsid w:val="00ED76E9"/>
    <w:rsid w:val="00EF1ACF"/>
    <w:rsid w:val="00F10B2A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1</Pages>
  <Words>31</Words>
  <Characters>240</Characters>
  <Application>Microsoft Office Word</Application>
  <DocSecurity>0</DocSecurity>
  <Lines>9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4</cp:revision>
  <cp:lastPrinted>2025-06-30T13:06:00Z</cp:lastPrinted>
  <dcterms:created xsi:type="dcterms:W3CDTF">2025-06-30T13:13:00Z</dcterms:created>
  <dcterms:modified xsi:type="dcterms:W3CDTF">2025-06-30T13:14:00Z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