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765C" w14:textId="51510B15" w:rsidR="00764EFC" w:rsidRPr="00764EFC" w:rsidRDefault="00764EFC" w:rsidP="00764EFC">
      <w:pPr>
        <w:pStyle w:val="Overskrift1"/>
        <w:rPr>
          <w:lang w:val="nb-NO"/>
        </w:rPr>
      </w:pPr>
      <w:r>
        <w:rPr>
          <w:lang w:val="nb-NO"/>
        </w:rPr>
        <w:t>J</w:t>
      </w:r>
      <w:r w:rsidRPr="00764EFC">
        <w:rPr>
          <w:lang w:val="nb-NO"/>
        </w:rPr>
        <w:t>ULENATT</w:t>
      </w:r>
    </w:p>
    <w:p w14:paraId="49DB2878" w14:textId="77777777" w:rsidR="00764EFC" w:rsidRDefault="00764EFC" w:rsidP="00764EFC">
      <w:pPr>
        <w:pStyle w:val="Rubrikk"/>
      </w:pPr>
      <w:r w:rsidRPr="00764EFC">
        <w:t>Gudstjeneste julenatt følger ordningen Høymesse, men følgende ledd utføres slik:</w:t>
      </w:r>
    </w:p>
    <w:p w14:paraId="7FA8D55D" w14:textId="77777777" w:rsidR="00F12475" w:rsidRPr="00764EFC" w:rsidRDefault="00F12475" w:rsidP="00764EFC">
      <w:pPr>
        <w:pStyle w:val="Rubrikk"/>
      </w:pPr>
    </w:p>
    <w:p w14:paraId="77AC71A9" w14:textId="77777777" w:rsidR="00764EFC" w:rsidRPr="00764EFC" w:rsidRDefault="00764EFC" w:rsidP="00764EFC">
      <w:pPr>
        <w:pStyle w:val="Rubrikk"/>
      </w:pPr>
      <w:r w:rsidRPr="00764EFC">
        <w:t>a)</w:t>
      </w:r>
      <w:r w:rsidRPr="00764EFC">
        <w:tab/>
        <w:t>Ledd 4 Lovsang synges i sin helhet.</w:t>
      </w:r>
    </w:p>
    <w:p w14:paraId="2D915A14" w14:textId="77777777" w:rsidR="00764EFC" w:rsidRDefault="00764EFC" w:rsidP="00764EFC">
      <w:pPr>
        <w:pStyle w:val="Rubrikk"/>
      </w:pPr>
      <w:r w:rsidRPr="00764EFC">
        <w:t>b)</w:t>
      </w:r>
      <w:r w:rsidRPr="00764EFC">
        <w:tab/>
        <w:t>Prefasjonen får denne ordlyd:</w:t>
      </w:r>
    </w:p>
    <w:p w14:paraId="6E613EAE" w14:textId="77777777" w:rsidR="00764EFC" w:rsidRPr="00764EFC" w:rsidRDefault="00764EFC" w:rsidP="00764EFC">
      <w:pPr>
        <w:pStyle w:val="Rubrikk"/>
      </w:pPr>
    </w:p>
    <w:p w14:paraId="4A6BF1F4" w14:textId="1B5E8709" w:rsidR="003B1919" w:rsidRPr="00B87F74" w:rsidRDefault="00764EFC" w:rsidP="00764EFC">
      <w:pPr>
        <w:rPr>
          <w:lang w:val="nb-NO"/>
        </w:rPr>
      </w:pPr>
      <w:r w:rsidRPr="00F12475">
        <w:rPr>
          <w:rStyle w:val="Sterk"/>
          <w:lang w:val="nb-NO"/>
        </w:rPr>
        <w:t>L</w:t>
      </w:r>
      <w:r>
        <w:rPr>
          <w:lang w:val="nb-NO"/>
        </w:rPr>
        <w:t xml:space="preserve"> |</w:t>
      </w:r>
      <w:r w:rsidRPr="00764EFC">
        <w:rPr>
          <w:lang w:val="nb-NO"/>
        </w:rPr>
        <w:t xml:space="preserve"> I sannhet verdig og rett er det at vi alltid og alle steder takker deg, hellige Herre, allmektige Far, evige Gud, ved Jesus Kristus, vår Herre, han som i denne hellige natt ble menneske for at vi ved ham skulle bli dine barn, frelst ut av mørket og inn i ditt underfulle lys. Ved ham lovsynger englene din herlighet, og din menighet i himmelen og på jorden priser ditt navn med samstemmig jubel. Med dem vil også vi forene våre røster og tilbedende synge:</w:t>
      </w:r>
    </w:p>
    <w:sectPr w:rsidR="003B1919" w:rsidRPr="00B87F74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17056" w14:textId="77777777" w:rsidR="00E15DCB" w:rsidRDefault="00E15DCB">
      <w:r>
        <w:separator/>
      </w:r>
    </w:p>
  </w:endnote>
  <w:endnote w:type="continuationSeparator" w:id="0">
    <w:p w14:paraId="6C509EBA" w14:textId="77777777" w:rsidR="00E15DCB" w:rsidRDefault="00E1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7DD5F96F" w:rsidR="00903142" w:rsidRPr="00DF5C1C" w:rsidRDefault="00F12475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Julenatt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500BC" w14:textId="77777777" w:rsidR="00E15DCB" w:rsidRDefault="00E15DCB">
      <w:r>
        <w:separator/>
      </w:r>
    </w:p>
  </w:footnote>
  <w:footnote w:type="continuationSeparator" w:id="0">
    <w:p w14:paraId="329F908E" w14:textId="77777777" w:rsidR="00E15DCB" w:rsidRDefault="00E1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64A4DAA"/>
    <w:multiLevelType w:val="hybridMultilevel"/>
    <w:tmpl w:val="577A769C"/>
    <w:lvl w:ilvl="0" w:tplc="5336CF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5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072B55"/>
    <w:multiLevelType w:val="hybridMultilevel"/>
    <w:tmpl w:val="2D8EF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4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23"/>
  </w:num>
  <w:num w:numId="3" w16cid:durableId="1201435895">
    <w:abstractNumId w:val="14"/>
  </w:num>
  <w:num w:numId="4" w16cid:durableId="142551714">
    <w:abstractNumId w:val="2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25"/>
  </w:num>
  <w:num w:numId="8" w16cid:durableId="2010790271">
    <w:abstractNumId w:val="4"/>
  </w:num>
  <w:num w:numId="9" w16cid:durableId="788818260">
    <w:abstractNumId w:val="30"/>
  </w:num>
  <w:num w:numId="10" w16cid:durableId="1826776613">
    <w:abstractNumId w:val="28"/>
  </w:num>
  <w:num w:numId="11" w16cid:durableId="1184982100">
    <w:abstractNumId w:val="27"/>
  </w:num>
  <w:num w:numId="12" w16cid:durableId="1754620261">
    <w:abstractNumId w:val="10"/>
  </w:num>
  <w:num w:numId="13" w16cid:durableId="1380516337">
    <w:abstractNumId w:val="18"/>
  </w:num>
  <w:num w:numId="14" w16cid:durableId="898326375">
    <w:abstractNumId w:val="13"/>
  </w:num>
  <w:num w:numId="15" w16cid:durableId="438570610">
    <w:abstractNumId w:val="22"/>
  </w:num>
  <w:num w:numId="16" w16cid:durableId="1452019240">
    <w:abstractNumId w:val="16"/>
  </w:num>
  <w:num w:numId="17" w16cid:durableId="739525908">
    <w:abstractNumId w:val="15"/>
  </w:num>
  <w:num w:numId="18" w16cid:durableId="1906338291">
    <w:abstractNumId w:val="17"/>
  </w:num>
  <w:num w:numId="19" w16cid:durableId="1021080125">
    <w:abstractNumId w:val="21"/>
  </w:num>
  <w:num w:numId="20" w16cid:durableId="173880236">
    <w:abstractNumId w:val="1"/>
  </w:num>
  <w:num w:numId="21" w16cid:durableId="1520269244">
    <w:abstractNumId w:val="12"/>
  </w:num>
  <w:num w:numId="22" w16cid:durableId="556817965">
    <w:abstractNumId w:val="31"/>
  </w:num>
  <w:num w:numId="23" w16cid:durableId="1626615439">
    <w:abstractNumId w:val="24"/>
  </w:num>
  <w:num w:numId="24" w16cid:durableId="1035429064">
    <w:abstractNumId w:val="26"/>
  </w:num>
  <w:num w:numId="25" w16cid:durableId="752823195">
    <w:abstractNumId w:val="8"/>
  </w:num>
  <w:num w:numId="26" w16cid:durableId="1065563883">
    <w:abstractNumId w:val="3"/>
  </w:num>
  <w:num w:numId="27" w16cid:durableId="1318151040">
    <w:abstractNumId w:val="29"/>
  </w:num>
  <w:num w:numId="28" w16cid:durableId="526910889">
    <w:abstractNumId w:val="19"/>
  </w:num>
  <w:num w:numId="29" w16cid:durableId="999037630">
    <w:abstractNumId w:val="11"/>
  </w:num>
  <w:num w:numId="30" w16cid:durableId="1514606015">
    <w:abstractNumId w:val="9"/>
  </w:num>
  <w:num w:numId="31" w16cid:durableId="210659196">
    <w:abstractNumId w:val="20"/>
  </w:num>
  <w:num w:numId="32" w16cid:durableId="311372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201DE1"/>
    <w:rsid w:val="00226D86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6737"/>
    <w:rsid w:val="003C5F4C"/>
    <w:rsid w:val="003D0A0C"/>
    <w:rsid w:val="00427D62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73A31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64EFC"/>
    <w:rsid w:val="00774005"/>
    <w:rsid w:val="00774E59"/>
    <w:rsid w:val="00783FC3"/>
    <w:rsid w:val="00784F67"/>
    <w:rsid w:val="007930BB"/>
    <w:rsid w:val="00796DFF"/>
    <w:rsid w:val="007A0ACE"/>
    <w:rsid w:val="007A3B69"/>
    <w:rsid w:val="007A584B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855F4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24402"/>
    <w:rsid w:val="00A40148"/>
    <w:rsid w:val="00A464D0"/>
    <w:rsid w:val="00A578D4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BF00E0"/>
    <w:rsid w:val="00C0524C"/>
    <w:rsid w:val="00C444A0"/>
    <w:rsid w:val="00C60C2F"/>
    <w:rsid w:val="00C96DB7"/>
    <w:rsid w:val="00CB5829"/>
    <w:rsid w:val="00CE6145"/>
    <w:rsid w:val="00CF3987"/>
    <w:rsid w:val="00CF5196"/>
    <w:rsid w:val="00CF5FB9"/>
    <w:rsid w:val="00D02E22"/>
    <w:rsid w:val="00D046CA"/>
    <w:rsid w:val="00D22E88"/>
    <w:rsid w:val="00D52D2E"/>
    <w:rsid w:val="00D640B6"/>
    <w:rsid w:val="00D87B17"/>
    <w:rsid w:val="00D92B0B"/>
    <w:rsid w:val="00DA74D8"/>
    <w:rsid w:val="00DC1B5E"/>
    <w:rsid w:val="00DD782B"/>
    <w:rsid w:val="00DE343E"/>
    <w:rsid w:val="00DF5C1C"/>
    <w:rsid w:val="00E115A7"/>
    <w:rsid w:val="00E15DCB"/>
    <w:rsid w:val="00E21CEA"/>
    <w:rsid w:val="00E27179"/>
    <w:rsid w:val="00E3581D"/>
    <w:rsid w:val="00EB3336"/>
    <w:rsid w:val="00ED76E9"/>
    <w:rsid w:val="00EF1ACF"/>
    <w:rsid w:val="00F10B2A"/>
    <w:rsid w:val="00F12475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</TotalTime>
  <Pages>1</Pages>
  <Words>110</Words>
  <Characters>514</Characters>
  <Application>Microsoft Office Word</Application>
  <DocSecurity>0</DocSecurity>
  <Lines>12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5</cp:revision>
  <cp:lastPrinted>2025-06-30T13:14:00Z</cp:lastPrinted>
  <dcterms:created xsi:type="dcterms:W3CDTF">2025-06-30T13:15:00Z</dcterms:created>
  <dcterms:modified xsi:type="dcterms:W3CDTF">2025-06-30T13:45:00Z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