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84A0" w14:textId="4AC317E5" w:rsidR="00FF16B3" w:rsidRPr="00FF16B3" w:rsidRDefault="00FF16B3" w:rsidP="00FF16B3">
      <w:pPr>
        <w:pStyle w:val="Overskrift1"/>
        <w:rPr>
          <w:lang w:val="nb-NO"/>
        </w:rPr>
      </w:pPr>
      <w:r>
        <w:rPr>
          <w:lang w:val="nb-NO"/>
        </w:rPr>
        <w:t>N</w:t>
      </w:r>
      <w:r w:rsidRPr="00FF16B3">
        <w:rPr>
          <w:lang w:val="nb-NO"/>
        </w:rPr>
        <w:t>YTT ORGEL</w:t>
      </w:r>
    </w:p>
    <w:p w14:paraId="03734DC9" w14:textId="77777777" w:rsidR="00FF16B3" w:rsidRDefault="00FF16B3" w:rsidP="00FF16B3">
      <w:pPr>
        <w:pStyle w:val="Rubrikk"/>
      </w:pPr>
      <w:r w:rsidRPr="00FF16B3">
        <w:t>Når et nytt orgel skal tas i bruk, kan gudstjenesten innledes på følgende måte:</w:t>
      </w:r>
    </w:p>
    <w:p w14:paraId="1DD02C76" w14:textId="77777777" w:rsidR="00FF16B3" w:rsidRPr="00FF16B3" w:rsidRDefault="00FF16B3" w:rsidP="00FF16B3">
      <w:pPr>
        <w:pStyle w:val="Rubrikk"/>
      </w:pPr>
    </w:p>
    <w:p w14:paraId="797BC054" w14:textId="77777777" w:rsidR="00FF16B3" w:rsidRDefault="00FF16B3" w:rsidP="00FF16B3">
      <w:pPr>
        <w:pStyle w:val="Rubrikk"/>
      </w:pPr>
      <w:r w:rsidRPr="00FF16B3">
        <w:t>Etter at det er ringt sammen, går liturgen til alteret.</w:t>
      </w:r>
    </w:p>
    <w:p w14:paraId="64D4C52E" w14:textId="77777777" w:rsidR="00FF16B3" w:rsidRPr="00FF16B3" w:rsidRDefault="00FF16B3" w:rsidP="00FF16B3">
      <w:pPr>
        <w:pStyle w:val="Rubrikk"/>
      </w:pPr>
    </w:p>
    <w:p w14:paraId="3D0974F5" w14:textId="24864BDE" w:rsidR="00FF16B3" w:rsidRPr="00FF16B3" w:rsidRDefault="00FF16B3" w:rsidP="00FF16B3">
      <w:pPr>
        <w:spacing w:after="0"/>
        <w:rPr>
          <w:lang w:val="nb-NO"/>
        </w:rPr>
      </w:pPr>
      <w:r w:rsidRPr="00FF16B3">
        <w:rPr>
          <w:rStyle w:val="Sterk"/>
          <w:lang w:val="nb-NO"/>
        </w:rPr>
        <w:t>L</w:t>
      </w:r>
      <w:r w:rsidRPr="00FF16B3">
        <w:rPr>
          <w:lang w:val="nb-NO"/>
        </w:rPr>
        <w:t xml:space="preserve"> </w:t>
      </w:r>
      <w:r w:rsidRPr="00FF16B3">
        <w:rPr>
          <w:rStyle w:val="RubrikkTegn"/>
          <w:b w:val="0"/>
          <w:i w:val="0"/>
        </w:rPr>
        <w:t>vendt mot menigheten</w:t>
      </w:r>
      <w:r>
        <w:rPr>
          <w:lang w:val="nb-NO"/>
        </w:rPr>
        <w:t xml:space="preserve">| </w:t>
      </w:r>
      <w:r w:rsidRPr="00FF16B3">
        <w:rPr>
          <w:lang w:val="nb-NO"/>
        </w:rPr>
        <w:t>Lovsyng Herren!</w:t>
      </w:r>
    </w:p>
    <w:p w14:paraId="15FA1193" w14:textId="77777777" w:rsidR="00FF16B3" w:rsidRDefault="00FF16B3" w:rsidP="00FF16B3">
      <w:pPr>
        <w:spacing w:after="0"/>
        <w:rPr>
          <w:lang w:val="nb-NO"/>
        </w:rPr>
      </w:pPr>
      <w:r w:rsidRPr="00FF16B3">
        <w:rPr>
          <w:lang w:val="nb-NO"/>
        </w:rPr>
        <w:t xml:space="preserve">Lovsyng Gud i hans helligdom! </w:t>
      </w:r>
    </w:p>
    <w:p w14:paraId="2ED89EBE" w14:textId="4F193B05" w:rsidR="00FF16B3" w:rsidRPr="00FF16B3" w:rsidRDefault="00FF16B3" w:rsidP="00FF16B3">
      <w:pPr>
        <w:spacing w:after="0"/>
        <w:rPr>
          <w:lang w:val="nb-NO"/>
        </w:rPr>
      </w:pPr>
      <w:r w:rsidRPr="00FF16B3">
        <w:rPr>
          <w:lang w:val="nb-NO"/>
        </w:rPr>
        <w:t>Lov ham til gjallende horn,</w:t>
      </w:r>
    </w:p>
    <w:p w14:paraId="474E9A4B" w14:textId="77777777" w:rsidR="00FF16B3" w:rsidRPr="00FF16B3" w:rsidRDefault="00FF16B3" w:rsidP="00FF16B3">
      <w:pPr>
        <w:spacing w:after="0"/>
        <w:rPr>
          <w:lang w:val="nb-NO"/>
        </w:rPr>
      </w:pPr>
      <w:r w:rsidRPr="00FF16B3">
        <w:rPr>
          <w:lang w:val="nb-NO"/>
        </w:rPr>
        <w:t>lov ham med harpe og lyre!</w:t>
      </w:r>
    </w:p>
    <w:p w14:paraId="2D81FCB9" w14:textId="77777777" w:rsidR="00FF16B3" w:rsidRPr="00FF16B3" w:rsidRDefault="00FF16B3" w:rsidP="00FF16B3">
      <w:pPr>
        <w:rPr>
          <w:rStyle w:val="Svakreferanse"/>
          <w:lang w:val="nb-NO"/>
        </w:rPr>
      </w:pPr>
      <w:r w:rsidRPr="00FF16B3">
        <w:rPr>
          <w:lang w:val="nb-NO"/>
        </w:rPr>
        <w:t>Alt som har ånde, skal love Herren.</w:t>
      </w:r>
      <w:r w:rsidRPr="00FF16B3">
        <w:rPr>
          <w:lang w:val="nb-NO"/>
        </w:rPr>
        <w:tab/>
      </w:r>
      <w:r w:rsidRPr="00FF16B3">
        <w:rPr>
          <w:rStyle w:val="Svakreferanse"/>
          <w:lang w:val="nb-NO"/>
        </w:rPr>
        <w:t>Fra Salme 150</w:t>
      </w:r>
    </w:p>
    <w:p w14:paraId="6EC91800" w14:textId="77777777" w:rsidR="00FF16B3" w:rsidRPr="00FF16B3" w:rsidRDefault="00FF16B3" w:rsidP="00FF16B3">
      <w:pPr>
        <w:rPr>
          <w:lang w:val="nb-NO"/>
        </w:rPr>
      </w:pPr>
      <w:r w:rsidRPr="00FF16B3">
        <w:rPr>
          <w:lang w:val="nb-NO"/>
        </w:rPr>
        <w:t>Kjære menighet.</w:t>
      </w:r>
    </w:p>
    <w:p w14:paraId="33AAAD30" w14:textId="77777777" w:rsidR="00FF16B3" w:rsidRPr="00FF16B3" w:rsidRDefault="00FF16B3" w:rsidP="00FF16B3">
      <w:pPr>
        <w:rPr>
          <w:lang w:val="nb-NO"/>
        </w:rPr>
      </w:pPr>
      <w:r w:rsidRPr="00FF16B3">
        <w:rPr>
          <w:lang w:val="nb-NO"/>
        </w:rPr>
        <w:t xml:space="preserve">Det orgelet som nå skal lyde i dette kirkerom, tas i </w:t>
      </w:r>
      <w:proofErr w:type="spellStart"/>
      <w:r w:rsidRPr="00FF16B3">
        <w:rPr>
          <w:lang w:val="nb-NO"/>
        </w:rPr>
        <w:t>dagi</w:t>
      </w:r>
      <w:proofErr w:type="spellEnd"/>
      <w:r w:rsidRPr="00FF16B3">
        <w:rPr>
          <w:lang w:val="nb-NO"/>
        </w:rPr>
        <w:t xml:space="preserve"> bruk til tjeneste for Gud. Orgelet skal hjelpe oss å tilbe Herren </w:t>
      </w:r>
      <w:proofErr w:type="spellStart"/>
      <w:r w:rsidRPr="00FF16B3">
        <w:rPr>
          <w:lang w:val="nb-NO"/>
        </w:rPr>
        <w:t>ogå</w:t>
      </w:r>
      <w:proofErr w:type="spellEnd"/>
      <w:r w:rsidRPr="00FF16B3">
        <w:rPr>
          <w:lang w:val="nb-NO"/>
        </w:rPr>
        <w:t xml:space="preserve"> synge for hverandre om hans store gjerninger.</w:t>
      </w:r>
    </w:p>
    <w:p w14:paraId="35C2E793" w14:textId="77777777" w:rsidR="00FF16B3" w:rsidRPr="00FF16B3" w:rsidRDefault="00FF16B3" w:rsidP="00FF16B3">
      <w:pPr>
        <w:rPr>
          <w:lang w:val="nb-NO"/>
        </w:rPr>
      </w:pPr>
      <w:r w:rsidRPr="00FF16B3">
        <w:rPr>
          <w:lang w:val="nb-NO"/>
        </w:rPr>
        <w:t xml:space="preserve">La oss </w:t>
      </w:r>
      <w:proofErr w:type="spellStart"/>
      <w:r w:rsidRPr="00FF16B3">
        <w:rPr>
          <w:lang w:val="nb-NO"/>
        </w:rPr>
        <w:t>takke</w:t>
      </w:r>
      <w:proofErr w:type="spellEnd"/>
      <w:r w:rsidRPr="00FF16B3">
        <w:rPr>
          <w:lang w:val="nb-NO"/>
        </w:rPr>
        <w:t xml:space="preserve"> og be.</w:t>
      </w:r>
    </w:p>
    <w:p w14:paraId="167566D0" w14:textId="652EC805" w:rsidR="00FF16B3" w:rsidRPr="00FF16B3" w:rsidRDefault="00FF16B3" w:rsidP="00FF16B3">
      <w:pPr>
        <w:rPr>
          <w:lang w:val="nb-NO"/>
        </w:rPr>
      </w:pPr>
      <w:r w:rsidRPr="00FF16B3">
        <w:rPr>
          <w:rStyle w:val="Sterk"/>
          <w:lang w:val="nb-NO"/>
        </w:rPr>
        <w:t>L</w:t>
      </w:r>
      <w:r>
        <w:rPr>
          <w:lang w:val="nb-NO"/>
        </w:rPr>
        <w:t xml:space="preserve"> </w:t>
      </w:r>
      <w:r w:rsidRPr="00FF16B3">
        <w:rPr>
          <w:rStyle w:val="RubrikkTegn"/>
          <w:b w:val="0"/>
          <w:i w:val="0"/>
        </w:rPr>
        <w:t>vendt mot alteret</w:t>
      </w:r>
      <w:r>
        <w:rPr>
          <w:lang w:val="nb-NO"/>
        </w:rPr>
        <w:t xml:space="preserve"> | </w:t>
      </w:r>
      <w:r w:rsidRPr="00FF16B3">
        <w:rPr>
          <w:lang w:val="nb-NO"/>
        </w:rPr>
        <w:t xml:space="preserve">Gud, vår Far, du er den høye og hellige, du har gitt oss ad- gang til deg i en And ved vår Herre Jesus Kristus. Verdig er du, Herre, til å få all makt og rikdom, visdom og styrke, ære og </w:t>
      </w:r>
      <w:proofErr w:type="spellStart"/>
      <w:r w:rsidRPr="00FF16B3">
        <w:rPr>
          <w:lang w:val="nb-NO"/>
        </w:rPr>
        <w:t>pns</w:t>
      </w:r>
      <w:proofErr w:type="spellEnd"/>
      <w:r w:rsidRPr="00FF16B3">
        <w:rPr>
          <w:lang w:val="nb-NO"/>
        </w:rPr>
        <w:t>.</w:t>
      </w:r>
    </w:p>
    <w:p w14:paraId="664E41E5" w14:textId="5F2989A2" w:rsidR="00FF16B3" w:rsidRPr="00FF16B3" w:rsidRDefault="00FF16B3" w:rsidP="00FF16B3">
      <w:pPr>
        <w:rPr>
          <w:lang w:val="nb-NO"/>
        </w:rPr>
      </w:pPr>
      <w:r w:rsidRPr="00FF16B3">
        <w:rPr>
          <w:lang w:val="nb-NO"/>
        </w:rPr>
        <w:t>Vi takker deg for at vi i dag kan ta dette orgelet i bruk til</w:t>
      </w:r>
      <w:r>
        <w:rPr>
          <w:lang w:val="nb-NO"/>
        </w:rPr>
        <w:t xml:space="preserve"> </w:t>
      </w:r>
      <w:r w:rsidRPr="00FF16B3">
        <w:rPr>
          <w:lang w:val="nb-NO"/>
        </w:rPr>
        <w:t>din ære. La alle som skal tilbe deg her, tjene deg med glede og bære fram din pris i jublende sanger.</w:t>
      </w:r>
    </w:p>
    <w:p w14:paraId="220BA41B" w14:textId="77777777" w:rsidR="00FF16B3" w:rsidRDefault="00FF16B3" w:rsidP="00FF16B3">
      <w:r w:rsidRPr="00FF16B3">
        <w:rPr>
          <w:lang w:val="nb-NO"/>
        </w:rPr>
        <w:t xml:space="preserve">Gud, bo med din And i hjertet hos ditt folk, og fyll dette hus med din herlighet. La oss alle til slutt ved din nåde få synge den nye sangen for din himmelske trone, ved Jesus Kristus, vår Herre. </w:t>
      </w:r>
      <w:r>
        <w:t>Amen.</w:t>
      </w:r>
    </w:p>
    <w:p w14:paraId="1D6E15CC" w14:textId="6B48C35F" w:rsidR="00FF16B3" w:rsidRPr="00FF16B3" w:rsidRDefault="00FF16B3" w:rsidP="00FF16B3">
      <w:pPr>
        <w:pStyle w:val="Rubrikk"/>
      </w:pPr>
      <w:proofErr w:type="spellStart"/>
      <w:r w:rsidRPr="00FF16B3">
        <w:t>Deretter</w:t>
      </w:r>
      <w:proofErr w:type="spellEnd"/>
      <w:r w:rsidRPr="00FF16B3">
        <w:t xml:space="preserve"> </w:t>
      </w:r>
      <w:proofErr w:type="spellStart"/>
      <w:r w:rsidRPr="00FF16B3">
        <w:t>følger</w:t>
      </w:r>
      <w:proofErr w:type="spellEnd"/>
      <w:r w:rsidRPr="00FF16B3">
        <w:t xml:space="preserve"> </w:t>
      </w:r>
      <w:proofErr w:type="spellStart"/>
      <w:r w:rsidRPr="00FF16B3">
        <w:t>umiddelbart</w:t>
      </w:r>
      <w:proofErr w:type="spellEnd"/>
    </w:p>
    <w:p w14:paraId="2346E1CB" w14:textId="77777777" w:rsidR="00FF16B3" w:rsidRDefault="00FF16B3" w:rsidP="00FF16B3">
      <w:pPr>
        <w:pStyle w:val="Overskrift3"/>
      </w:pPr>
      <w:proofErr w:type="spellStart"/>
      <w:r>
        <w:t>Inngangssalme</w:t>
      </w:r>
      <w:proofErr w:type="spellEnd"/>
    </w:p>
    <w:p w14:paraId="4A6BF1F4" w14:textId="3481D4C5" w:rsidR="003B1919" w:rsidRPr="00FF16B3" w:rsidRDefault="00FF16B3" w:rsidP="00FF16B3">
      <w:pPr>
        <w:pStyle w:val="Rubrikk"/>
      </w:pPr>
      <w:r w:rsidRPr="00FF16B3">
        <w:t xml:space="preserve">En </w:t>
      </w:r>
      <w:proofErr w:type="spellStart"/>
      <w:r w:rsidRPr="00FF16B3">
        <w:t>lovsang</w:t>
      </w:r>
      <w:proofErr w:type="spellEnd"/>
    </w:p>
    <w:sectPr w:rsidR="003B1919" w:rsidRPr="00FF16B3" w:rsidSect="008D3958">
      <w:footerReference w:type="default" r:id="rId11"/>
      <w:headerReference w:type="first" r:id="rId12"/>
      <w:footerReference w:type="first" r:id="rId13"/>
      <w:pgSz w:w="10810" w:h="14780"/>
      <w:pgMar w:top="1460" w:right="1220" w:bottom="156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9D2DB" w14:textId="77777777" w:rsidR="00DB06FA" w:rsidRDefault="00DB06FA">
      <w:r>
        <w:separator/>
      </w:r>
    </w:p>
  </w:endnote>
  <w:endnote w:type="continuationSeparator" w:id="0">
    <w:p w14:paraId="3B29ED1D" w14:textId="77777777" w:rsidR="00DB06FA" w:rsidRDefault="00DB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1E3E" w14:textId="77E1B7C3" w:rsidR="00926F99" w:rsidRPr="00BB1CC3" w:rsidRDefault="007279D2" w:rsidP="001C4BAE">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Grunnsteinsnedleggelse</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65C80A3A" w:rsidR="00903142" w:rsidRPr="00DF5C1C" w:rsidRDefault="00FF16B3" w:rsidP="001C4BAE">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Nytt orgel</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001C4BAE" w:rsidRPr="00BB1CC3">
      <w:rPr>
        <w:rFonts w:cstheme="majorHAnsi"/>
        <w:sz w:val="18"/>
        <w:szCs w:val="18"/>
        <w:lang w:val="nb-NO"/>
      </w:rPr>
      <w:t>Fra gudstjenestebok for Den norske kirke</w:t>
    </w:r>
    <w:r w:rsidR="001C4BAE">
      <w:rPr>
        <w:rFonts w:cstheme="majorHAnsi"/>
        <w:sz w:val="18"/>
        <w:szCs w:val="18"/>
        <w:lang w:val="nb-NO"/>
      </w:rPr>
      <w:t>, 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DE1E9" w14:textId="77777777" w:rsidR="00DB06FA" w:rsidRDefault="00DB06FA">
      <w:r>
        <w:separator/>
      </w:r>
    </w:p>
  </w:footnote>
  <w:footnote w:type="continuationSeparator" w:id="0">
    <w:p w14:paraId="45778F6A" w14:textId="77777777" w:rsidR="00DB06FA" w:rsidRDefault="00DB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298575814"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620D7F"/>
    <w:multiLevelType w:val="hybridMultilevel"/>
    <w:tmpl w:val="998278B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7" w15:restartNumberingAfterBreak="0">
    <w:nsid w:val="3DB75F49"/>
    <w:multiLevelType w:val="hybridMultilevel"/>
    <w:tmpl w:val="C5305138"/>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B14EC5"/>
    <w:multiLevelType w:val="hybridMultilevel"/>
    <w:tmpl w:val="A6489D40"/>
    <w:lvl w:ilvl="0" w:tplc="FA309F3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0"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4"/>
  </w:num>
  <w:num w:numId="2" w16cid:durableId="655884593">
    <w:abstractNumId w:val="9"/>
  </w:num>
  <w:num w:numId="3" w16cid:durableId="1201435895">
    <w:abstractNumId w:val="6"/>
  </w:num>
  <w:num w:numId="4" w16cid:durableId="142551714">
    <w:abstractNumId w:val="2"/>
  </w:num>
  <w:num w:numId="5" w16cid:durableId="678040235">
    <w:abstractNumId w:val="5"/>
  </w:num>
  <w:num w:numId="6" w16cid:durableId="106392811">
    <w:abstractNumId w:val="0"/>
  </w:num>
  <w:num w:numId="7" w16cid:durableId="560558667">
    <w:abstractNumId w:val="10"/>
  </w:num>
  <w:num w:numId="8" w16cid:durableId="2010790271">
    <w:abstractNumId w:val="3"/>
  </w:num>
  <w:num w:numId="9" w16cid:durableId="788818260">
    <w:abstractNumId w:val="13"/>
  </w:num>
  <w:num w:numId="10" w16cid:durableId="1826776613">
    <w:abstractNumId w:val="12"/>
  </w:num>
  <w:num w:numId="11" w16cid:durableId="1184982100">
    <w:abstractNumId w:val="11"/>
  </w:num>
  <w:num w:numId="12" w16cid:durableId="758410180">
    <w:abstractNumId w:val="1"/>
  </w:num>
  <w:num w:numId="13" w16cid:durableId="2095975400">
    <w:abstractNumId w:val="8"/>
  </w:num>
  <w:num w:numId="14" w16cid:durableId="851188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40718"/>
    <w:rsid w:val="000978A4"/>
    <w:rsid w:val="00097C1D"/>
    <w:rsid w:val="000F48E3"/>
    <w:rsid w:val="000F78E6"/>
    <w:rsid w:val="001A50E7"/>
    <w:rsid w:val="001C1941"/>
    <w:rsid w:val="001C4335"/>
    <w:rsid w:val="001C4BAE"/>
    <w:rsid w:val="00213304"/>
    <w:rsid w:val="00230F61"/>
    <w:rsid w:val="002C27C1"/>
    <w:rsid w:val="002C29FD"/>
    <w:rsid w:val="002E33A5"/>
    <w:rsid w:val="002E6973"/>
    <w:rsid w:val="002F5A41"/>
    <w:rsid w:val="00337358"/>
    <w:rsid w:val="00353D27"/>
    <w:rsid w:val="00364E59"/>
    <w:rsid w:val="00383910"/>
    <w:rsid w:val="00396C40"/>
    <w:rsid w:val="003A205A"/>
    <w:rsid w:val="003B1919"/>
    <w:rsid w:val="003C35F7"/>
    <w:rsid w:val="003D0A0C"/>
    <w:rsid w:val="00476A56"/>
    <w:rsid w:val="004827E0"/>
    <w:rsid w:val="00485C62"/>
    <w:rsid w:val="004C583B"/>
    <w:rsid w:val="004D68A9"/>
    <w:rsid w:val="004E5C17"/>
    <w:rsid w:val="004E6D4D"/>
    <w:rsid w:val="005212B4"/>
    <w:rsid w:val="005222A9"/>
    <w:rsid w:val="00530665"/>
    <w:rsid w:val="00541D22"/>
    <w:rsid w:val="005461EB"/>
    <w:rsid w:val="005609AB"/>
    <w:rsid w:val="005A19BF"/>
    <w:rsid w:val="005A6FCD"/>
    <w:rsid w:val="005B1EFB"/>
    <w:rsid w:val="005C1221"/>
    <w:rsid w:val="006536A8"/>
    <w:rsid w:val="00670C94"/>
    <w:rsid w:val="0067185A"/>
    <w:rsid w:val="00672A5B"/>
    <w:rsid w:val="00685F0F"/>
    <w:rsid w:val="006D5F46"/>
    <w:rsid w:val="00720B0C"/>
    <w:rsid w:val="007259DD"/>
    <w:rsid w:val="007279D2"/>
    <w:rsid w:val="00745C5D"/>
    <w:rsid w:val="007A6156"/>
    <w:rsid w:val="008075DB"/>
    <w:rsid w:val="008113FF"/>
    <w:rsid w:val="00855148"/>
    <w:rsid w:val="008819C8"/>
    <w:rsid w:val="008A2A58"/>
    <w:rsid w:val="008C4EA5"/>
    <w:rsid w:val="008D3958"/>
    <w:rsid w:val="008F0E43"/>
    <w:rsid w:val="008F6BC3"/>
    <w:rsid w:val="00903142"/>
    <w:rsid w:val="00921D9F"/>
    <w:rsid w:val="00926F99"/>
    <w:rsid w:val="0095533B"/>
    <w:rsid w:val="00980F1C"/>
    <w:rsid w:val="00981C3C"/>
    <w:rsid w:val="009958DB"/>
    <w:rsid w:val="009A067E"/>
    <w:rsid w:val="009B0C14"/>
    <w:rsid w:val="009B0F65"/>
    <w:rsid w:val="009E6F24"/>
    <w:rsid w:val="009F1B24"/>
    <w:rsid w:val="00A05506"/>
    <w:rsid w:val="00A06AD1"/>
    <w:rsid w:val="00A40148"/>
    <w:rsid w:val="00A464D0"/>
    <w:rsid w:val="00A578D4"/>
    <w:rsid w:val="00A80D25"/>
    <w:rsid w:val="00A869B1"/>
    <w:rsid w:val="00A91687"/>
    <w:rsid w:val="00AE7513"/>
    <w:rsid w:val="00AF140B"/>
    <w:rsid w:val="00AF18D7"/>
    <w:rsid w:val="00B30119"/>
    <w:rsid w:val="00B475A9"/>
    <w:rsid w:val="00B62219"/>
    <w:rsid w:val="00B77612"/>
    <w:rsid w:val="00B9446A"/>
    <w:rsid w:val="00BA1EE1"/>
    <w:rsid w:val="00BB0BD3"/>
    <w:rsid w:val="00BB1CC3"/>
    <w:rsid w:val="00C06ABC"/>
    <w:rsid w:val="00C13A57"/>
    <w:rsid w:val="00C60C2F"/>
    <w:rsid w:val="00CB36BD"/>
    <w:rsid w:val="00CB5829"/>
    <w:rsid w:val="00CF3987"/>
    <w:rsid w:val="00D02E22"/>
    <w:rsid w:val="00D22E88"/>
    <w:rsid w:val="00D74C5B"/>
    <w:rsid w:val="00D96443"/>
    <w:rsid w:val="00DB06FA"/>
    <w:rsid w:val="00DF5C1C"/>
    <w:rsid w:val="00E24E88"/>
    <w:rsid w:val="00E3581D"/>
    <w:rsid w:val="00E805AB"/>
    <w:rsid w:val="00EB3336"/>
    <w:rsid w:val="00EF1ACF"/>
    <w:rsid w:val="00F30E70"/>
    <w:rsid w:val="00F726C4"/>
    <w:rsid w:val="00FC4ABF"/>
    <w:rsid w:val="00FC6B32"/>
    <w:rsid w:val="00FF16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2</TotalTime>
  <Pages>1</Pages>
  <Words>226</Words>
  <Characters>942</Characters>
  <Application>Microsoft Office Word</Application>
  <DocSecurity>0</DocSecurity>
  <Lines>24</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3</cp:revision>
  <dcterms:created xsi:type="dcterms:W3CDTF">2025-07-01T15:07:00Z</dcterms:created>
  <dcterms:modified xsi:type="dcterms:W3CDTF">2025-07-01T15:09:00Z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