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35F2" w14:textId="3273C34C" w:rsidR="00FC3B0C" w:rsidRPr="00FC3B0C" w:rsidRDefault="00FC3B0C" w:rsidP="00FC3B0C">
      <w:pPr>
        <w:pStyle w:val="Overskrift1"/>
        <w:rPr>
          <w:lang w:val="nb-NO"/>
        </w:rPr>
      </w:pPr>
      <w:r>
        <w:rPr>
          <w:lang w:val="nb-NO"/>
        </w:rPr>
        <w:t>PÅ</w:t>
      </w:r>
      <w:r w:rsidRPr="00FC3B0C">
        <w:rPr>
          <w:lang w:val="nb-NO"/>
        </w:rPr>
        <w:t>SKEDAG</w:t>
      </w:r>
    </w:p>
    <w:p w14:paraId="74E5AE8A" w14:textId="3929FBDD" w:rsidR="00FC3B0C" w:rsidRDefault="00FC3B0C" w:rsidP="003868B9">
      <w:pPr>
        <w:pStyle w:val="Rubrikk"/>
      </w:pPr>
      <w:r w:rsidRPr="00FC3B0C">
        <w:t>Hvor forholdene ligger til rette for det, kan høymessen denne dagen</w:t>
      </w:r>
      <w:r>
        <w:t xml:space="preserve"> </w:t>
      </w:r>
      <w:r w:rsidRPr="00FC3B0C">
        <w:t>avsluttes slik:</w:t>
      </w:r>
    </w:p>
    <w:p w14:paraId="750B39A1" w14:textId="77777777" w:rsidR="003868B9" w:rsidRPr="00FC3B0C" w:rsidRDefault="003868B9" w:rsidP="003868B9">
      <w:pPr>
        <w:pStyle w:val="Rubrikk"/>
      </w:pPr>
    </w:p>
    <w:p w14:paraId="4A6BF1F4" w14:textId="5399ABBC" w:rsidR="003B1919" w:rsidRPr="00B87F74" w:rsidRDefault="00FC3B0C" w:rsidP="003868B9">
      <w:pPr>
        <w:pStyle w:val="Rubrikk"/>
      </w:pPr>
      <w:r w:rsidRPr="00FC3B0C">
        <w:t>Etter de tre ganger tre slag går menigheten ut under postludiet, eventuelt mens klokkene kimer, og samler seg på kirkegården. Der synges et par vers av en egnet påskesalme, f.eks. vers 1 og 4 av «Påskemorgen slukker sorgen» (NoS184) eller vers1 og 4 av «</w:t>
      </w:r>
      <w:proofErr w:type="spellStart"/>
      <w:r w:rsidRPr="00FC3B0C">
        <w:t>Ljos</w:t>
      </w:r>
      <w:proofErr w:type="spellEnd"/>
      <w:r w:rsidRPr="00FC3B0C">
        <w:t xml:space="preserve"> over grav» (NoS188).</w:t>
      </w:r>
    </w:p>
    <w:sectPr w:rsidR="003B1919" w:rsidRPr="00B87F74" w:rsidSect="00364E59">
      <w:footerReference w:type="default" r:id="rId11"/>
      <w:headerReference w:type="first" r:id="rId12"/>
      <w:footerReference w:type="first" r:id="rId13"/>
      <w:pgSz w:w="10810" w:h="14780"/>
      <w:pgMar w:top="1460" w:right="1220" w:bottom="1276"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9401" w14:textId="77777777" w:rsidR="007B24DC" w:rsidRDefault="007B24DC">
      <w:r>
        <w:separator/>
      </w:r>
    </w:p>
  </w:endnote>
  <w:endnote w:type="continuationSeparator" w:id="0">
    <w:p w14:paraId="0FE50CB0" w14:textId="77777777" w:rsidR="007B24DC" w:rsidRDefault="007B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0C6E9E5D" w:rsidR="00926F99" w:rsidRPr="00BB1CC3" w:rsidRDefault="00CF5196" w:rsidP="0094104A">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Aftensang</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49B54526" w:rsidR="00903142" w:rsidRPr="00DF5C1C" w:rsidRDefault="003868B9" w:rsidP="00DC1B5E">
    <w:pPr>
      <w:pStyle w:val="Bunntekst"/>
      <w:tabs>
        <w:tab w:val="clear" w:pos="4536"/>
        <w:tab w:val="center" w:pos="3969"/>
      </w:tabs>
      <w:rPr>
        <w:rFonts w:cstheme="majorHAnsi"/>
        <w:i/>
        <w:iCs w:val="0"/>
        <w:sz w:val="18"/>
        <w:szCs w:val="18"/>
        <w:lang w:val="nb-NO"/>
      </w:rPr>
    </w:pPr>
    <w:r>
      <w:rPr>
        <w:rFonts w:cstheme="majorHAnsi"/>
        <w:sz w:val="18"/>
        <w:szCs w:val="18"/>
        <w:lang w:val="nb-NO"/>
      </w:rPr>
      <w:t>Påskedag</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0094104A" w:rsidRPr="00BB1CC3">
      <w:rPr>
        <w:rFonts w:cstheme="majorHAnsi"/>
        <w:sz w:val="18"/>
        <w:szCs w:val="18"/>
        <w:lang w:val="nb-NO"/>
      </w:rPr>
      <w:t>Fra gudstjenestebok for Den norske kirke</w:t>
    </w:r>
    <w:r w:rsidR="0094104A">
      <w:rPr>
        <w:rFonts w:cstheme="majorHAnsi"/>
        <w:sz w:val="18"/>
        <w:szCs w:val="18"/>
        <w:lang w:val="nb-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D686" w14:textId="77777777" w:rsidR="007B24DC" w:rsidRDefault="007B24DC">
      <w:r>
        <w:separator/>
      </w:r>
    </w:p>
  </w:footnote>
  <w:footnote w:type="continuationSeparator" w:id="0">
    <w:p w14:paraId="6966050A" w14:textId="77777777" w:rsidR="007B24DC" w:rsidRDefault="007B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3790486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773124"/>
    <w:multiLevelType w:val="hybridMultilevel"/>
    <w:tmpl w:val="543021B4"/>
    <w:lvl w:ilvl="0" w:tplc="23B06A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D675A97"/>
    <w:multiLevelType w:val="hybridMultilevel"/>
    <w:tmpl w:val="51D26B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7" w15:restartNumberingAfterBreak="0">
    <w:nsid w:val="164A4DAA"/>
    <w:multiLevelType w:val="hybridMultilevel"/>
    <w:tmpl w:val="577A769C"/>
    <w:lvl w:ilvl="0" w:tplc="5336CFE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DC1321"/>
    <w:multiLevelType w:val="hybridMultilevel"/>
    <w:tmpl w:val="4942BA62"/>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962711E"/>
    <w:multiLevelType w:val="hybridMultilevel"/>
    <w:tmpl w:val="F8D824F4"/>
    <w:lvl w:ilvl="0" w:tplc="0414000F">
      <w:start w:val="1"/>
      <w:numFmt w:val="decimal"/>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1F407E"/>
    <w:multiLevelType w:val="hybridMultilevel"/>
    <w:tmpl w:val="0BE0D7BC"/>
    <w:lvl w:ilvl="0" w:tplc="0414000F">
      <w:start w:val="1"/>
      <w:numFmt w:val="decimal"/>
      <w:lvlText w:val="%1."/>
      <w:lvlJc w:val="left"/>
      <w:pPr>
        <w:ind w:left="720" w:hanging="360"/>
      </w:pPr>
    </w:lvl>
    <w:lvl w:ilvl="1" w:tplc="F174ADAC">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ECD4E24"/>
    <w:multiLevelType w:val="hybridMultilevel"/>
    <w:tmpl w:val="F022FD9C"/>
    <w:lvl w:ilvl="0" w:tplc="E91C77AC">
      <w:start w:val="1"/>
      <w:numFmt w:val="lowerLetter"/>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3643086"/>
    <w:multiLevelType w:val="hybridMultilevel"/>
    <w:tmpl w:val="9012AFA4"/>
    <w:lvl w:ilvl="0" w:tplc="0414000F">
      <w:start w:val="1"/>
      <w:numFmt w:val="decimal"/>
      <w:lvlText w:val="%1."/>
      <w:lvlJc w:val="left"/>
      <w:pPr>
        <w:ind w:left="1788" w:hanging="360"/>
      </w:pPr>
    </w:lvl>
    <w:lvl w:ilvl="1" w:tplc="04140019" w:tentative="1">
      <w:start w:val="1"/>
      <w:numFmt w:val="lowerLetter"/>
      <w:lvlText w:val="%2."/>
      <w:lvlJc w:val="left"/>
      <w:pPr>
        <w:ind w:left="2508" w:hanging="360"/>
      </w:pPr>
    </w:lvl>
    <w:lvl w:ilvl="2" w:tplc="0414001B" w:tentative="1">
      <w:start w:val="1"/>
      <w:numFmt w:val="lowerRoman"/>
      <w:lvlText w:val="%3."/>
      <w:lvlJc w:val="right"/>
      <w:pPr>
        <w:ind w:left="3228" w:hanging="180"/>
      </w:pPr>
    </w:lvl>
    <w:lvl w:ilvl="3" w:tplc="0414000F" w:tentative="1">
      <w:start w:val="1"/>
      <w:numFmt w:val="decimal"/>
      <w:lvlText w:val="%4."/>
      <w:lvlJc w:val="left"/>
      <w:pPr>
        <w:ind w:left="3948" w:hanging="360"/>
      </w:pPr>
    </w:lvl>
    <w:lvl w:ilvl="4" w:tplc="04140019" w:tentative="1">
      <w:start w:val="1"/>
      <w:numFmt w:val="lowerLetter"/>
      <w:lvlText w:val="%5."/>
      <w:lvlJc w:val="left"/>
      <w:pPr>
        <w:ind w:left="4668" w:hanging="360"/>
      </w:pPr>
    </w:lvl>
    <w:lvl w:ilvl="5" w:tplc="0414001B" w:tentative="1">
      <w:start w:val="1"/>
      <w:numFmt w:val="lowerRoman"/>
      <w:lvlText w:val="%6."/>
      <w:lvlJc w:val="right"/>
      <w:pPr>
        <w:ind w:left="5388" w:hanging="180"/>
      </w:pPr>
    </w:lvl>
    <w:lvl w:ilvl="6" w:tplc="0414000F" w:tentative="1">
      <w:start w:val="1"/>
      <w:numFmt w:val="decimal"/>
      <w:lvlText w:val="%7."/>
      <w:lvlJc w:val="left"/>
      <w:pPr>
        <w:ind w:left="6108" w:hanging="360"/>
      </w:pPr>
    </w:lvl>
    <w:lvl w:ilvl="7" w:tplc="04140019" w:tentative="1">
      <w:start w:val="1"/>
      <w:numFmt w:val="lowerLetter"/>
      <w:lvlText w:val="%8."/>
      <w:lvlJc w:val="left"/>
      <w:pPr>
        <w:ind w:left="6828" w:hanging="360"/>
      </w:pPr>
    </w:lvl>
    <w:lvl w:ilvl="8" w:tplc="0414001B" w:tentative="1">
      <w:start w:val="1"/>
      <w:numFmt w:val="lowerRoman"/>
      <w:lvlText w:val="%9."/>
      <w:lvlJc w:val="right"/>
      <w:pPr>
        <w:ind w:left="7548" w:hanging="180"/>
      </w:pPr>
    </w:lvl>
  </w:abstractNum>
  <w:abstractNum w:abstractNumId="13" w15:restartNumberingAfterBreak="0">
    <w:nsid w:val="336F6E38"/>
    <w:multiLevelType w:val="hybridMultilevel"/>
    <w:tmpl w:val="15D285A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5" w15:restartNumberingAfterBreak="0">
    <w:nsid w:val="44EA75F7"/>
    <w:multiLevelType w:val="hybridMultilevel"/>
    <w:tmpl w:val="5C8022E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6C669D8"/>
    <w:multiLevelType w:val="hybridMultilevel"/>
    <w:tmpl w:val="9CF294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7444E18"/>
    <w:multiLevelType w:val="hybridMultilevel"/>
    <w:tmpl w:val="FD08DA38"/>
    <w:lvl w:ilvl="0" w:tplc="B078939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FF4455"/>
    <w:multiLevelType w:val="hybridMultilevel"/>
    <w:tmpl w:val="A9B078FC"/>
    <w:lvl w:ilvl="0" w:tplc="3BD26CA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B4B5B"/>
    <w:multiLevelType w:val="hybridMultilevel"/>
    <w:tmpl w:val="556A4AF6"/>
    <w:lvl w:ilvl="0" w:tplc="E91C77AC">
      <w:start w:val="1"/>
      <w:numFmt w:val="lowerLetter"/>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59072B55"/>
    <w:multiLevelType w:val="hybridMultilevel"/>
    <w:tmpl w:val="2D8EFE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9CD517B"/>
    <w:multiLevelType w:val="hybridMultilevel"/>
    <w:tmpl w:val="395E42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20646AF"/>
    <w:multiLevelType w:val="hybridMultilevel"/>
    <w:tmpl w:val="C9346E7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4" w15:restartNumberingAfterBreak="0">
    <w:nsid w:val="6E1A2338"/>
    <w:multiLevelType w:val="hybridMultilevel"/>
    <w:tmpl w:val="CC5EAAA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6DE6E27"/>
    <w:multiLevelType w:val="hybridMultilevel"/>
    <w:tmpl w:val="0CA42B3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9" w15:restartNumberingAfterBreak="0">
    <w:nsid w:val="7B555006"/>
    <w:multiLevelType w:val="hybridMultilevel"/>
    <w:tmpl w:val="8BE083D6"/>
    <w:lvl w:ilvl="0" w:tplc="E91C77AC">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FC62369"/>
    <w:multiLevelType w:val="hybridMultilevel"/>
    <w:tmpl w:val="666A4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23"/>
  </w:num>
  <w:num w:numId="3" w16cid:durableId="1201435895">
    <w:abstractNumId w:val="14"/>
  </w:num>
  <w:num w:numId="4" w16cid:durableId="142551714">
    <w:abstractNumId w:val="2"/>
  </w:num>
  <w:num w:numId="5" w16cid:durableId="678040235">
    <w:abstractNumId w:val="6"/>
  </w:num>
  <w:num w:numId="6" w16cid:durableId="106392811">
    <w:abstractNumId w:val="0"/>
  </w:num>
  <w:num w:numId="7" w16cid:durableId="560558667">
    <w:abstractNumId w:val="25"/>
  </w:num>
  <w:num w:numId="8" w16cid:durableId="2010790271">
    <w:abstractNumId w:val="4"/>
  </w:num>
  <w:num w:numId="9" w16cid:durableId="788818260">
    <w:abstractNumId w:val="30"/>
  </w:num>
  <w:num w:numId="10" w16cid:durableId="1826776613">
    <w:abstractNumId w:val="28"/>
  </w:num>
  <w:num w:numId="11" w16cid:durableId="1184982100">
    <w:abstractNumId w:val="27"/>
  </w:num>
  <w:num w:numId="12" w16cid:durableId="1754620261">
    <w:abstractNumId w:val="10"/>
  </w:num>
  <w:num w:numId="13" w16cid:durableId="1380516337">
    <w:abstractNumId w:val="18"/>
  </w:num>
  <w:num w:numId="14" w16cid:durableId="898326375">
    <w:abstractNumId w:val="13"/>
  </w:num>
  <w:num w:numId="15" w16cid:durableId="438570610">
    <w:abstractNumId w:val="22"/>
  </w:num>
  <w:num w:numId="16" w16cid:durableId="1452019240">
    <w:abstractNumId w:val="16"/>
  </w:num>
  <w:num w:numId="17" w16cid:durableId="739525908">
    <w:abstractNumId w:val="15"/>
  </w:num>
  <w:num w:numId="18" w16cid:durableId="1906338291">
    <w:abstractNumId w:val="17"/>
  </w:num>
  <w:num w:numId="19" w16cid:durableId="1021080125">
    <w:abstractNumId w:val="21"/>
  </w:num>
  <w:num w:numId="20" w16cid:durableId="173880236">
    <w:abstractNumId w:val="1"/>
  </w:num>
  <w:num w:numId="21" w16cid:durableId="1520269244">
    <w:abstractNumId w:val="12"/>
  </w:num>
  <w:num w:numId="22" w16cid:durableId="556817965">
    <w:abstractNumId w:val="31"/>
  </w:num>
  <w:num w:numId="23" w16cid:durableId="1626615439">
    <w:abstractNumId w:val="24"/>
  </w:num>
  <w:num w:numId="24" w16cid:durableId="1035429064">
    <w:abstractNumId w:val="26"/>
  </w:num>
  <w:num w:numId="25" w16cid:durableId="752823195">
    <w:abstractNumId w:val="8"/>
  </w:num>
  <w:num w:numId="26" w16cid:durableId="1065563883">
    <w:abstractNumId w:val="3"/>
  </w:num>
  <w:num w:numId="27" w16cid:durableId="1318151040">
    <w:abstractNumId w:val="29"/>
  </w:num>
  <w:num w:numId="28" w16cid:durableId="526910889">
    <w:abstractNumId w:val="19"/>
  </w:num>
  <w:num w:numId="29" w16cid:durableId="999037630">
    <w:abstractNumId w:val="11"/>
  </w:num>
  <w:num w:numId="30" w16cid:durableId="1514606015">
    <w:abstractNumId w:val="9"/>
  </w:num>
  <w:num w:numId="31" w16cid:durableId="210659196">
    <w:abstractNumId w:val="20"/>
  </w:num>
  <w:num w:numId="32" w16cid:durableId="311372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63782"/>
    <w:rsid w:val="00064820"/>
    <w:rsid w:val="000773E7"/>
    <w:rsid w:val="00097C1D"/>
    <w:rsid w:val="000A241A"/>
    <w:rsid w:val="00123665"/>
    <w:rsid w:val="00142550"/>
    <w:rsid w:val="001A50E7"/>
    <w:rsid w:val="001C1941"/>
    <w:rsid w:val="001C4335"/>
    <w:rsid w:val="001C662B"/>
    <w:rsid w:val="00201DE1"/>
    <w:rsid w:val="00226D86"/>
    <w:rsid w:val="0025127D"/>
    <w:rsid w:val="00292789"/>
    <w:rsid w:val="00295890"/>
    <w:rsid w:val="002C27C1"/>
    <w:rsid w:val="002C29FD"/>
    <w:rsid w:val="002E3377"/>
    <w:rsid w:val="002E6973"/>
    <w:rsid w:val="002F6AA8"/>
    <w:rsid w:val="003044C4"/>
    <w:rsid w:val="00313035"/>
    <w:rsid w:val="00343EF9"/>
    <w:rsid w:val="00353D27"/>
    <w:rsid w:val="0036401E"/>
    <w:rsid w:val="00364E59"/>
    <w:rsid w:val="0037019B"/>
    <w:rsid w:val="00376A27"/>
    <w:rsid w:val="00383910"/>
    <w:rsid w:val="003868B9"/>
    <w:rsid w:val="003940A2"/>
    <w:rsid w:val="00397292"/>
    <w:rsid w:val="003A205A"/>
    <w:rsid w:val="003B1919"/>
    <w:rsid w:val="003B6737"/>
    <w:rsid w:val="003C5F4C"/>
    <w:rsid w:val="003D0A0C"/>
    <w:rsid w:val="00427D62"/>
    <w:rsid w:val="00441347"/>
    <w:rsid w:val="00453BC4"/>
    <w:rsid w:val="00476A56"/>
    <w:rsid w:val="00476AE4"/>
    <w:rsid w:val="004827E0"/>
    <w:rsid w:val="004A4E3B"/>
    <w:rsid w:val="004B6064"/>
    <w:rsid w:val="004D7C3E"/>
    <w:rsid w:val="004E5C17"/>
    <w:rsid w:val="004E7089"/>
    <w:rsid w:val="005212B4"/>
    <w:rsid w:val="005222A9"/>
    <w:rsid w:val="00530665"/>
    <w:rsid w:val="00541D22"/>
    <w:rsid w:val="005609AB"/>
    <w:rsid w:val="00576626"/>
    <w:rsid w:val="005A0A27"/>
    <w:rsid w:val="005A6FCD"/>
    <w:rsid w:val="005B1EFB"/>
    <w:rsid w:val="005C1221"/>
    <w:rsid w:val="00635BD8"/>
    <w:rsid w:val="006536A8"/>
    <w:rsid w:val="00660255"/>
    <w:rsid w:val="00670C94"/>
    <w:rsid w:val="0067185A"/>
    <w:rsid w:val="00672A5B"/>
    <w:rsid w:val="00673A31"/>
    <w:rsid w:val="00674000"/>
    <w:rsid w:val="00683289"/>
    <w:rsid w:val="006871F5"/>
    <w:rsid w:val="006C0DD3"/>
    <w:rsid w:val="006D5F46"/>
    <w:rsid w:val="00720B0C"/>
    <w:rsid w:val="007259DD"/>
    <w:rsid w:val="00741F74"/>
    <w:rsid w:val="00742DE0"/>
    <w:rsid w:val="00755533"/>
    <w:rsid w:val="00764EFC"/>
    <w:rsid w:val="00774005"/>
    <w:rsid w:val="00774E59"/>
    <w:rsid w:val="00783FC3"/>
    <w:rsid w:val="00784F67"/>
    <w:rsid w:val="007930BB"/>
    <w:rsid w:val="00796DFF"/>
    <w:rsid w:val="007A0ACE"/>
    <w:rsid w:val="007A3B69"/>
    <w:rsid w:val="007A584B"/>
    <w:rsid w:val="007B24DC"/>
    <w:rsid w:val="007D0AB8"/>
    <w:rsid w:val="007E3E91"/>
    <w:rsid w:val="008113FF"/>
    <w:rsid w:val="008528A8"/>
    <w:rsid w:val="00853E25"/>
    <w:rsid w:val="00855148"/>
    <w:rsid w:val="00860777"/>
    <w:rsid w:val="008743E8"/>
    <w:rsid w:val="008819C8"/>
    <w:rsid w:val="00882947"/>
    <w:rsid w:val="008940B3"/>
    <w:rsid w:val="008959F7"/>
    <w:rsid w:val="008A2A58"/>
    <w:rsid w:val="008A4EDB"/>
    <w:rsid w:val="008B57D5"/>
    <w:rsid w:val="008C303B"/>
    <w:rsid w:val="008C4EA5"/>
    <w:rsid w:val="008D1A45"/>
    <w:rsid w:val="008D5657"/>
    <w:rsid w:val="008F0E43"/>
    <w:rsid w:val="008F6BC3"/>
    <w:rsid w:val="00903142"/>
    <w:rsid w:val="00907427"/>
    <w:rsid w:val="00913188"/>
    <w:rsid w:val="00914D82"/>
    <w:rsid w:val="009204EF"/>
    <w:rsid w:val="00926F99"/>
    <w:rsid w:val="0094104A"/>
    <w:rsid w:val="0095533B"/>
    <w:rsid w:val="009824DC"/>
    <w:rsid w:val="009855F4"/>
    <w:rsid w:val="009958DB"/>
    <w:rsid w:val="009B0C14"/>
    <w:rsid w:val="009B0F65"/>
    <w:rsid w:val="009D1E10"/>
    <w:rsid w:val="009D4B24"/>
    <w:rsid w:val="009E4461"/>
    <w:rsid w:val="009E6F24"/>
    <w:rsid w:val="009F3E51"/>
    <w:rsid w:val="00A05506"/>
    <w:rsid w:val="00A06AD1"/>
    <w:rsid w:val="00A24402"/>
    <w:rsid w:val="00A40148"/>
    <w:rsid w:val="00A464D0"/>
    <w:rsid w:val="00A578D4"/>
    <w:rsid w:val="00A80D25"/>
    <w:rsid w:val="00A91687"/>
    <w:rsid w:val="00AC0B97"/>
    <w:rsid w:val="00AE4B1C"/>
    <w:rsid w:val="00AE4EB4"/>
    <w:rsid w:val="00AF18D7"/>
    <w:rsid w:val="00B02403"/>
    <w:rsid w:val="00B2102E"/>
    <w:rsid w:val="00B21D1C"/>
    <w:rsid w:val="00B30119"/>
    <w:rsid w:val="00B42DFC"/>
    <w:rsid w:val="00B475A9"/>
    <w:rsid w:val="00B87F74"/>
    <w:rsid w:val="00B97FBC"/>
    <w:rsid w:val="00BA1EE1"/>
    <w:rsid w:val="00BA4A72"/>
    <w:rsid w:val="00BA6AF8"/>
    <w:rsid w:val="00BB0BD3"/>
    <w:rsid w:val="00BB1CC3"/>
    <w:rsid w:val="00BB42B0"/>
    <w:rsid w:val="00BB5684"/>
    <w:rsid w:val="00BC215E"/>
    <w:rsid w:val="00BE37F8"/>
    <w:rsid w:val="00C0524C"/>
    <w:rsid w:val="00C21090"/>
    <w:rsid w:val="00C444A0"/>
    <w:rsid w:val="00C60C2F"/>
    <w:rsid w:val="00C96DB7"/>
    <w:rsid w:val="00CB5829"/>
    <w:rsid w:val="00CE6145"/>
    <w:rsid w:val="00CF3987"/>
    <w:rsid w:val="00CF5196"/>
    <w:rsid w:val="00CF5FB9"/>
    <w:rsid w:val="00D02E22"/>
    <w:rsid w:val="00D046CA"/>
    <w:rsid w:val="00D22E88"/>
    <w:rsid w:val="00D52D2E"/>
    <w:rsid w:val="00D640B6"/>
    <w:rsid w:val="00D87B17"/>
    <w:rsid w:val="00D92B0B"/>
    <w:rsid w:val="00DA74D8"/>
    <w:rsid w:val="00DC1B5E"/>
    <w:rsid w:val="00DD782B"/>
    <w:rsid w:val="00DE343E"/>
    <w:rsid w:val="00DF5C1C"/>
    <w:rsid w:val="00E115A7"/>
    <w:rsid w:val="00E27179"/>
    <w:rsid w:val="00E3581D"/>
    <w:rsid w:val="00EB3336"/>
    <w:rsid w:val="00ED76E9"/>
    <w:rsid w:val="00EF1ACF"/>
    <w:rsid w:val="00F10B2A"/>
    <w:rsid w:val="00F12475"/>
    <w:rsid w:val="00F30E70"/>
    <w:rsid w:val="00F44D16"/>
    <w:rsid w:val="00FA44AF"/>
    <w:rsid w:val="00FC3B0C"/>
    <w:rsid w:val="00FC6B32"/>
    <w:rsid w:val="00FD3F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1</TotalTime>
  <Pages>1</Pages>
  <Words>62</Words>
  <Characters>311</Characters>
  <Application>Microsoft Office Word</Application>
  <DocSecurity>0</DocSecurity>
  <Lines>6</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5</cp:revision>
  <cp:lastPrinted>2025-06-30T13:21:00Z</cp:lastPrinted>
  <dcterms:created xsi:type="dcterms:W3CDTF">2025-06-30T13:21:00Z</dcterms:created>
  <dcterms:modified xsi:type="dcterms:W3CDTF">2025-06-30T13:23:00Z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