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56DD" w14:textId="5F0D3F88" w:rsidR="00E34D79" w:rsidRPr="00E34D79" w:rsidRDefault="00E34D79" w:rsidP="003B5F48">
      <w:pPr>
        <w:pStyle w:val="Overskrift1"/>
        <w:rPr>
          <w:lang w:val="nn-NO"/>
        </w:rPr>
      </w:pPr>
      <w:r>
        <w:rPr>
          <w:lang w:val="nn-NO"/>
        </w:rPr>
        <w:t>F</w:t>
      </w:r>
      <w:r w:rsidRPr="00E34D79">
        <w:rPr>
          <w:lang w:val="nn-NO"/>
        </w:rPr>
        <w:t>ASTEGUDSTENESTE</w:t>
      </w:r>
    </w:p>
    <w:p w14:paraId="159A08FA" w14:textId="67F6BBAF" w:rsidR="00E34D79" w:rsidRPr="00E34D79" w:rsidRDefault="00E34D79" w:rsidP="00E34D79">
      <w:pPr>
        <w:pStyle w:val="Rubrikk"/>
        <w:numPr>
          <w:ilvl w:val="0"/>
          <w:numId w:val="37"/>
        </w:numPr>
      </w:pPr>
      <w:proofErr w:type="spellStart"/>
      <w:r w:rsidRPr="00E34D79">
        <w:t>Fastegudsteneste</w:t>
      </w:r>
      <w:proofErr w:type="spellEnd"/>
      <w:r w:rsidRPr="00E34D79">
        <w:t xml:space="preserve"> kan </w:t>
      </w:r>
      <w:proofErr w:type="spellStart"/>
      <w:r w:rsidRPr="00E34D79">
        <w:t>haldast</w:t>
      </w:r>
      <w:proofErr w:type="spellEnd"/>
      <w:r w:rsidRPr="00E34D79">
        <w:t xml:space="preserve"> etter ordningane</w:t>
      </w:r>
    </w:p>
    <w:p w14:paraId="51570B41" w14:textId="65004FC3" w:rsidR="00E34D79" w:rsidRPr="00E34D79" w:rsidRDefault="00E34D79" w:rsidP="00E34D79">
      <w:pPr>
        <w:pStyle w:val="Rubrikk"/>
        <w:numPr>
          <w:ilvl w:val="1"/>
          <w:numId w:val="37"/>
        </w:numPr>
      </w:pPr>
      <w:proofErr w:type="spellStart"/>
      <w:r w:rsidRPr="00E34D79">
        <w:t>Nattverdgudsteneste</w:t>
      </w:r>
      <w:proofErr w:type="spellEnd"/>
      <w:r w:rsidRPr="00E34D79">
        <w:t xml:space="preserve"> </w:t>
      </w:r>
      <w:proofErr w:type="spellStart"/>
      <w:r w:rsidRPr="00E34D79">
        <w:t>utanom</w:t>
      </w:r>
      <w:proofErr w:type="spellEnd"/>
      <w:r w:rsidRPr="00E34D79">
        <w:t xml:space="preserve"> høgmessa</w:t>
      </w:r>
    </w:p>
    <w:p w14:paraId="13578B71" w14:textId="157B5C8C" w:rsidR="00E34D79" w:rsidRPr="00E34D79" w:rsidRDefault="00E34D79" w:rsidP="00E34D79">
      <w:pPr>
        <w:pStyle w:val="Rubrikk"/>
        <w:numPr>
          <w:ilvl w:val="1"/>
          <w:numId w:val="37"/>
        </w:numPr>
      </w:pPr>
      <w:proofErr w:type="spellStart"/>
      <w:r w:rsidRPr="00E34D79">
        <w:t>Preikegudsteneste</w:t>
      </w:r>
      <w:proofErr w:type="spellEnd"/>
    </w:p>
    <w:p w14:paraId="208D24D3" w14:textId="389A354F" w:rsidR="00E34D79" w:rsidRPr="00E34D79" w:rsidRDefault="00E34D79" w:rsidP="00E34D79">
      <w:pPr>
        <w:pStyle w:val="Rubrikk"/>
        <w:numPr>
          <w:ilvl w:val="1"/>
          <w:numId w:val="37"/>
        </w:numPr>
      </w:pPr>
      <w:r w:rsidRPr="00E34D79">
        <w:t>Aftansong</w:t>
      </w:r>
    </w:p>
    <w:p w14:paraId="61CA8406" w14:textId="02C9FB95" w:rsidR="00E34D79" w:rsidRPr="00E34D79" w:rsidRDefault="00E34D79" w:rsidP="00E34D79">
      <w:pPr>
        <w:pStyle w:val="Rubrikk"/>
        <w:numPr>
          <w:ilvl w:val="1"/>
          <w:numId w:val="37"/>
        </w:numPr>
        <w:rPr>
          <w:lang w:val="nn-NO"/>
        </w:rPr>
      </w:pPr>
      <w:proofErr w:type="spellStart"/>
      <w:r w:rsidRPr="00E34D79">
        <w:rPr>
          <w:lang w:val="nn-NO"/>
        </w:rPr>
        <w:t>Sk</w:t>
      </w:r>
      <w:r>
        <w:rPr>
          <w:lang w:val="nn-NO"/>
        </w:rPr>
        <w:t>tif</w:t>
      </w:r>
      <w:r w:rsidRPr="00E34D79">
        <w:rPr>
          <w:lang w:val="nn-NO"/>
        </w:rPr>
        <w:t>temålsgudsteneste</w:t>
      </w:r>
      <w:proofErr w:type="spellEnd"/>
      <w:r w:rsidRPr="00E34D79">
        <w:rPr>
          <w:lang w:val="nn-NO"/>
        </w:rPr>
        <w:t xml:space="preserve">, eventuelt slik at ho kjem i staden for ledda 1-6 i ordninga </w:t>
      </w:r>
      <w:proofErr w:type="spellStart"/>
      <w:r w:rsidRPr="00E34D79">
        <w:rPr>
          <w:lang w:val="nn-NO"/>
        </w:rPr>
        <w:t>Nattverdgudsteneste</w:t>
      </w:r>
      <w:proofErr w:type="spellEnd"/>
      <w:r w:rsidRPr="00E34D79">
        <w:rPr>
          <w:lang w:val="nn-NO"/>
        </w:rPr>
        <w:t xml:space="preserve"> utanom høgmessa.</w:t>
      </w:r>
    </w:p>
    <w:p w14:paraId="178721C5" w14:textId="77777777" w:rsidR="00E34D79" w:rsidRPr="00E34D79" w:rsidRDefault="00E34D79" w:rsidP="00E34D79">
      <w:pPr>
        <w:pStyle w:val="Rubrikk"/>
        <w:ind w:left="720"/>
        <w:rPr>
          <w:lang w:val="nn-NO"/>
        </w:rPr>
      </w:pPr>
    </w:p>
    <w:p w14:paraId="3137BE0F" w14:textId="74A921EB" w:rsidR="00E34D79" w:rsidRPr="00E34D79" w:rsidRDefault="00E34D79" w:rsidP="00E34D79">
      <w:pPr>
        <w:pStyle w:val="Rubrikk"/>
        <w:numPr>
          <w:ilvl w:val="0"/>
          <w:numId w:val="37"/>
        </w:numPr>
      </w:pPr>
      <w:proofErr w:type="spellStart"/>
      <w:r w:rsidRPr="00E34D79">
        <w:t>Fastegudsteneste</w:t>
      </w:r>
      <w:proofErr w:type="spellEnd"/>
      <w:r w:rsidRPr="00E34D79">
        <w:t xml:space="preserve"> kan </w:t>
      </w:r>
      <w:proofErr w:type="spellStart"/>
      <w:r w:rsidRPr="00E34D79">
        <w:t>haldast</w:t>
      </w:r>
      <w:proofErr w:type="spellEnd"/>
      <w:r w:rsidRPr="00E34D79">
        <w:t xml:space="preserve"> på </w:t>
      </w:r>
      <w:proofErr w:type="spellStart"/>
      <w:r w:rsidRPr="00E34D79">
        <w:t>kvardagar</w:t>
      </w:r>
      <w:proofErr w:type="spellEnd"/>
      <w:r w:rsidRPr="00E34D79">
        <w:t>, helst onsdag eller fredag, i tida frå oskeonsdag til onsdag i den stille veka.</w:t>
      </w:r>
    </w:p>
    <w:p w14:paraId="3D624EC5" w14:textId="77777777" w:rsidR="00E34D79" w:rsidRDefault="00E34D79" w:rsidP="003B5F48">
      <w:pPr>
        <w:pStyle w:val="Rubrikk"/>
        <w:ind w:left="720"/>
      </w:pPr>
    </w:p>
    <w:p w14:paraId="42832429" w14:textId="19C533D6" w:rsidR="00E34D79" w:rsidRPr="00E34D79" w:rsidRDefault="00E34D79" w:rsidP="003B5F48">
      <w:pPr>
        <w:pStyle w:val="Rubrikk"/>
        <w:ind w:left="720"/>
        <w:rPr>
          <w:lang w:val="nn-NO"/>
        </w:rPr>
      </w:pPr>
      <w:r w:rsidRPr="00E34D79">
        <w:rPr>
          <w:lang w:val="nn-NO"/>
        </w:rPr>
        <w:t>I alle høve bør det haldast gudsteneste på oskeonsdag.</w:t>
      </w:r>
    </w:p>
    <w:p w14:paraId="742064B4" w14:textId="77777777" w:rsidR="003B5F48" w:rsidRDefault="003B5F48" w:rsidP="003B5F48">
      <w:pPr>
        <w:pStyle w:val="Rubrikk"/>
        <w:ind w:left="720"/>
        <w:rPr>
          <w:lang w:val="nn-NO"/>
        </w:rPr>
      </w:pPr>
    </w:p>
    <w:p w14:paraId="3C0F0326" w14:textId="0DEDBAB5" w:rsidR="00E34D79" w:rsidRPr="00E34D79" w:rsidRDefault="00E34D79" w:rsidP="00E34D79">
      <w:pPr>
        <w:pStyle w:val="Rubrikk"/>
        <w:numPr>
          <w:ilvl w:val="0"/>
          <w:numId w:val="37"/>
        </w:numPr>
        <w:rPr>
          <w:lang w:val="nn-NO"/>
        </w:rPr>
      </w:pPr>
      <w:r w:rsidRPr="00E34D79">
        <w:rPr>
          <w:lang w:val="nn-NO"/>
        </w:rPr>
        <w:t>I fastegudstenesta nyttar ein litaniet og fastekollekten som Forbøn, sjå side 177ff.</w:t>
      </w:r>
    </w:p>
    <w:p w14:paraId="1818B20B" w14:textId="77777777" w:rsidR="003B5F48" w:rsidRPr="003B5F48" w:rsidRDefault="003B5F48" w:rsidP="003B5F48">
      <w:pPr>
        <w:pStyle w:val="Rubrikk"/>
        <w:ind w:left="720"/>
      </w:pPr>
    </w:p>
    <w:p w14:paraId="4A6BF1F4" w14:textId="19C43B03" w:rsidR="003B1919" w:rsidRPr="00E34D79" w:rsidRDefault="00E34D79" w:rsidP="00E34D79">
      <w:pPr>
        <w:pStyle w:val="Rubrikk"/>
        <w:numPr>
          <w:ilvl w:val="0"/>
          <w:numId w:val="37"/>
        </w:numPr>
      </w:pPr>
      <w:r w:rsidRPr="00E34D79">
        <w:rPr>
          <w:lang w:val="nn-NO"/>
        </w:rPr>
        <w:t xml:space="preserve">På oskeonsdag kan ein nytta ein eller fleire av dei fastsette tekstane. </w:t>
      </w:r>
      <w:r w:rsidRPr="00E34D79">
        <w:t xml:space="preserve">I </w:t>
      </w:r>
      <w:proofErr w:type="spellStart"/>
      <w:r w:rsidRPr="00E34D79">
        <w:t>dei</w:t>
      </w:r>
      <w:proofErr w:type="spellEnd"/>
      <w:r w:rsidRPr="00E34D79">
        <w:t xml:space="preserve"> andre </w:t>
      </w:r>
      <w:proofErr w:type="spellStart"/>
      <w:r w:rsidRPr="00E34D79">
        <w:t>fastegudstenestene</w:t>
      </w:r>
      <w:proofErr w:type="spellEnd"/>
      <w:r w:rsidRPr="00E34D79">
        <w:t xml:space="preserve"> les ein eit avsnitt av lidingssoga frå eit av evangelia, eller ein annan tekst med pasjonskarakter, som t.d.:</w:t>
      </w:r>
      <w:r>
        <w:t xml:space="preserve"> </w:t>
      </w:r>
      <w:r w:rsidRPr="00E34D79">
        <w:t>1 Mos 22,1-13(-18]; Sal 22,8-19; Jes 53,10-12; Rom 3,21-26; 1 Kor 1,17-25;</w:t>
      </w:r>
      <w:r>
        <w:t xml:space="preserve"> </w:t>
      </w:r>
      <w:r w:rsidRPr="00E34D79">
        <w:t>Hebr 2,14-18; 4,14-16; 7,26-28; 9,24-28; 10,11-18; 10,19-25; 1 Pet 1,16-20;</w:t>
      </w:r>
      <w:r>
        <w:t xml:space="preserve"> </w:t>
      </w:r>
      <w:r w:rsidRPr="00E34D79">
        <w:t>4,12-16, eller ein av tekstane for den førre sundagen.</w:t>
      </w:r>
    </w:p>
    <w:sectPr w:rsidR="003B1919" w:rsidRPr="00E34D79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577D7" w14:textId="77777777" w:rsidR="004A6960" w:rsidRDefault="004A6960">
      <w:r>
        <w:separator/>
      </w:r>
    </w:p>
  </w:endnote>
  <w:endnote w:type="continuationSeparator" w:id="0">
    <w:p w14:paraId="045DB3A9" w14:textId="77777777" w:rsidR="004A6960" w:rsidRDefault="004A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6056D1C" w:rsidR="00903142" w:rsidRPr="009A75C1" w:rsidRDefault="003B5F48" w:rsidP="001F009B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Fastegudsteneste</w:t>
    </w:r>
    <w:r w:rsidR="00DF5C1C" w:rsidRPr="009A75C1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A75C1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A75C1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A75C1">
      <w:rPr>
        <w:rFonts w:cstheme="majorHAnsi"/>
        <w:sz w:val="18"/>
        <w:szCs w:val="18"/>
        <w:lang w:val="nn-NO"/>
      </w:rPr>
      <w:tab/>
    </w:r>
    <w:r w:rsidR="0094104A" w:rsidRPr="009A75C1">
      <w:rPr>
        <w:rFonts w:cstheme="majorHAnsi"/>
        <w:sz w:val="18"/>
        <w:szCs w:val="18"/>
        <w:lang w:val="nn-NO"/>
      </w:rPr>
      <w:t>Fr</w:t>
    </w:r>
    <w:r w:rsidR="009A75C1" w:rsidRPr="009A75C1">
      <w:rPr>
        <w:rFonts w:cstheme="majorHAnsi"/>
        <w:sz w:val="18"/>
        <w:szCs w:val="18"/>
        <w:lang w:val="nn-NO"/>
      </w:rPr>
      <w:t>å</w:t>
    </w:r>
    <w:r w:rsidR="0094104A" w:rsidRPr="009A75C1">
      <w:rPr>
        <w:rFonts w:cstheme="majorHAnsi"/>
        <w:sz w:val="18"/>
        <w:szCs w:val="18"/>
        <w:lang w:val="nn-NO"/>
      </w:rPr>
      <w:t xml:space="preserve"> gudstenestebok for Den norske </w:t>
    </w:r>
    <w:r w:rsidR="009A75C1" w:rsidRPr="009A75C1">
      <w:rPr>
        <w:rFonts w:cstheme="majorHAnsi"/>
        <w:sz w:val="18"/>
        <w:szCs w:val="18"/>
        <w:lang w:val="nn-NO"/>
      </w:rPr>
      <w:t>kyrkja</w:t>
    </w:r>
    <w:r w:rsidR="0094104A" w:rsidRPr="009A75C1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DC30" w14:textId="77777777" w:rsidR="004A6960" w:rsidRDefault="004A6960">
      <w:r>
        <w:separator/>
      </w:r>
    </w:p>
  </w:footnote>
  <w:footnote w:type="continuationSeparator" w:id="0">
    <w:p w14:paraId="182E91F2" w14:textId="77777777" w:rsidR="004A6960" w:rsidRDefault="004A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37B7911"/>
    <w:multiLevelType w:val="hybridMultilevel"/>
    <w:tmpl w:val="0AC45A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72433"/>
    <w:multiLevelType w:val="hybridMultilevel"/>
    <w:tmpl w:val="DE18C6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7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85610"/>
    <w:multiLevelType w:val="hybridMultilevel"/>
    <w:tmpl w:val="AB22DD62"/>
    <w:lvl w:ilvl="0" w:tplc="A1B086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824AE89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7" w15:restartNumberingAfterBreak="0">
    <w:nsid w:val="6E184D42"/>
    <w:multiLevelType w:val="hybridMultilevel"/>
    <w:tmpl w:val="0B3658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5C2E2A"/>
    <w:multiLevelType w:val="hybridMultilevel"/>
    <w:tmpl w:val="5CB065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6"/>
  </w:num>
  <w:num w:numId="3" w16cid:durableId="1201435895">
    <w:abstractNumId w:val="16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9"/>
  </w:num>
  <w:num w:numId="8" w16cid:durableId="2010790271">
    <w:abstractNumId w:val="4"/>
  </w:num>
  <w:num w:numId="9" w16cid:durableId="788818260">
    <w:abstractNumId w:val="35"/>
  </w:num>
  <w:num w:numId="10" w16cid:durableId="1826776613">
    <w:abstractNumId w:val="32"/>
  </w:num>
  <w:num w:numId="11" w16cid:durableId="1184982100">
    <w:abstractNumId w:val="31"/>
  </w:num>
  <w:num w:numId="12" w16cid:durableId="1754620261">
    <w:abstractNumId w:val="11"/>
  </w:num>
  <w:num w:numId="13" w16cid:durableId="1380516337">
    <w:abstractNumId w:val="20"/>
  </w:num>
  <w:num w:numId="14" w16cid:durableId="898326375">
    <w:abstractNumId w:val="15"/>
  </w:num>
  <w:num w:numId="15" w16cid:durableId="438570610">
    <w:abstractNumId w:val="25"/>
  </w:num>
  <w:num w:numId="16" w16cid:durableId="1452019240">
    <w:abstractNumId w:val="18"/>
  </w:num>
  <w:num w:numId="17" w16cid:durableId="739525908">
    <w:abstractNumId w:val="17"/>
  </w:num>
  <w:num w:numId="18" w16cid:durableId="1906338291">
    <w:abstractNumId w:val="19"/>
  </w:num>
  <w:num w:numId="19" w16cid:durableId="1021080125">
    <w:abstractNumId w:val="24"/>
  </w:num>
  <w:num w:numId="20" w16cid:durableId="173880236">
    <w:abstractNumId w:val="1"/>
  </w:num>
  <w:num w:numId="21" w16cid:durableId="1520269244">
    <w:abstractNumId w:val="14"/>
  </w:num>
  <w:num w:numId="22" w16cid:durableId="556817965">
    <w:abstractNumId w:val="36"/>
  </w:num>
  <w:num w:numId="23" w16cid:durableId="1626615439">
    <w:abstractNumId w:val="28"/>
  </w:num>
  <w:num w:numId="24" w16cid:durableId="1035429064">
    <w:abstractNumId w:val="30"/>
  </w:num>
  <w:num w:numId="25" w16cid:durableId="752823195">
    <w:abstractNumId w:val="9"/>
  </w:num>
  <w:num w:numId="26" w16cid:durableId="1065563883">
    <w:abstractNumId w:val="3"/>
  </w:num>
  <w:num w:numId="27" w16cid:durableId="1318151040">
    <w:abstractNumId w:val="34"/>
  </w:num>
  <w:num w:numId="28" w16cid:durableId="526910889">
    <w:abstractNumId w:val="21"/>
  </w:num>
  <w:num w:numId="29" w16cid:durableId="999037630">
    <w:abstractNumId w:val="12"/>
  </w:num>
  <w:num w:numId="30" w16cid:durableId="1514606015">
    <w:abstractNumId w:val="10"/>
  </w:num>
  <w:num w:numId="31" w16cid:durableId="210659196">
    <w:abstractNumId w:val="23"/>
  </w:num>
  <w:num w:numId="32" w16cid:durableId="311372363">
    <w:abstractNumId w:val="8"/>
  </w:num>
  <w:num w:numId="33" w16cid:durableId="327900976">
    <w:abstractNumId w:val="27"/>
  </w:num>
  <w:num w:numId="34" w16cid:durableId="1794250786">
    <w:abstractNumId w:val="7"/>
  </w:num>
  <w:num w:numId="35" w16cid:durableId="1006634687">
    <w:abstractNumId w:val="33"/>
  </w:num>
  <w:num w:numId="36" w16cid:durableId="1649700339">
    <w:abstractNumId w:val="22"/>
  </w:num>
  <w:num w:numId="37" w16cid:durableId="223950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186E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1F009B"/>
    <w:rsid w:val="00201DE1"/>
    <w:rsid w:val="00204BFF"/>
    <w:rsid w:val="00226D86"/>
    <w:rsid w:val="00245DA9"/>
    <w:rsid w:val="002468AA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43EF9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5F48"/>
    <w:rsid w:val="003B6737"/>
    <w:rsid w:val="003C5F4C"/>
    <w:rsid w:val="003D0A0C"/>
    <w:rsid w:val="00427D62"/>
    <w:rsid w:val="0043341B"/>
    <w:rsid w:val="00441347"/>
    <w:rsid w:val="00453BC4"/>
    <w:rsid w:val="00476A56"/>
    <w:rsid w:val="00476AE4"/>
    <w:rsid w:val="004827E0"/>
    <w:rsid w:val="004A4E3B"/>
    <w:rsid w:val="004A6960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74000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A75C1"/>
    <w:rsid w:val="009B0C14"/>
    <w:rsid w:val="009B0F65"/>
    <w:rsid w:val="009D1E10"/>
    <w:rsid w:val="009D4B24"/>
    <w:rsid w:val="009E4461"/>
    <w:rsid w:val="009E6F24"/>
    <w:rsid w:val="009F3E51"/>
    <w:rsid w:val="00A035AE"/>
    <w:rsid w:val="00A05506"/>
    <w:rsid w:val="00A06AD1"/>
    <w:rsid w:val="00A24402"/>
    <w:rsid w:val="00A40148"/>
    <w:rsid w:val="00A464D0"/>
    <w:rsid w:val="00A578D4"/>
    <w:rsid w:val="00A71D30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1B7F"/>
    <w:rsid w:val="00C444A0"/>
    <w:rsid w:val="00C60C2F"/>
    <w:rsid w:val="00C96DB7"/>
    <w:rsid w:val="00CB142A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7707C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4D79"/>
    <w:rsid w:val="00E3581D"/>
    <w:rsid w:val="00EB3336"/>
    <w:rsid w:val="00ED76E9"/>
    <w:rsid w:val="00EF06B5"/>
    <w:rsid w:val="00EF1ACF"/>
    <w:rsid w:val="00F10B2A"/>
    <w:rsid w:val="00F12475"/>
    <w:rsid w:val="00F30E70"/>
    <w:rsid w:val="00F44D16"/>
    <w:rsid w:val="00FA44AF"/>
    <w:rsid w:val="00FB4435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140</Words>
  <Characters>813</Characters>
  <Application>Microsoft Office Word</Application>
  <DocSecurity>0</DocSecurity>
  <Lines>20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2025-06-30T13:31:00Z</cp:lastPrinted>
  <dcterms:created xsi:type="dcterms:W3CDTF">2025-06-30T13:32:00Z</dcterms:created>
  <dcterms:modified xsi:type="dcterms:W3CDTF">2025-06-30T13:33:00Z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