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91E78" w14:textId="484B390D" w:rsidR="00F175B7" w:rsidRPr="00F175B7" w:rsidRDefault="00F175B7" w:rsidP="00F175B7">
      <w:pPr>
        <w:pStyle w:val="Overskrift1"/>
        <w:rPr>
          <w:lang w:val="nn-NO"/>
        </w:rPr>
      </w:pPr>
      <w:r w:rsidRPr="00F175B7">
        <w:rPr>
          <w:lang w:val="nn-NO"/>
        </w:rPr>
        <w:t>JULENATT</w:t>
      </w:r>
    </w:p>
    <w:p w14:paraId="0A55357C" w14:textId="66BEECFF" w:rsidR="00F175B7" w:rsidRPr="007E68C3" w:rsidRDefault="00F175B7" w:rsidP="00F175B7">
      <w:pPr>
        <w:pStyle w:val="Rubrikk"/>
        <w:rPr>
          <w:lang w:val="nn-NO"/>
        </w:rPr>
      </w:pPr>
      <w:r w:rsidRPr="007E68C3">
        <w:rPr>
          <w:lang w:val="nn-NO"/>
        </w:rPr>
        <w:t xml:space="preserve">Gudsteneste julenatt følgjer ordninga Høgmesse, men </w:t>
      </w:r>
      <w:r w:rsidR="007E68C3" w:rsidRPr="007E68C3">
        <w:rPr>
          <w:lang w:val="nn-NO"/>
        </w:rPr>
        <w:t>d</w:t>
      </w:r>
      <w:r w:rsidRPr="007E68C3">
        <w:rPr>
          <w:lang w:val="nn-NO"/>
        </w:rPr>
        <w:t>esse ledda vert utforma såleis:</w:t>
      </w:r>
    </w:p>
    <w:p w14:paraId="4E2009CC" w14:textId="77777777" w:rsidR="00F175B7" w:rsidRPr="007E68C3" w:rsidRDefault="00F175B7" w:rsidP="00F175B7">
      <w:pPr>
        <w:pStyle w:val="Rubrikk"/>
        <w:rPr>
          <w:lang w:val="nn-NO"/>
        </w:rPr>
      </w:pPr>
    </w:p>
    <w:p w14:paraId="01F1918B" w14:textId="77777777" w:rsidR="00F175B7" w:rsidRPr="007E68C3" w:rsidRDefault="00F175B7" w:rsidP="00F175B7">
      <w:pPr>
        <w:pStyle w:val="Rubrikk"/>
        <w:rPr>
          <w:lang w:val="nn-NO"/>
        </w:rPr>
      </w:pPr>
      <w:r w:rsidRPr="007E68C3">
        <w:rPr>
          <w:lang w:val="nn-NO"/>
        </w:rPr>
        <w:t>a)</w:t>
      </w:r>
      <w:r w:rsidRPr="007E68C3">
        <w:rPr>
          <w:lang w:val="nn-NO"/>
        </w:rPr>
        <w:tab/>
        <w:t>Ein syng heile ledd 4 Lovsong.</w:t>
      </w:r>
    </w:p>
    <w:p w14:paraId="2B693D84" w14:textId="77777777" w:rsidR="00F175B7" w:rsidRPr="007E68C3" w:rsidRDefault="00F175B7" w:rsidP="00F175B7">
      <w:pPr>
        <w:pStyle w:val="Rubrikk"/>
        <w:rPr>
          <w:lang w:val="nn-NO"/>
        </w:rPr>
      </w:pPr>
      <w:r w:rsidRPr="007E68C3">
        <w:rPr>
          <w:lang w:val="nn-NO"/>
        </w:rPr>
        <w:t>b)</w:t>
      </w:r>
      <w:r w:rsidRPr="007E68C3">
        <w:rPr>
          <w:lang w:val="nn-NO"/>
        </w:rPr>
        <w:tab/>
      </w:r>
      <w:proofErr w:type="spellStart"/>
      <w:r w:rsidRPr="007E68C3">
        <w:rPr>
          <w:lang w:val="nn-NO"/>
        </w:rPr>
        <w:t>Prefasjonen</w:t>
      </w:r>
      <w:proofErr w:type="spellEnd"/>
      <w:r w:rsidRPr="007E68C3">
        <w:rPr>
          <w:lang w:val="nn-NO"/>
        </w:rPr>
        <w:t xml:space="preserve"> får denne ordlyden:</w:t>
      </w:r>
    </w:p>
    <w:p w14:paraId="2445A22E" w14:textId="77777777" w:rsidR="00F175B7" w:rsidRPr="007E68C3" w:rsidRDefault="00F175B7" w:rsidP="00F175B7">
      <w:pPr>
        <w:pStyle w:val="Rubrikk"/>
        <w:rPr>
          <w:lang w:val="nn-NO"/>
        </w:rPr>
      </w:pPr>
    </w:p>
    <w:p w14:paraId="7F69B762" w14:textId="46ECC1F2" w:rsidR="00F175B7" w:rsidRPr="007E68C3" w:rsidRDefault="00F175B7" w:rsidP="00F175B7">
      <w:pPr>
        <w:rPr>
          <w:lang w:val="nn-NO"/>
        </w:rPr>
      </w:pPr>
      <w:r w:rsidRPr="007E68C3">
        <w:rPr>
          <w:rStyle w:val="Sterk"/>
          <w:lang w:val="nn-NO"/>
        </w:rPr>
        <w:t>L</w:t>
      </w:r>
      <w:r w:rsidRPr="007E68C3">
        <w:rPr>
          <w:lang w:val="nn-NO"/>
        </w:rPr>
        <w:t xml:space="preserve"> | I sanning verdig og rett er det at vi alltid og alle stader takkar deg, heilage Herre, allmektige Far, evige Gud, ved Jesus Kristus, vår Herre, han som denne heilage natta vart menneske, så vi ved han skulle verta dine bom, frelste ut or mørker og inn i ditt underfulle ljos. Ved han lovsyng englane din herlegdom, og di kyrkje i himmelen og på jorda prisar namnet ditt med samrøysta lovsong. Med dei vil vi og blanda våre røyster og tilbedande syngja:</w:t>
      </w:r>
    </w:p>
    <w:p w14:paraId="4A6BF1F4" w14:textId="413505AA" w:rsidR="003B1919" w:rsidRPr="007E68C3" w:rsidRDefault="003B1919" w:rsidP="00F175B7">
      <w:pPr>
        <w:rPr>
          <w:lang w:val="nn-NO"/>
        </w:rPr>
      </w:pPr>
    </w:p>
    <w:sectPr w:rsidR="003B1919" w:rsidRPr="007E68C3" w:rsidSect="00364E59">
      <w:footerReference w:type="default" r:id="rId11"/>
      <w:headerReference w:type="first" r:id="rId12"/>
      <w:footerReference w:type="first" r:id="rId13"/>
      <w:pgSz w:w="10810" w:h="14780"/>
      <w:pgMar w:top="1460" w:right="1220" w:bottom="1276"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7D4BC" w14:textId="77777777" w:rsidR="008C6A84" w:rsidRDefault="008C6A84">
      <w:r>
        <w:separator/>
      </w:r>
    </w:p>
  </w:endnote>
  <w:endnote w:type="continuationSeparator" w:id="0">
    <w:p w14:paraId="45ABAB08" w14:textId="77777777" w:rsidR="008C6A84" w:rsidRDefault="008C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FC9F" w14:textId="77777777" w:rsidR="00926F99" w:rsidRPr="00BB1CC3" w:rsidRDefault="00926F99" w:rsidP="00E3581D">
    <w:pPr>
      <w:pStyle w:val="Bunntekst"/>
      <w:jc w:val="center"/>
      <w:rPr>
        <w:rFonts w:cstheme="majorHAnsi"/>
        <w:i/>
        <w:iCs w:val="0"/>
        <w:sz w:val="16"/>
        <w:szCs w:val="16"/>
      </w:rPr>
    </w:pPr>
  </w:p>
  <w:p w14:paraId="11F21E3E" w14:textId="0C6E9E5D" w:rsidR="00926F99" w:rsidRPr="00BB1CC3" w:rsidRDefault="00CF5196" w:rsidP="0094104A">
    <w:pPr>
      <w:pStyle w:val="Bunntekst"/>
      <w:tabs>
        <w:tab w:val="clear" w:pos="4536"/>
        <w:tab w:val="center" w:pos="3969"/>
      </w:tabs>
      <w:jc w:val="center"/>
      <w:rPr>
        <w:rFonts w:cstheme="majorHAnsi"/>
        <w:i/>
        <w:iCs w:val="0"/>
        <w:sz w:val="18"/>
        <w:szCs w:val="18"/>
        <w:lang w:val="nb-NO"/>
      </w:rPr>
    </w:pPr>
    <w:r>
      <w:rPr>
        <w:rFonts w:cstheme="majorHAnsi"/>
        <w:sz w:val="18"/>
        <w:szCs w:val="18"/>
        <w:lang w:val="nb-NO"/>
      </w:rPr>
      <w:t>Aftensang</w:t>
    </w:r>
    <w:r w:rsidR="00926F99" w:rsidRPr="00BB1CC3">
      <w:rPr>
        <w:rFonts w:cstheme="majorHAnsi"/>
        <w:sz w:val="18"/>
        <w:szCs w:val="18"/>
        <w:lang w:val="nb-NO"/>
      </w:rPr>
      <w:tab/>
    </w:r>
    <w:r w:rsidR="00926F99" w:rsidRPr="00BB1CC3">
      <w:rPr>
        <w:rFonts w:cstheme="majorHAnsi"/>
        <w:i/>
        <w:iCs w:val="0"/>
        <w:sz w:val="18"/>
        <w:szCs w:val="18"/>
      </w:rPr>
      <w:fldChar w:fldCharType="begin"/>
    </w:r>
    <w:r w:rsidR="00926F99" w:rsidRPr="00BB1CC3">
      <w:rPr>
        <w:rFonts w:cstheme="majorHAnsi"/>
        <w:sz w:val="18"/>
        <w:szCs w:val="18"/>
        <w:lang w:val="nb-NO"/>
      </w:rPr>
      <w:instrText>PAGE   \* MERGEFORMAT</w:instrText>
    </w:r>
    <w:r w:rsidR="00926F99" w:rsidRPr="00BB1CC3">
      <w:rPr>
        <w:rFonts w:cstheme="majorHAnsi"/>
        <w:i/>
        <w:iCs w:val="0"/>
        <w:sz w:val="18"/>
        <w:szCs w:val="18"/>
      </w:rPr>
      <w:fldChar w:fldCharType="separate"/>
    </w:r>
    <w:r w:rsidR="00926F99" w:rsidRPr="00BB1CC3">
      <w:rPr>
        <w:rFonts w:cstheme="majorHAnsi"/>
        <w:noProof/>
        <w:sz w:val="18"/>
        <w:szCs w:val="18"/>
        <w:lang w:val="nb-NO"/>
      </w:rPr>
      <w:t>23</w:t>
    </w:r>
    <w:r w:rsidR="00926F99" w:rsidRPr="00BB1CC3">
      <w:rPr>
        <w:rFonts w:cstheme="majorHAnsi"/>
        <w:i/>
        <w:iCs w:val="0"/>
        <w:sz w:val="18"/>
        <w:szCs w:val="18"/>
      </w:rPr>
      <w:fldChar w:fldCharType="end"/>
    </w:r>
    <w:r w:rsidR="00926F99" w:rsidRPr="00BB1CC3">
      <w:rPr>
        <w:rFonts w:cstheme="majorHAnsi"/>
        <w:sz w:val="18"/>
        <w:szCs w:val="18"/>
        <w:lang w:val="nb-NO"/>
      </w:rPr>
      <w:tab/>
      <w:t>Fra gudstjenestebok for Den norske kirke</w:t>
    </w:r>
    <w:r w:rsidR="003B1919">
      <w:rPr>
        <w:rFonts w:cstheme="majorHAnsi"/>
        <w:sz w:val="18"/>
        <w:szCs w:val="18"/>
        <w:lang w:val="nb-NO"/>
      </w:rPr>
      <w:t>, del 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F45" w14:textId="059B59A6" w:rsidR="00903142" w:rsidRPr="009A75C1" w:rsidRDefault="00C123D4" w:rsidP="001F009B">
    <w:pPr>
      <w:pStyle w:val="Bunntekst"/>
      <w:tabs>
        <w:tab w:val="clear" w:pos="4536"/>
        <w:tab w:val="center" w:pos="3969"/>
      </w:tabs>
      <w:rPr>
        <w:rFonts w:cstheme="majorHAnsi"/>
        <w:i/>
        <w:iCs w:val="0"/>
        <w:sz w:val="18"/>
        <w:szCs w:val="18"/>
        <w:lang w:val="nn-NO"/>
      </w:rPr>
    </w:pPr>
    <w:r>
      <w:rPr>
        <w:rFonts w:cstheme="majorHAnsi"/>
        <w:sz w:val="18"/>
        <w:szCs w:val="18"/>
        <w:lang w:val="nn-NO"/>
      </w:rPr>
      <w:t>Julenatt</w:t>
    </w:r>
    <w:r w:rsidR="00DF5C1C" w:rsidRPr="009A75C1">
      <w:rPr>
        <w:rFonts w:cstheme="majorHAnsi"/>
        <w:sz w:val="18"/>
        <w:szCs w:val="18"/>
        <w:lang w:val="nn-NO"/>
      </w:rPr>
      <w:tab/>
    </w:r>
    <w:r w:rsidR="00DF5C1C" w:rsidRPr="00BB1CC3">
      <w:rPr>
        <w:rFonts w:cstheme="majorHAnsi"/>
        <w:i/>
        <w:iCs w:val="0"/>
        <w:sz w:val="18"/>
        <w:szCs w:val="18"/>
      </w:rPr>
      <w:fldChar w:fldCharType="begin"/>
    </w:r>
    <w:r w:rsidR="00DF5C1C" w:rsidRPr="009A75C1">
      <w:rPr>
        <w:rFonts w:cstheme="majorHAnsi"/>
        <w:sz w:val="18"/>
        <w:szCs w:val="18"/>
        <w:lang w:val="nn-NO"/>
      </w:rPr>
      <w:instrText>PAGE   \* MERGEFORMAT</w:instrText>
    </w:r>
    <w:r w:rsidR="00DF5C1C" w:rsidRPr="00BB1CC3">
      <w:rPr>
        <w:rFonts w:cstheme="majorHAnsi"/>
        <w:i/>
        <w:iCs w:val="0"/>
        <w:sz w:val="18"/>
        <w:szCs w:val="18"/>
      </w:rPr>
      <w:fldChar w:fldCharType="separate"/>
    </w:r>
    <w:r w:rsidR="00DF5C1C" w:rsidRPr="009A75C1">
      <w:rPr>
        <w:rFonts w:cstheme="majorHAnsi"/>
        <w:sz w:val="18"/>
        <w:szCs w:val="18"/>
        <w:lang w:val="nn-NO"/>
      </w:rPr>
      <w:t>2</w:t>
    </w:r>
    <w:r w:rsidR="00DF5C1C" w:rsidRPr="00BB1CC3">
      <w:rPr>
        <w:rFonts w:cstheme="majorHAnsi"/>
        <w:i/>
        <w:iCs w:val="0"/>
        <w:sz w:val="18"/>
        <w:szCs w:val="18"/>
      </w:rPr>
      <w:fldChar w:fldCharType="end"/>
    </w:r>
    <w:r w:rsidR="00DF5C1C" w:rsidRPr="009A75C1">
      <w:rPr>
        <w:rFonts w:cstheme="majorHAnsi"/>
        <w:sz w:val="18"/>
        <w:szCs w:val="18"/>
        <w:lang w:val="nn-NO"/>
      </w:rPr>
      <w:tab/>
    </w:r>
    <w:r w:rsidR="0094104A" w:rsidRPr="009A75C1">
      <w:rPr>
        <w:rFonts w:cstheme="majorHAnsi"/>
        <w:sz w:val="18"/>
        <w:szCs w:val="18"/>
        <w:lang w:val="nn-NO"/>
      </w:rPr>
      <w:t>Fr</w:t>
    </w:r>
    <w:r w:rsidR="009A75C1" w:rsidRPr="009A75C1">
      <w:rPr>
        <w:rFonts w:cstheme="majorHAnsi"/>
        <w:sz w:val="18"/>
        <w:szCs w:val="18"/>
        <w:lang w:val="nn-NO"/>
      </w:rPr>
      <w:t>å</w:t>
    </w:r>
    <w:r w:rsidR="0094104A" w:rsidRPr="009A75C1">
      <w:rPr>
        <w:rFonts w:cstheme="majorHAnsi"/>
        <w:sz w:val="18"/>
        <w:szCs w:val="18"/>
        <w:lang w:val="nn-NO"/>
      </w:rPr>
      <w:t xml:space="preserve"> gudstenestebok for Den norske </w:t>
    </w:r>
    <w:r w:rsidR="009A75C1" w:rsidRPr="009A75C1">
      <w:rPr>
        <w:rFonts w:cstheme="majorHAnsi"/>
        <w:sz w:val="18"/>
        <w:szCs w:val="18"/>
        <w:lang w:val="nn-NO"/>
      </w:rPr>
      <w:t>kyrkja</w:t>
    </w:r>
    <w:r w:rsidR="0094104A" w:rsidRPr="009A75C1">
      <w:rPr>
        <w:rFonts w:cstheme="majorHAnsi"/>
        <w:sz w:val="18"/>
        <w:szCs w:val="18"/>
        <w:lang w:val="nn-NO"/>
      </w:rPr>
      <w:t>, del 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05D1A" w14:textId="77777777" w:rsidR="008C6A84" w:rsidRDefault="008C6A84">
      <w:r>
        <w:separator/>
      </w:r>
    </w:p>
  </w:footnote>
  <w:footnote w:type="continuationSeparator" w:id="0">
    <w:p w14:paraId="16D66548" w14:textId="77777777" w:rsidR="008C6A84" w:rsidRDefault="008C6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5EE" w14:textId="77777777" w:rsidR="00A578D4" w:rsidRDefault="00A578D4">
    <w:pPr>
      <w:pStyle w:val="Topptekst"/>
    </w:pPr>
    <w:r>
      <w:rPr>
        <w:noProof/>
      </w:rPr>
      <w:drawing>
        <wp:anchor distT="0" distB="0" distL="114300" distR="114300" simplePos="0" relativeHeight="251658752" behindDoc="1" locked="0" layoutInCell="1" allowOverlap="1" wp14:anchorId="629A1C23" wp14:editId="1138C2E7">
          <wp:simplePos x="0" y="0"/>
          <wp:positionH relativeFrom="margin">
            <wp:posOffset>0</wp:posOffset>
          </wp:positionH>
          <wp:positionV relativeFrom="paragraph">
            <wp:posOffset>541020</wp:posOffset>
          </wp:positionV>
          <wp:extent cx="2011680" cy="330835"/>
          <wp:effectExtent l="0" t="0" r="7620" b="0"/>
          <wp:wrapTight wrapText="bothSides">
            <wp:wrapPolygon edited="0">
              <wp:start x="0" y="0"/>
              <wp:lineTo x="0" y="19900"/>
              <wp:lineTo x="21477" y="19900"/>
              <wp:lineTo x="21477" y="0"/>
              <wp:lineTo x="0" y="0"/>
            </wp:wrapPolygon>
          </wp:wrapTight>
          <wp:docPr id="437904865"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A773124"/>
    <w:multiLevelType w:val="hybridMultilevel"/>
    <w:tmpl w:val="543021B4"/>
    <w:lvl w:ilvl="0" w:tplc="23B06AC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8F40A1"/>
    <w:multiLevelType w:val="hybridMultilevel"/>
    <w:tmpl w:val="2CFC0DC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4" w15:restartNumberingAfterBreak="0">
    <w:nsid w:val="0D675A97"/>
    <w:multiLevelType w:val="hybridMultilevel"/>
    <w:tmpl w:val="51D26B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53419C"/>
    <w:multiLevelType w:val="hybridMultilevel"/>
    <w:tmpl w:val="C3A64D9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7"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8" w15:restartNumberingAfterBreak="0">
    <w:nsid w:val="137B7911"/>
    <w:multiLevelType w:val="hybridMultilevel"/>
    <w:tmpl w:val="0AC45AC6"/>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64A4DAA"/>
    <w:multiLevelType w:val="hybridMultilevel"/>
    <w:tmpl w:val="577A769C"/>
    <w:lvl w:ilvl="0" w:tplc="5336CFEE">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7DC1321"/>
    <w:multiLevelType w:val="hybridMultilevel"/>
    <w:tmpl w:val="4942BA62"/>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962711E"/>
    <w:multiLevelType w:val="hybridMultilevel"/>
    <w:tmpl w:val="F8D824F4"/>
    <w:lvl w:ilvl="0" w:tplc="0414000F">
      <w:start w:val="1"/>
      <w:numFmt w:val="decimal"/>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A1F407E"/>
    <w:multiLevelType w:val="hybridMultilevel"/>
    <w:tmpl w:val="0BE0D7BC"/>
    <w:lvl w:ilvl="0" w:tplc="0414000F">
      <w:start w:val="1"/>
      <w:numFmt w:val="decimal"/>
      <w:lvlText w:val="%1."/>
      <w:lvlJc w:val="left"/>
      <w:pPr>
        <w:ind w:left="720" w:hanging="360"/>
      </w:pPr>
    </w:lvl>
    <w:lvl w:ilvl="1" w:tplc="F174ADAC">
      <w:start w:val="1"/>
      <w:numFmt w:val="decimal"/>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D5D1D44"/>
    <w:multiLevelType w:val="hybridMultilevel"/>
    <w:tmpl w:val="C150A85A"/>
    <w:lvl w:ilvl="0" w:tplc="811A4D5C">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ECD4E24"/>
    <w:multiLevelType w:val="hybridMultilevel"/>
    <w:tmpl w:val="F022FD9C"/>
    <w:lvl w:ilvl="0" w:tplc="E91C77AC">
      <w:start w:val="1"/>
      <w:numFmt w:val="lowerLetter"/>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2AD72433"/>
    <w:multiLevelType w:val="hybridMultilevel"/>
    <w:tmpl w:val="DE18C6D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3643086"/>
    <w:multiLevelType w:val="hybridMultilevel"/>
    <w:tmpl w:val="9012AFA4"/>
    <w:lvl w:ilvl="0" w:tplc="0414000F">
      <w:start w:val="1"/>
      <w:numFmt w:val="decimal"/>
      <w:lvlText w:val="%1."/>
      <w:lvlJc w:val="left"/>
      <w:pPr>
        <w:ind w:left="1788" w:hanging="360"/>
      </w:pPr>
    </w:lvl>
    <w:lvl w:ilvl="1" w:tplc="04140019" w:tentative="1">
      <w:start w:val="1"/>
      <w:numFmt w:val="lowerLetter"/>
      <w:lvlText w:val="%2."/>
      <w:lvlJc w:val="left"/>
      <w:pPr>
        <w:ind w:left="2508" w:hanging="360"/>
      </w:pPr>
    </w:lvl>
    <w:lvl w:ilvl="2" w:tplc="0414001B" w:tentative="1">
      <w:start w:val="1"/>
      <w:numFmt w:val="lowerRoman"/>
      <w:lvlText w:val="%3."/>
      <w:lvlJc w:val="right"/>
      <w:pPr>
        <w:ind w:left="3228" w:hanging="180"/>
      </w:pPr>
    </w:lvl>
    <w:lvl w:ilvl="3" w:tplc="0414000F" w:tentative="1">
      <w:start w:val="1"/>
      <w:numFmt w:val="decimal"/>
      <w:lvlText w:val="%4."/>
      <w:lvlJc w:val="left"/>
      <w:pPr>
        <w:ind w:left="3948" w:hanging="360"/>
      </w:pPr>
    </w:lvl>
    <w:lvl w:ilvl="4" w:tplc="04140019" w:tentative="1">
      <w:start w:val="1"/>
      <w:numFmt w:val="lowerLetter"/>
      <w:lvlText w:val="%5."/>
      <w:lvlJc w:val="left"/>
      <w:pPr>
        <w:ind w:left="4668" w:hanging="360"/>
      </w:pPr>
    </w:lvl>
    <w:lvl w:ilvl="5" w:tplc="0414001B" w:tentative="1">
      <w:start w:val="1"/>
      <w:numFmt w:val="lowerRoman"/>
      <w:lvlText w:val="%6."/>
      <w:lvlJc w:val="right"/>
      <w:pPr>
        <w:ind w:left="5388" w:hanging="180"/>
      </w:pPr>
    </w:lvl>
    <w:lvl w:ilvl="6" w:tplc="0414000F" w:tentative="1">
      <w:start w:val="1"/>
      <w:numFmt w:val="decimal"/>
      <w:lvlText w:val="%7."/>
      <w:lvlJc w:val="left"/>
      <w:pPr>
        <w:ind w:left="6108" w:hanging="360"/>
      </w:pPr>
    </w:lvl>
    <w:lvl w:ilvl="7" w:tplc="04140019" w:tentative="1">
      <w:start w:val="1"/>
      <w:numFmt w:val="lowerLetter"/>
      <w:lvlText w:val="%8."/>
      <w:lvlJc w:val="left"/>
      <w:pPr>
        <w:ind w:left="6828" w:hanging="360"/>
      </w:pPr>
    </w:lvl>
    <w:lvl w:ilvl="8" w:tplc="0414001B" w:tentative="1">
      <w:start w:val="1"/>
      <w:numFmt w:val="lowerRoman"/>
      <w:lvlText w:val="%9."/>
      <w:lvlJc w:val="right"/>
      <w:pPr>
        <w:ind w:left="7548" w:hanging="180"/>
      </w:pPr>
    </w:lvl>
  </w:abstractNum>
  <w:abstractNum w:abstractNumId="17" w15:restartNumberingAfterBreak="0">
    <w:nsid w:val="336F6E38"/>
    <w:multiLevelType w:val="hybridMultilevel"/>
    <w:tmpl w:val="15D285A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4B718B5"/>
    <w:multiLevelType w:val="hybridMultilevel"/>
    <w:tmpl w:val="0BC6107A"/>
    <w:lvl w:ilvl="0" w:tplc="811A4D5C">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20" w15:restartNumberingAfterBreak="0">
    <w:nsid w:val="44EA75F7"/>
    <w:multiLevelType w:val="hybridMultilevel"/>
    <w:tmpl w:val="5C8022E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6C669D8"/>
    <w:multiLevelType w:val="hybridMultilevel"/>
    <w:tmpl w:val="9CF2942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7444E18"/>
    <w:multiLevelType w:val="hybridMultilevel"/>
    <w:tmpl w:val="FD08DA38"/>
    <w:lvl w:ilvl="0" w:tplc="B078939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7FF4455"/>
    <w:multiLevelType w:val="hybridMultilevel"/>
    <w:tmpl w:val="A9B078FC"/>
    <w:lvl w:ilvl="0" w:tplc="3BD26CA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88B4B5B"/>
    <w:multiLevelType w:val="hybridMultilevel"/>
    <w:tmpl w:val="556A4AF6"/>
    <w:lvl w:ilvl="0" w:tplc="E91C77AC">
      <w:start w:val="1"/>
      <w:numFmt w:val="lowerLetter"/>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5" w15:restartNumberingAfterBreak="0">
    <w:nsid w:val="4EB81CD5"/>
    <w:multiLevelType w:val="hybridMultilevel"/>
    <w:tmpl w:val="BE80BE62"/>
    <w:lvl w:ilvl="0" w:tplc="811A4D5C">
      <w:start w:val="1"/>
      <w:numFmt w:val="decimal"/>
      <w:lvlText w:val="%1"/>
      <w:lvlJc w:val="left"/>
      <w:pPr>
        <w:ind w:left="2160" w:hanging="144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6" w15:restartNumberingAfterBreak="0">
    <w:nsid w:val="56885610"/>
    <w:multiLevelType w:val="hybridMultilevel"/>
    <w:tmpl w:val="AB22DD62"/>
    <w:lvl w:ilvl="0" w:tplc="A1B08670">
      <w:start w:val="1"/>
      <w:numFmt w:val="decimal"/>
      <w:lvlText w:val="%1"/>
      <w:lvlJc w:val="left"/>
      <w:pPr>
        <w:ind w:left="1080" w:hanging="720"/>
      </w:pPr>
      <w:rPr>
        <w:rFonts w:hint="default"/>
      </w:rPr>
    </w:lvl>
    <w:lvl w:ilvl="1" w:tplc="824AE89C">
      <w:start w:val="1"/>
      <w:numFmt w:val="lowerLetter"/>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9072B55"/>
    <w:multiLevelType w:val="hybridMultilevel"/>
    <w:tmpl w:val="2D8EFE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9CD517B"/>
    <w:multiLevelType w:val="hybridMultilevel"/>
    <w:tmpl w:val="395E420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20646AF"/>
    <w:multiLevelType w:val="hybridMultilevel"/>
    <w:tmpl w:val="C9346E7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31" w15:restartNumberingAfterBreak="0">
    <w:nsid w:val="6E184D42"/>
    <w:multiLevelType w:val="hybridMultilevel"/>
    <w:tmpl w:val="0B3658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E1A2338"/>
    <w:multiLevelType w:val="hybridMultilevel"/>
    <w:tmpl w:val="CC5EAAA8"/>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E2128C6"/>
    <w:multiLevelType w:val="hybridMultilevel"/>
    <w:tmpl w:val="FE0CD55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3EC6E3E"/>
    <w:multiLevelType w:val="hybridMultilevel"/>
    <w:tmpl w:val="97728DC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4541CEB"/>
    <w:multiLevelType w:val="hybridMultilevel"/>
    <w:tmpl w:val="29366B4A"/>
    <w:lvl w:ilvl="0" w:tplc="811A4D5C">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6DE6E27"/>
    <w:multiLevelType w:val="hybridMultilevel"/>
    <w:tmpl w:val="0CA42B38"/>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7541C21"/>
    <w:multiLevelType w:val="hybridMultilevel"/>
    <w:tmpl w:val="56520FBE"/>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7A83DE0"/>
    <w:multiLevelType w:val="hybridMultilevel"/>
    <w:tmpl w:val="E0DE5306"/>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9" w15:restartNumberingAfterBreak="0">
    <w:nsid w:val="785C2E2A"/>
    <w:multiLevelType w:val="hybridMultilevel"/>
    <w:tmpl w:val="5CB0650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B555006"/>
    <w:multiLevelType w:val="hybridMultilevel"/>
    <w:tmpl w:val="8BE083D6"/>
    <w:lvl w:ilvl="0" w:tplc="E91C77AC">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C4B0B80"/>
    <w:multiLevelType w:val="hybridMultilevel"/>
    <w:tmpl w:val="A8FA13D2"/>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FC62369"/>
    <w:multiLevelType w:val="hybridMultilevel"/>
    <w:tmpl w:val="666A4F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6"/>
  </w:num>
  <w:num w:numId="2" w16cid:durableId="655884593">
    <w:abstractNumId w:val="30"/>
  </w:num>
  <w:num w:numId="3" w16cid:durableId="1201435895">
    <w:abstractNumId w:val="19"/>
  </w:num>
  <w:num w:numId="4" w16cid:durableId="142551714">
    <w:abstractNumId w:val="3"/>
  </w:num>
  <w:num w:numId="5" w16cid:durableId="678040235">
    <w:abstractNumId w:val="7"/>
  </w:num>
  <w:num w:numId="6" w16cid:durableId="106392811">
    <w:abstractNumId w:val="0"/>
  </w:num>
  <w:num w:numId="7" w16cid:durableId="560558667">
    <w:abstractNumId w:val="34"/>
  </w:num>
  <w:num w:numId="8" w16cid:durableId="2010790271">
    <w:abstractNumId w:val="5"/>
  </w:num>
  <w:num w:numId="9" w16cid:durableId="788818260">
    <w:abstractNumId w:val="41"/>
  </w:num>
  <w:num w:numId="10" w16cid:durableId="1826776613">
    <w:abstractNumId w:val="38"/>
  </w:num>
  <w:num w:numId="11" w16cid:durableId="1184982100">
    <w:abstractNumId w:val="37"/>
  </w:num>
  <w:num w:numId="12" w16cid:durableId="1754620261">
    <w:abstractNumId w:val="12"/>
  </w:num>
  <w:num w:numId="13" w16cid:durableId="1380516337">
    <w:abstractNumId w:val="23"/>
  </w:num>
  <w:num w:numId="14" w16cid:durableId="898326375">
    <w:abstractNumId w:val="17"/>
  </w:num>
  <w:num w:numId="15" w16cid:durableId="438570610">
    <w:abstractNumId w:val="29"/>
  </w:num>
  <w:num w:numId="16" w16cid:durableId="1452019240">
    <w:abstractNumId w:val="21"/>
  </w:num>
  <w:num w:numId="17" w16cid:durableId="739525908">
    <w:abstractNumId w:val="20"/>
  </w:num>
  <w:num w:numId="18" w16cid:durableId="1906338291">
    <w:abstractNumId w:val="22"/>
  </w:num>
  <w:num w:numId="19" w16cid:durableId="1021080125">
    <w:abstractNumId w:val="28"/>
  </w:num>
  <w:num w:numId="20" w16cid:durableId="173880236">
    <w:abstractNumId w:val="1"/>
  </w:num>
  <w:num w:numId="21" w16cid:durableId="1520269244">
    <w:abstractNumId w:val="16"/>
  </w:num>
  <w:num w:numId="22" w16cid:durableId="556817965">
    <w:abstractNumId w:val="42"/>
  </w:num>
  <w:num w:numId="23" w16cid:durableId="1626615439">
    <w:abstractNumId w:val="32"/>
  </w:num>
  <w:num w:numId="24" w16cid:durableId="1035429064">
    <w:abstractNumId w:val="36"/>
  </w:num>
  <w:num w:numId="25" w16cid:durableId="752823195">
    <w:abstractNumId w:val="10"/>
  </w:num>
  <w:num w:numId="26" w16cid:durableId="1065563883">
    <w:abstractNumId w:val="4"/>
  </w:num>
  <w:num w:numId="27" w16cid:durableId="1318151040">
    <w:abstractNumId w:val="40"/>
  </w:num>
  <w:num w:numId="28" w16cid:durableId="526910889">
    <w:abstractNumId w:val="24"/>
  </w:num>
  <w:num w:numId="29" w16cid:durableId="999037630">
    <w:abstractNumId w:val="14"/>
  </w:num>
  <w:num w:numId="30" w16cid:durableId="1514606015">
    <w:abstractNumId w:val="11"/>
  </w:num>
  <w:num w:numId="31" w16cid:durableId="210659196">
    <w:abstractNumId w:val="27"/>
  </w:num>
  <w:num w:numId="32" w16cid:durableId="311372363">
    <w:abstractNumId w:val="9"/>
  </w:num>
  <w:num w:numId="33" w16cid:durableId="327900976">
    <w:abstractNumId w:val="31"/>
  </w:num>
  <w:num w:numId="34" w16cid:durableId="1794250786">
    <w:abstractNumId w:val="8"/>
  </w:num>
  <w:num w:numId="35" w16cid:durableId="1006634687">
    <w:abstractNumId w:val="39"/>
  </w:num>
  <w:num w:numId="36" w16cid:durableId="1649700339">
    <w:abstractNumId w:val="26"/>
  </w:num>
  <w:num w:numId="37" w16cid:durableId="223950051">
    <w:abstractNumId w:val="15"/>
  </w:num>
  <w:num w:numId="38" w16cid:durableId="129175495">
    <w:abstractNumId w:val="33"/>
  </w:num>
  <w:num w:numId="39" w16cid:durableId="2066830826">
    <w:abstractNumId w:val="35"/>
  </w:num>
  <w:num w:numId="40" w16cid:durableId="2094231634">
    <w:abstractNumId w:val="25"/>
  </w:num>
  <w:num w:numId="41" w16cid:durableId="2120297855">
    <w:abstractNumId w:val="13"/>
  </w:num>
  <w:num w:numId="42" w16cid:durableId="1364557173">
    <w:abstractNumId w:val="18"/>
  </w:num>
  <w:num w:numId="43" w16cid:durableId="1031495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19"/>
    <w:rsid w:val="00063782"/>
    <w:rsid w:val="00064820"/>
    <w:rsid w:val="0007186E"/>
    <w:rsid w:val="000773E7"/>
    <w:rsid w:val="00097C1D"/>
    <w:rsid w:val="000A241A"/>
    <w:rsid w:val="00123665"/>
    <w:rsid w:val="00142550"/>
    <w:rsid w:val="001A50E7"/>
    <w:rsid w:val="001C1941"/>
    <w:rsid w:val="001C4335"/>
    <w:rsid w:val="001C662B"/>
    <w:rsid w:val="001F009B"/>
    <w:rsid w:val="00201DE1"/>
    <w:rsid w:val="00204BFF"/>
    <w:rsid w:val="00226D86"/>
    <w:rsid w:val="00245DA9"/>
    <w:rsid w:val="002468AA"/>
    <w:rsid w:val="0025127D"/>
    <w:rsid w:val="00292789"/>
    <w:rsid w:val="00295890"/>
    <w:rsid w:val="002C27C1"/>
    <w:rsid w:val="002C29FD"/>
    <w:rsid w:val="002E3377"/>
    <w:rsid w:val="002E6973"/>
    <w:rsid w:val="002F6AA8"/>
    <w:rsid w:val="003044C4"/>
    <w:rsid w:val="00313035"/>
    <w:rsid w:val="00343EF9"/>
    <w:rsid w:val="00353D27"/>
    <w:rsid w:val="0036401E"/>
    <w:rsid w:val="00364E59"/>
    <w:rsid w:val="0037019B"/>
    <w:rsid w:val="00376A27"/>
    <w:rsid w:val="00383910"/>
    <w:rsid w:val="003940A2"/>
    <w:rsid w:val="003A205A"/>
    <w:rsid w:val="003B1919"/>
    <w:rsid w:val="003B5F48"/>
    <w:rsid w:val="003B6737"/>
    <w:rsid w:val="003C5F4C"/>
    <w:rsid w:val="003D0A0C"/>
    <w:rsid w:val="00427D62"/>
    <w:rsid w:val="0043341B"/>
    <w:rsid w:val="00441347"/>
    <w:rsid w:val="00453BC4"/>
    <w:rsid w:val="00476A56"/>
    <w:rsid w:val="00476AE4"/>
    <w:rsid w:val="004827E0"/>
    <w:rsid w:val="004A4E3B"/>
    <w:rsid w:val="004B6064"/>
    <w:rsid w:val="004D7C3E"/>
    <w:rsid w:val="004E5C17"/>
    <w:rsid w:val="004E7089"/>
    <w:rsid w:val="005212B4"/>
    <w:rsid w:val="005222A9"/>
    <w:rsid w:val="00530665"/>
    <w:rsid w:val="00541D22"/>
    <w:rsid w:val="005609AB"/>
    <w:rsid w:val="00576626"/>
    <w:rsid w:val="005A0A27"/>
    <w:rsid w:val="005A6FCD"/>
    <w:rsid w:val="005B1EFB"/>
    <w:rsid w:val="005C1221"/>
    <w:rsid w:val="00635BD8"/>
    <w:rsid w:val="006428BA"/>
    <w:rsid w:val="006536A8"/>
    <w:rsid w:val="00660255"/>
    <w:rsid w:val="00670C94"/>
    <w:rsid w:val="0067185A"/>
    <w:rsid w:val="00672A5B"/>
    <w:rsid w:val="00673A31"/>
    <w:rsid w:val="00674000"/>
    <w:rsid w:val="00683289"/>
    <w:rsid w:val="006871F5"/>
    <w:rsid w:val="006C0DD3"/>
    <w:rsid w:val="006D5F46"/>
    <w:rsid w:val="00720B0C"/>
    <w:rsid w:val="007259DD"/>
    <w:rsid w:val="00741F74"/>
    <w:rsid w:val="00742DE0"/>
    <w:rsid w:val="00755533"/>
    <w:rsid w:val="00764EFC"/>
    <w:rsid w:val="00774005"/>
    <w:rsid w:val="00774E59"/>
    <w:rsid w:val="00783FC3"/>
    <w:rsid w:val="00784F67"/>
    <w:rsid w:val="007930BB"/>
    <w:rsid w:val="00796DFF"/>
    <w:rsid w:val="007A0ACE"/>
    <w:rsid w:val="007A3B69"/>
    <w:rsid w:val="007A584B"/>
    <w:rsid w:val="007C1E25"/>
    <w:rsid w:val="007D0AB8"/>
    <w:rsid w:val="007E3E91"/>
    <w:rsid w:val="007E68C3"/>
    <w:rsid w:val="008006A3"/>
    <w:rsid w:val="008113FF"/>
    <w:rsid w:val="008528A8"/>
    <w:rsid w:val="00853E25"/>
    <w:rsid w:val="00855148"/>
    <w:rsid w:val="00860777"/>
    <w:rsid w:val="008743E8"/>
    <w:rsid w:val="008819C8"/>
    <w:rsid w:val="00882947"/>
    <w:rsid w:val="008940B3"/>
    <w:rsid w:val="008959F7"/>
    <w:rsid w:val="008A2A58"/>
    <w:rsid w:val="008A4EDB"/>
    <w:rsid w:val="008C303B"/>
    <w:rsid w:val="008C4EA5"/>
    <w:rsid w:val="008C6A84"/>
    <w:rsid w:val="008D1A45"/>
    <w:rsid w:val="008D5657"/>
    <w:rsid w:val="008F0E43"/>
    <w:rsid w:val="008F6BC3"/>
    <w:rsid w:val="00903142"/>
    <w:rsid w:val="00907427"/>
    <w:rsid w:val="00913188"/>
    <w:rsid w:val="00914D82"/>
    <w:rsid w:val="009204EF"/>
    <w:rsid w:val="00926F99"/>
    <w:rsid w:val="0094104A"/>
    <w:rsid w:val="0095533B"/>
    <w:rsid w:val="009824DC"/>
    <w:rsid w:val="009855F4"/>
    <w:rsid w:val="009958DB"/>
    <w:rsid w:val="009A75C1"/>
    <w:rsid w:val="009B0C14"/>
    <w:rsid w:val="009B0F65"/>
    <w:rsid w:val="009D1E10"/>
    <w:rsid w:val="009D4B24"/>
    <w:rsid w:val="009E4461"/>
    <w:rsid w:val="009E6F24"/>
    <w:rsid w:val="009F3E51"/>
    <w:rsid w:val="009F4601"/>
    <w:rsid w:val="00A035AE"/>
    <w:rsid w:val="00A05506"/>
    <w:rsid w:val="00A06AD1"/>
    <w:rsid w:val="00A15A93"/>
    <w:rsid w:val="00A20864"/>
    <w:rsid w:val="00A24402"/>
    <w:rsid w:val="00A40148"/>
    <w:rsid w:val="00A464D0"/>
    <w:rsid w:val="00A578D4"/>
    <w:rsid w:val="00A71D30"/>
    <w:rsid w:val="00A80D25"/>
    <w:rsid w:val="00A91687"/>
    <w:rsid w:val="00AC0B97"/>
    <w:rsid w:val="00AE4B1C"/>
    <w:rsid w:val="00AE4EB4"/>
    <w:rsid w:val="00AF18D7"/>
    <w:rsid w:val="00B02403"/>
    <w:rsid w:val="00B2102E"/>
    <w:rsid w:val="00B21D1C"/>
    <w:rsid w:val="00B30119"/>
    <w:rsid w:val="00B42DFC"/>
    <w:rsid w:val="00B475A9"/>
    <w:rsid w:val="00B76348"/>
    <w:rsid w:val="00B87F74"/>
    <w:rsid w:val="00B97FBC"/>
    <w:rsid w:val="00BA1EE1"/>
    <w:rsid w:val="00BA6AF8"/>
    <w:rsid w:val="00BB0BD3"/>
    <w:rsid w:val="00BB1CC3"/>
    <w:rsid w:val="00BB42B0"/>
    <w:rsid w:val="00BB5684"/>
    <w:rsid w:val="00BC215E"/>
    <w:rsid w:val="00BE37F8"/>
    <w:rsid w:val="00C0524C"/>
    <w:rsid w:val="00C123D4"/>
    <w:rsid w:val="00C41B7F"/>
    <w:rsid w:val="00C444A0"/>
    <w:rsid w:val="00C60C2F"/>
    <w:rsid w:val="00C96DB7"/>
    <w:rsid w:val="00CB142A"/>
    <w:rsid w:val="00CB5829"/>
    <w:rsid w:val="00CE6145"/>
    <w:rsid w:val="00CF3987"/>
    <w:rsid w:val="00CF5196"/>
    <w:rsid w:val="00CF5FB9"/>
    <w:rsid w:val="00CF7479"/>
    <w:rsid w:val="00D02E22"/>
    <w:rsid w:val="00D046CA"/>
    <w:rsid w:val="00D22E88"/>
    <w:rsid w:val="00D333C6"/>
    <w:rsid w:val="00D52D2E"/>
    <w:rsid w:val="00D640B6"/>
    <w:rsid w:val="00D7707C"/>
    <w:rsid w:val="00D87B17"/>
    <w:rsid w:val="00D92B0B"/>
    <w:rsid w:val="00DA74D8"/>
    <w:rsid w:val="00DC1B5E"/>
    <w:rsid w:val="00DD782B"/>
    <w:rsid w:val="00DE343E"/>
    <w:rsid w:val="00DF5C1C"/>
    <w:rsid w:val="00E115A7"/>
    <w:rsid w:val="00E27179"/>
    <w:rsid w:val="00E34D79"/>
    <w:rsid w:val="00E3581D"/>
    <w:rsid w:val="00EB3336"/>
    <w:rsid w:val="00EB6A8D"/>
    <w:rsid w:val="00ED76E9"/>
    <w:rsid w:val="00EF06B5"/>
    <w:rsid w:val="00EF1ACF"/>
    <w:rsid w:val="00F10B2A"/>
    <w:rsid w:val="00F12475"/>
    <w:rsid w:val="00F175B7"/>
    <w:rsid w:val="00F30E70"/>
    <w:rsid w:val="00F44982"/>
    <w:rsid w:val="00F44D16"/>
    <w:rsid w:val="00FA44AF"/>
    <w:rsid w:val="00FB4435"/>
    <w:rsid w:val="00FC6B32"/>
    <w:rsid w:val="00FD2E5B"/>
    <w:rsid w:val="00FD3F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CFE2"/>
  <w15:docId w15:val="{CCCDCC5A-9C2E-4F4D-9C9E-BB35305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364E5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364E5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A80D25"/>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5D704402-897F-4A37-9B70-0CEEA65E3B64}">
  <ds:schemaRefs>
    <ds:schemaRef ds:uri="http://schemas.microsoft.com/sharepoint/v3/contenttype/forms"/>
  </ds:schemaRefs>
</ds:datastoreItem>
</file>

<file path=customXml/itemProps3.xml><?xml version="1.0" encoding="utf-8"?>
<ds:datastoreItem xmlns:ds="http://schemas.openxmlformats.org/officeDocument/2006/customXml" ds:itemID="{70370431-0627-4770-81F4-66A14248C9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A583A0-B96A-4516-8ACC-0ED41E38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2</TotalTime>
  <Pages>1</Pages>
  <Words>109</Words>
  <Characters>514</Characters>
  <Application>Microsoft Office Word</Application>
  <DocSecurity>0</DocSecurity>
  <Lines>12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5</cp:revision>
  <cp:lastPrinted>2025-06-30T13:37:00Z</cp:lastPrinted>
  <dcterms:created xsi:type="dcterms:W3CDTF">2025-06-30T13:42:00Z</dcterms:created>
  <dcterms:modified xsi:type="dcterms:W3CDTF">2025-06-30T13:46:00Z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3a7c206f-53bd-4b22-83b8-6a7198cd76ee</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