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576B" w14:textId="406A1B54" w:rsidR="00F4635C" w:rsidRPr="00F4635C" w:rsidRDefault="00F4635C" w:rsidP="00F4635C">
      <w:pPr>
        <w:pStyle w:val="Overskrift1"/>
      </w:pPr>
      <w:r w:rsidRPr="00F4635C">
        <w:t>NATTVERDGUDSTENESTE</w:t>
      </w:r>
      <w:r>
        <w:t xml:space="preserve"> </w:t>
      </w:r>
      <w:r w:rsidRPr="00F4635C">
        <w:t>UTANOM HØGMESSA</w:t>
      </w:r>
    </w:p>
    <w:p w14:paraId="7170B7AA" w14:textId="77777777" w:rsidR="00C47D9D" w:rsidRPr="00C47D9D" w:rsidRDefault="00C47D9D" w:rsidP="00C47D9D">
      <w:pPr>
        <w:rPr>
          <w:noProof/>
          <w:lang w:val="nn-NO"/>
        </w:rPr>
      </w:pPr>
    </w:p>
    <w:p w14:paraId="0C42E24E" w14:textId="1CECB8C5" w:rsidR="00C47D9D" w:rsidRPr="00A133DE" w:rsidRDefault="00C47D9D" w:rsidP="00A133DE">
      <w:pPr>
        <w:pStyle w:val="Rubrikk"/>
        <w:numPr>
          <w:ilvl w:val="0"/>
          <w:numId w:val="34"/>
        </w:numPr>
        <w:rPr>
          <w:noProof/>
          <w:lang w:val="nn-NO"/>
        </w:rPr>
      </w:pPr>
      <w:r w:rsidRPr="00A133DE">
        <w:rPr>
          <w:noProof/>
          <w:lang w:val="nn-NO"/>
        </w:rPr>
        <w:t>Desse ordningane kan nyttast både på kvardagar og på sundagar, men ikkje ved hovudgudstenesta på sundagar og andre helgedagar.</w:t>
      </w:r>
    </w:p>
    <w:p w14:paraId="7DD985CF" w14:textId="77777777" w:rsidR="00A133DE" w:rsidRDefault="00A133DE" w:rsidP="00A133DE">
      <w:pPr>
        <w:pStyle w:val="Rubrikk"/>
        <w:ind w:left="720"/>
        <w:rPr>
          <w:noProof/>
          <w:lang w:val="nn-NO"/>
        </w:rPr>
      </w:pPr>
    </w:p>
    <w:p w14:paraId="7CF09363" w14:textId="05C8A7C9" w:rsidR="00C47D9D" w:rsidRPr="00A133DE" w:rsidRDefault="00C47D9D" w:rsidP="00A133DE">
      <w:pPr>
        <w:pStyle w:val="Rubrikk"/>
        <w:numPr>
          <w:ilvl w:val="0"/>
          <w:numId w:val="34"/>
        </w:numPr>
        <w:rPr>
          <w:noProof/>
          <w:lang w:val="nn-NO"/>
        </w:rPr>
      </w:pPr>
      <w:r w:rsidRPr="00A133DE">
        <w:rPr>
          <w:noProof/>
          <w:lang w:val="nn-NO"/>
        </w:rPr>
        <w:t>Dersom dei vert nytta saman med andre ordningar, så som Morgonc;ong, Aftansong eller Skriftemålsgudsteneste, tek ein vanlegvis til med ledd 8 Salme før nattverden.</w:t>
      </w:r>
    </w:p>
    <w:p w14:paraId="2487C287" w14:textId="77777777" w:rsidR="00A133DE" w:rsidRPr="00A133DE" w:rsidRDefault="00A133DE" w:rsidP="00A133DE">
      <w:pPr>
        <w:pStyle w:val="Rubrikk"/>
        <w:ind w:left="720"/>
        <w:rPr>
          <w:noProof/>
        </w:rPr>
      </w:pPr>
    </w:p>
    <w:p w14:paraId="345340FD" w14:textId="1CEF5475" w:rsidR="00C47D9D" w:rsidRPr="00C47D9D" w:rsidRDefault="00C47D9D" w:rsidP="00A133DE">
      <w:pPr>
        <w:pStyle w:val="Rubrikk"/>
        <w:numPr>
          <w:ilvl w:val="0"/>
          <w:numId w:val="34"/>
        </w:numPr>
        <w:rPr>
          <w:noProof/>
        </w:rPr>
      </w:pPr>
      <w:r w:rsidRPr="00A133DE">
        <w:rPr>
          <w:noProof/>
          <w:lang w:val="nn-NO"/>
        </w:rPr>
        <w:t xml:space="preserve">Notar til dei einskilde ledda finn ein i ordninga Høgmesse, sjå side 66ff. </w:t>
      </w:r>
      <w:r w:rsidRPr="00C47D9D">
        <w:rPr>
          <w:noProof/>
        </w:rPr>
        <w:t>For øvrig, sjå I B «Særskilt om nattverd&gt;&gt;, side 14.</w:t>
      </w:r>
    </w:p>
    <w:p w14:paraId="78F105D8" w14:textId="77777777" w:rsidR="00C47D9D" w:rsidRPr="00C47D9D" w:rsidRDefault="00C47D9D" w:rsidP="00C47D9D">
      <w:pPr>
        <w:rPr>
          <w:noProof/>
          <w:lang w:val="nn-NO"/>
        </w:rPr>
      </w:pPr>
    </w:p>
    <w:p w14:paraId="517A2ACD" w14:textId="77777777" w:rsidR="00C47D9D" w:rsidRPr="00C47D9D" w:rsidRDefault="00C47D9D" w:rsidP="00A133DE">
      <w:pPr>
        <w:pStyle w:val="Overskrift2"/>
        <w:rPr>
          <w:noProof/>
        </w:rPr>
      </w:pPr>
      <w:r w:rsidRPr="00C47D9D">
        <w:rPr>
          <w:noProof/>
        </w:rPr>
        <w:t>ALTERNATIV</w:t>
      </w:r>
      <w:r w:rsidRPr="00C47D9D">
        <w:rPr>
          <w:noProof/>
        </w:rPr>
        <w:tab/>
        <w:t>I</w:t>
      </w:r>
    </w:p>
    <w:p w14:paraId="5576312D" w14:textId="1C66B920" w:rsidR="006A157B" w:rsidRDefault="006A157B" w:rsidP="006A157B">
      <w:pPr>
        <w:pStyle w:val="Overskrift3"/>
        <w:numPr>
          <w:ilvl w:val="0"/>
          <w:numId w:val="36"/>
        </w:numPr>
        <w:rPr>
          <w:noProof/>
        </w:rPr>
      </w:pPr>
      <w:r>
        <w:rPr>
          <w:noProof/>
        </w:rPr>
        <w:t>Inngang</w:t>
      </w:r>
    </w:p>
    <w:p w14:paraId="3ED61A65" w14:textId="1EF5C43E" w:rsidR="006A157B" w:rsidRDefault="00C47D9D" w:rsidP="006A157B">
      <w:pPr>
        <w:pStyle w:val="Overskrift4"/>
        <w:rPr>
          <w:noProof/>
        </w:rPr>
      </w:pPr>
      <w:r w:rsidRPr="00C47D9D">
        <w:rPr>
          <w:noProof/>
        </w:rPr>
        <w:t xml:space="preserve">Inngangssalme </w:t>
      </w:r>
    </w:p>
    <w:p w14:paraId="44B1F8EE" w14:textId="46081338" w:rsidR="00C47D9D" w:rsidRPr="00C47D9D" w:rsidRDefault="00C47D9D" w:rsidP="006A157B">
      <w:pPr>
        <w:pStyle w:val="Overskrift4"/>
        <w:rPr>
          <w:noProof/>
          <w:lang w:val="nn-NO"/>
        </w:rPr>
      </w:pPr>
      <w:r w:rsidRPr="00C47D9D">
        <w:rPr>
          <w:noProof/>
          <w:lang w:val="nn-NO"/>
        </w:rPr>
        <w:t>Inngangsord</w:t>
      </w:r>
    </w:p>
    <w:p w14:paraId="7AA795B4" w14:textId="64C88405" w:rsidR="00C47D9D" w:rsidRPr="003933E4" w:rsidRDefault="00C47D9D" w:rsidP="003933E4">
      <w:pPr>
        <w:pStyle w:val="Rubrikk"/>
        <w:rPr>
          <w:noProof/>
        </w:rPr>
      </w:pPr>
      <w:r w:rsidRPr="003933E4">
        <w:rPr>
          <w:noProof/>
        </w:rPr>
        <w:t xml:space="preserve">Anten </w:t>
      </w:r>
      <w:r w:rsidR="006A157B" w:rsidRPr="003933E4">
        <w:rPr>
          <w:rStyle w:val="Overskrift3Tegn"/>
        </w:rPr>
        <w:t>A</w:t>
      </w:r>
    </w:p>
    <w:p w14:paraId="7AD09F00" w14:textId="6DCFACBC" w:rsidR="00C47D9D" w:rsidRPr="00C47D9D" w:rsidRDefault="00C47D9D" w:rsidP="00C47D9D">
      <w:pPr>
        <w:rPr>
          <w:noProof/>
          <w:lang w:val="nn-NO"/>
        </w:rPr>
      </w:pPr>
      <w:r w:rsidRPr="00BB2B31">
        <w:rPr>
          <w:rStyle w:val="Sterk"/>
          <w:lang w:val="nn-NO"/>
        </w:rPr>
        <w:t>L</w:t>
      </w:r>
      <w:r w:rsidR="006A157B">
        <w:rPr>
          <w:noProof/>
          <w:lang w:val="nn-NO"/>
        </w:rPr>
        <w:t xml:space="preserve"> </w:t>
      </w:r>
      <w:r w:rsidRPr="003933E4">
        <w:rPr>
          <w:rStyle w:val="RubrikkTegn"/>
          <w:b w:val="0"/>
          <w:i w:val="0"/>
          <w:lang w:val="nn-NO"/>
        </w:rPr>
        <w:t>frå lesepulten eller ein annan stad i koret, vend mot kyrkjelyden</w:t>
      </w:r>
      <w:r w:rsidR="006A157B">
        <w:rPr>
          <w:noProof/>
          <w:lang w:val="nn-NO"/>
        </w:rPr>
        <w:t xml:space="preserve"> | </w:t>
      </w:r>
      <w:r w:rsidRPr="00C47D9D">
        <w:rPr>
          <w:noProof/>
          <w:lang w:val="nn-NO"/>
        </w:rPr>
        <w:t>Kjære kyrkjelyd.</w:t>
      </w:r>
      <w:r w:rsidR="003933E4">
        <w:rPr>
          <w:noProof/>
          <w:lang w:val="nn-NO"/>
        </w:rPr>
        <w:t xml:space="preserve"> </w:t>
      </w:r>
      <w:r w:rsidRPr="00C47D9D">
        <w:rPr>
          <w:noProof/>
          <w:lang w:val="nn-NO"/>
        </w:rPr>
        <w:t>Nåde vere med dykk og fred frå.Gud, vår Far, og Herren Jesus Kristus.</w:t>
      </w:r>
    </w:p>
    <w:p w14:paraId="1C295836" w14:textId="0A4BAE0E" w:rsidR="00C47D9D" w:rsidRPr="003933E4" w:rsidRDefault="00C47D9D" w:rsidP="003933E4">
      <w:pPr>
        <w:pStyle w:val="Rubrikk"/>
        <w:rPr>
          <w:noProof/>
        </w:rPr>
      </w:pPr>
      <w:r w:rsidRPr="003933E4">
        <w:rPr>
          <w:noProof/>
        </w:rPr>
        <w:t>Eller</w:t>
      </w:r>
      <w:r w:rsidR="006A157B" w:rsidRPr="003933E4">
        <w:rPr>
          <w:noProof/>
        </w:rPr>
        <w:t xml:space="preserve"> </w:t>
      </w:r>
      <w:r w:rsidRPr="003933E4">
        <w:rPr>
          <w:rStyle w:val="Overskrift3Tegn"/>
        </w:rPr>
        <w:t>B</w:t>
      </w:r>
    </w:p>
    <w:p w14:paraId="476B6BB1" w14:textId="788FC334" w:rsidR="00C47D9D" w:rsidRPr="00C47D9D" w:rsidRDefault="00C47D9D" w:rsidP="00C47D9D">
      <w:pPr>
        <w:rPr>
          <w:noProof/>
          <w:lang w:val="nn-NO"/>
        </w:rPr>
      </w:pPr>
      <w:r w:rsidRPr="00BB2B31">
        <w:rPr>
          <w:rStyle w:val="Sterk"/>
          <w:lang w:val="nn-NO"/>
        </w:rPr>
        <w:t>L</w:t>
      </w:r>
      <w:r w:rsidR="006A157B">
        <w:rPr>
          <w:noProof/>
          <w:lang w:val="nn-NO"/>
        </w:rPr>
        <w:t xml:space="preserve"> </w:t>
      </w:r>
      <w:r w:rsidRPr="003933E4">
        <w:rPr>
          <w:rStyle w:val="RubrikkTegn"/>
          <w:b w:val="0"/>
          <w:i w:val="0"/>
          <w:lang w:val="nn-NO"/>
        </w:rPr>
        <w:t>frå lesepulten eller ein annan stad i koret, vend mot kyrkjelyden</w:t>
      </w:r>
      <w:r w:rsidR="006A157B">
        <w:rPr>
          <w:noProof/>
          <w:lang w:val="nn-NO"/>
        </w:rPr>
        <w:t xml:space="preserve"> | </w:t>
      </w:r>
      <w:r w:rsidRPr="00C47D9D">
        <w:rPr>
          <w:noProof/>
          <w:lang w:val="nn-NO"/>
        </w:rPr>
        <w:t>I namnet åt Faderen og Sonen og Den Heilage Ande.</w:t>
      </w:r>
    </w:p>
    <w:p w14:paraId="047F88E4" w14:textId="77777777" w:rsidR="00C47D9D" w:rsidRPr="003933E4" w:rsidRDefault="00C47D9D" w:rsidP="003933E4">
      <w:pPr>
        <w:pStyle w:val="Rubrikk"/>
        <w:rPr>
          <w:noProof/>
        </w:rPr>
      </w:pPr>
      <w:r w:rsidRPr="003933E4">
        <w:rPr>
          <w:noProof/>
        </w:rPr>
        <w:t>Etter inngangsorda kan liturgen kort seia noko om gudstenesta som følgjer.</w:t>
      </w:r>
    </w:p>
    <w:p w14:paraId="1E80D9A8" w14:textId="4394E943" w:rsidR="00C47D9D" w:rsidRPr="00C47D9D" w:rsidRDefault="006A157B" w:rsidP="006A157B">
      <w:pPr>
        <w:pStyle w:val="Overskrift3"/>
        <w:numPr>
          <w:ilvl w:val="0"/>
          <w:numId w:val="36"/>
        </w:numPr>
        <w:rPr>
          <w:noProof/>
          <w:lang w:val="nn-NO"/>
        </w:rPr>
      </w:pPr>
      <w:r>
        <w:rPr>
          <w:noProof/>
          <w:lang w:val="nn-NO"/>
        </w:rPr>
        <w:t>K</w:t>
      </w:r>
      <w:r w:rsidR="00C47D9D" w:rsidRPr="00C47D9D">
        <w:rPr>
          <w:noProof/>
          <w:lang w:val="nn-NO"/>
        </w:rPr>
        <w:t>ollektbøn</w:t>
      </w:r>
      <w:r w:rsidR="00C47D9D" w:rsidRPr="00C47D9D">
        <w:rPr>
          <w:noProof/>
          <w:lang w:val="nn-NO"/>
        </w:rPr>
        <w:tab/>
      </w:r>
      <w:r w:rsidR="00C47D9D" w:rsidRPr="00C47D9D">
        <w:rPr>
          <w:noProof/>
          <w:lang w:val="nn-NO"/>
        </w:rPr>
        <w:tab/>
      </w:r>
    </w:p>
    <w:p w14:paraId="502AD32E" w14:textId="01270618" w:rsidR="00C47D9D" w:rsidRPr="00C47D9D" w:rsidRDefault="00C47D9D" w:rsidP="00C47D9D">
      <w:pPr>
        <w:rPr>
          <w:noProof/>
          <w:lang w:val="nn-NO"/>
        </w:rPr>
      </w:pPr>
      <w:r w:rsidRPr="00BB2B31">
        <w:rPr>
          <w:rStyle w:val="Sterk"/>
          <w:lang w:val="nn-NO"/>
        </w:rPr>
        <w:t>L</w:t>
      </w:r>
      <w:r w:rsidR="006A157B">
        <w:rPr>
          <w:noProof/>
          <w:lang w:val="nn-NO"/>
        </w:rPr>
        <w:t xml:space="preserve"> | </w:t>
      </w:r>
      <w:r w:rsidRPr="00C47D9D">
        <w:rPr>
          <w:noProof/>
          <w:lang w:val="nn-NO"/>
        </w:rPr>
        <w:t>Lat oss alle be.</w:t>
      </w:r>
    </w:p>
    <w:p w14:paraId="15F45AB0" w14:textId="67E6AEFA" w:rsidR="00C47D9D" w:rsidRDefault="00C47D9D" w:rsidP="003933E4">
      <w:pPr>
        <w:pStyle w:val="Rubrikk"/>
        <w:rPr>
          <w:noProof/>
        </w:rPr>
      </w:pPr>
      <w:r w:rsidRPr="003933E4">
        <w:rPr>
          <w:noProof/>
        </w:rPr>
        <w:t xml:space="preserve">Liturgen bed kollektbøna for sundagen eller ei anna bøn som høver. </w:t>
      </w:r>
    </w:p>
    <w:p w14:paraId="73790A50" w14:textId="77777777" w:rsidR="003933E4" w:rsidRPr="003933E4" w:rsidRDefault="003933E4" w:rsidP="003933E4">
      <w:pPr>
        <w:pStyle w:val="Rubrikk"/>
        <w:rPr>
          <w:noProof/>
        </w:rPr>
      </w:pPr>
    </w:p>
    <w:p w14:paraId="5A47D6A5" w14:textId="04FEFE38" w:rsidR="00C47D9D" w:rsidRPr="00C47D9D" w:rsidRDefault="002667FC" w:rsidP="00C47D9D">
      <w:pPr>
        <w:rPr>
          <w:noProof/>
          <w:lang w:val="nn-NO"/>
        </w:rPr>
      </w:pPr>
      <w:r w:rsidRPr="00BB2B31">
        <w:rPr>
          <w:rStyle w:val="Sterk"/>
        </w:rPr>
        <w:t>K</w:t>
      </w:r>
      <w:r>
        <w:rPr>
          <w:noProof/>
          <w:lang w:val="nn-NO"/>
        </w:rPr>
        <w:t xml:space="preserve"> | </w:t>
      </w:r>
      <w:r w:rsidR="00C47D9D" w:rsidRPr="006F696C">
        <w:rPr>
          <w:rStyle w:val="FellestalteordTegn"/>
          <w:b/>
          <w:bCs/>
          <w:i w:val="0"/>
          <w:iCs w:val="0"/>
          <w:lang w:val="nn-NO"/>
        </w:rPr>
        <w:t>Amen</w:t>
      </w:r>
      <w:r w:rsidR="00C47D9D" w:rsidRPr="00C47D9D">
        <w:rPr>
          <w:noProof/>
          <w:lang w:val="nn-NO"/>
        </w:rPr>
        <w:t>.</w:t>
      </w:r>
    </w:p>
    <w:p w14:paraId="2446F1F4" w14:textId="20C70A1A" w:rsidR="00C47D9D" w:rsidRPr="00EF58A9" w:rsidRDefault="00C47D9D" w:rsidP="002667FC">
      <w:pPr>
        <w:pStyle w:val="Overskrift3"/>
        <w:numPr>
          <w:ilvl w:val="0"/>
          <w:numId w:val="36"/>
        </w:numPr>
        <w:rPr>
          <w:noProof/>
          <w:lang w:val="en-GB"/>
        </w:rPr>
      </w:pPr>
      <w:r w:rsidRPr="00EF58A9">
        <w:rPr>
          <w:noProof/>
          <w:lang w:val="en-GB"/>
        </w:rPr>
        <w:t>Tekstles</w:t>
      </w:r>
      <w:r w:rsidR="002667FC">
        <w:rPr>
          <w:noProof/>
          <w:lang w:val="en-GB"/>
        </w:rPr>
        <w:t>ing</w:t>
      </w:r>
      <w:r w:rsidRPr="00EF58A9">
        <w:rPr>
          <w:noProof/>
          <w:lang w:val="en-GB"/>
        </w:rPr>
        <w:tab/>
      </w:r>
    </w:p>
    <w:p w14:paraId="50BCF54E" w14:textId="77777777" w:rsidR="00C47D9D" w:rsidRPr="003933E4" w:rsidRDefault="00C47D9D" w:rsidP="003933E4">
      <w:pPr>
        <w:pStyle w:val="Rubrikk"/>
        <w:rPr>
          <w:noProof/>
        </w:rPr>
      </w:pPr>
      <w:r w:rsidRPr="003933E4">
        <w:rPr>
          <w:rStyle w:val="RubrikkTegn"/>
          <w:b w:val="0"/>
          <w:i w:val="0"/>
          <w:lang w:val="nn-NO"/>
        </w:rPr>
        <w:t>Her les ein epistelteksten eller ein annan av tekstane for sundagen (på kvardagar frå</w:t>
      </w:r>
      <w:r w:rsidRPr="00C47D9D">
        <w:rPr>
          <w:noProof/>
        </w:rPr>
        <w:t xml:space="preserve"> </w:t>
      </w:r>
      <w:r w:rsidRPr="003933E4">
        <w:rPr>
          <w:noProof/>
        </w:rPr>
        <w:t>sundagen før), eventuelt ein fritt vald tekst.</w:t>
      </w:r>
    </w:p>
    <w:p w14:paraId="7C1B9F1A" w14:textId="77777777" w:rsidR="00C47D9D" w:rsidRPr="003933E4" w:rsidRDefault="00C47D9D" w:rsidP="003933E4">
      <w:pPr>
        <w:pStyle w:val="Rubrikk"/>
        <w:rPr>
          <w:noProof/>
        </w:rPr>
      </w:pPr>
      <w:r w:rsidRPr="003933E4">
        <w:rPr>
          <w:noProof/>
        </w:rPr>
        <w:lastRenderedPageBreak/>
        <w:t>Tekstlesinga tek til med</w:t>
      </w:r>
    </w:p>
    <w:p w14:paraId="4AB3AC9E" w14:textId="77777777" w:rsidR="00C47D9D" w:rsidRPr="00C47D9D" w:rsidRDefault="00C47D9D" w:rsidP="00C47D9D">
      <w:pPr>
        <w:rPr>
          <w:noProof/>
          <w:lang w:val="nn-NO"/>
        </w:rPr>
      </w:pPr>
      <w:r w:rsidRPr="00C47D9D">
        <w:rPr>
          <w:noProof/>
          <w:lang w:val="nn-NO"/>
        </w:rPr>
        <w:t>Det står skrive ...</w:t>
      </w:r>
    </w:p>
    <w:p w14:paraId="69F2131F" w14:textId="77777777" w:rsidR="00C47D9D" w:rsidRDefault="00C47D9D" w:rsidP="003933E4">
      <w:pPr>
        <w:pStyle w:val="Rubrikk"/>
        <w:rPr>
          <w:noProof/>
        </w:rPr>
      </w:pPr>
      <w:r w:rsidRPr="003933E4">
        <w:rPr>
          <w:noProof/>
        </w:rPr>
        <w:t>Kyrkjelyden reiser seg.</w:t>
      </w:r>
    </w:p>
    <w:p w14:paraId="5D0DB8C5" w14:textId="77777777" w:rsidR="00792CF8" w:rsidRPr="003933E4" w:rsidRDefault="00792CF8" w:rsidP="003933E4">
      <w:pPr>
        <w:pStyle w:val="Rubrikk"/>
        <w:rPr>
          <w:noProof/>
        </w:rPr>
      </w:pPr>
    </w:p>
    <w:p w14:paraId="06D4716B" w14:textId="77777777" w:rsidR="00C47D9D" w:rsidRPr="003933E4" w:rsidRDefault="00C47D9D" w:rsidP="003933E4">
      <w:pPr>
        <w:pStyle w:val="Rubrikk"/>
        <w:rPr>
          <w:noProof/>
        </w:rPr>
      </w:pPr>
      <w:r w:rsidRPr="003933E4">
        <w:rPr>
          <w:noProof/>
        </w:rPr>
        <w:t>Tekstlesinga kan slutta med</w:t>
      </w:r>
    </w:p>
    <w:p w14:paraId="1F0FD197" w14:textId="77777777" w:rsidR="00C47D9D" w:rsidRPr="00C47D9D" w:rsidRDefault="00C47D9D" w:rsidP="00C47D9D">
      <w:pPr>
        <w:rPr>
          <w:noProof/>
          <w:lang w:val="nn-NO"/>
        </w:rPr>
      </w:pPr>
      <w:r w:rsidRPr="00C47D9D">
        <w:rPr>
          <w:noProof/>
          <w:lang w:val="nn-NO"/>
        </w:rPr>
        <w:t>Slik lyder Herrens ord.</w:t>
      </w:r>
    </w:p>
    <w:p w14:paraId="51EF28A4" w14:textId="1E8D117B" w:rsidR="00C47D9D" w:rsidRPr="003933E4" w:rsidRDefault="00C47D9D" w:rsidP="003933E4">
      <w:pPr>
        <w:pStyle w:val="Rubrikk"/>
        <w:rPr>
          <w:noProof/>
        </w:rPr>
      </w:pPr>
      <w:r w:rsidRPr="003933E4">
        <w:rPr>
          <w:noProof/>
        </w:rPr>
        <w:t>Kyrkjelyden set seg.</w:t>
      </w:r>
    </w:p>
    <w:p w14:paraId="5EF709F2" w14:textId="7F20E0C4" w:rsidR="00C47D9D" w:rsidRPr="00C47D9D" w:rsidRDefault="00C47D9D" w:rsidP="002667FC">
      <w:pPr>
        <w:pStyle w:val="Overskrift3"/>
        <w:numPr>
          <w:ilvl w:val="0"/>
          <w:numId w:val="36"/>
        </w:numPr>
        <w:rPr>
          <w:noProof/>
          <w:lang w:val="nn-NO"/>
        </w:rPr>
      </w:pPr>
      <w:r w:rsidRPr="00C47D9D">
        <w:rPr>
          <w:noProof/>
          <w:lang w:val="nn-NO"/>
        </w:rPr>
        <w:t>Preike</w:t>
      </w:r>
    </w:p>
    <w:p w14:paraId="78049EF5" w14:textId="77777777" w:rsidR="002667FC" w:rsidRDefault="00C47D9D" w:rsidP="003933E4">
      <w:pPr>
        <w:pStyle w:val="Rubrikk"/>
        <w:rPr>
          <w:noProof/>
        </w:rPr>
      </w:pPr>
      <w:r w:rsidRPr="003933E4">
        <w:rPr>
          <w:noProof/>
        </w:rPr>
        <w:t xml:space="preserve">Kort preike eller tekstmeditasjon </w:t>
      </w:r>
    </w:p>
    <w:p w14:paraId="4AC90CE8" w14:textId="77777777" w:rsidR="00792CF8" w:rsidRPr="003933E4" w:rsidRDefault="00792CF8" w:rsidP="003933E4">
      <w:pPr>
        <w:pStyle w:val="Rubrikk"/>
        <w:rPr>
          <w:noProof/>
        </w:rPr>
      </w:pPr>
    </w:p>
    <w:p w14:paraId="4645781C" w14:textId="2B5BB391" w:rsidR="00C47D9D" w:rsidRPr="003933E4" w:rsidRDefault="00C47D9D" w:rsidP="003933E4">
      <w:pPr>
        <w:pStyle w:val="Rubrikk"/>
        <w:rPr>
          <w:noProof/>
        </w:rPr>
      </w:pPr>
      <w:r w:rsidRPr="003933E4">
        <w:rPr>
          <w:noProof/>
        </w:rPr>
        <w:t>Her kan følgja</w:t>
      </w:r>
    </w:p>
    <w:p w14:paraId="739A763F" w14:textId="4BFAF1E4" w:rsidR="00C47D9D" w:rsidRPr="00C47D9D" w:rsidRDefault="00C47D9D" w:rsidP="002667FC">
      <w:pPr>
        <w:pStyle w:val="Overskrift3"/>
        <w:numPr>
          <w:ilvl w:val="0"/>
          <w:numId w:val="36"/>
        </w:numPr>
        <w:rPr>
          <w:noProof/>
          <w:lang w:val="nn-NO"/>
        </w:rPr>
      </w:pPr>
      <w:r w:rsidRPr="00C47D9D">
        <w:rPr>
          <w:noProof/>
          <w:lang w:val="nn-NO"/>
        </w:rPr>
        <w:t>Salme etter</w:t>
      </w:r>
      <w:r w:rsidRPr="00C47D9D">
        <w:rPr>
          <w:noProof/>
          <w:lang w:val="nn-NO"/>
        </w:rPr>
        <w:tab/>
        <w:t>reika</w:t>
      </w:r>
      <w:r w:rsidRPr="00C47D9D">
        <w:rPr>
          <w:noProof/>
          <w:lang w:val="nn-NO"/>
        </w:rPr>
        <w:tab/>
      </w:r>
    </w:p>
    <w:p w14:paraId="15F5C951" w14:textId="18107983" w:rsidR="00C47D9D" w:rsidRPr="003933E4" w:rsidRDefault="00C47D9D" w:rsidP="003933E4">
      <w:pPr>
        <w:pStyle w:val="Rubrikk"/>
        <w:rPr>
          <w:noProof/>
        </w:rPr>
      </w:pPr>
      <w:r w:rsidRPr="003933E4">
        <w:rPr>
          <w:noProof/>
        </w:rPr>
        <w:t>Liturgen går til altaret.</w:t>
      </w:r>
    </w:p>
    <w:p w14:paraId="1138D576" w14:textId="18A0DC85" w:rsidR="00C47D9D" w:rsidRPr="00C47D9D" w:rsidRDefault="002667FC" w:rsidP="002667FC">
      <w:pPr>
        <w:pStyle w:val="Overskrift3"/>
        <w:numPr>
          <w:ilvl w:val="0"/>
          <w:numId w:val="36"/>
        </w:numPr>
        <w:rPr>
          <w:noProof/>
          <w:lang w:val="nn-NO"/>
        </w:rPr>
      </w:pPr>
      <w:r>
        <w:rPr>
          <w:noProof/>
          <w:lang w:val="nn-NO"/>
        </w:rPr>
        <w:t>Synds</w:t>
      </w:r>
      <w:r w:rsidR="00540C92">
        <w:rPr>
          <w:noProof/>
          <w:lang w:val="nn-NO"/>
        </w:rPr>
        <w:t xml:space="preserve">vedkjenning </w:t>
      </w:r>
      <w:r w:rsidR="00C47D9D" w:rsidRPr="00C47D9D">
        <w:rPr>
          <w:noProof/>
          <w:lang w:val="nn-NO"/>
        </w:rPr>
        <w:tab/>
      </w:r>
    </w:p>
    <w:p w14:paraId="4C61C9B6" w14:textId="21375E18" w:rsidR="00C47D9D" w:rsidRPr="00C47D9D" w:rsidRDefault="00C47D9D" w:rsidP="00C47D9D">
      <w:pPr>
        <w:rPr>
          <w:noProof/>
          <w:lang w:val="nn-NO"/>
        </w:rPr>
      </w:pPr>
      <w:r w:rsidRPr="00BB2B31">
        <w:rPr>
          <w:rStyle w:val="Sterk"/>
          <w:lang w:val="nn-NO"/>
        </w:rPr>
        <w:t>L</w:t>
      </w:r>
      <w:r w:rsidRPr="00C47D9D">
        <w:rPr>
          <w:noProof/>
          <w:lang w:val="nn-NO"/>
        </w:rPr>
        <w:t xml:space="preserve"> </w:t>
      </w:r>
      <w:r w:rsidR="00540C92">
        <w:rPr>
          <w:noProof/>
          <w:lang w:val="nn-NO"/>
        </w:rPr>
        <w:t xml:space="preserve">| </w:t>
      </w:r>
      <w:r w:rsidRPr="00C47D9D">
        <w:rPr>
          <w:noProof/>
          <w:lang w:val="nn-NO"/>
        </w:rPr>
        <w:t>Lat oss bøya oss for Gud og sanna syndene våre.</w:t>
      </w:r>
    </w:p>
    <w:p w14:paraId="5E842DA5" w14:textId="77777777" w:rsidR="00C47D9D" w:rsidRPr="003933E4" w:rsidRDefault="00C47D9D" w:rsidP="003933E4">
      <w:pPr>
        <w:pStyle w:val="Rubrikk"/>
        <w:rPr>
          <w:noProof/>
        </w:rPr>
      </w:pPr>
      <w:r w:rsidRPr="003933E4">
        <w:rPr>
          <w:noProof/>
        </w:rPr>
        <w:t>Liturgen bøyer kne, vend mot altaret.</w:t>
      </w:r>
    </w:p>
    <w:p w14:paraId="0FD80DAD" w14:textId="77777777" w:rsidR="00C47D9D" w:rsidRDefault="00C47D9D" w:rsidP="003933E4">
      <w:pPr>
        <w:pStyle w:val="Rubrikk"/>
        <w:rPr>
          <w:noProof/>
        </w:rPr>
      </w:pPr>
      <w:r w:rsidRPr="003933E4">
        <w:rPr>
          <w:noProof/>
        </w:rPr>
        <w:t>Kyrkjelyden kan knela i kyrkjebenkene, der tilhøva ligg til rette for det.</w:t>
      </w:r>
    </w:p>
    <w:p w14:paraId="28F52D00" w14:textId="77777777" w:rsidR="00792CF8" w:rsidRPr="003933E4" w:rsidRDefault="00792CF8" w:rsidP="003933E4">
      <w:pPr>
        <w:pStyle w:val="Rubrikk"/>
        <w:rPr>
          <w:noProof/>
        </w:rPr>
      </w:pPr>
    </w:p>
    <w:p w14:paraId="6E916D8D" w14:textId="77777777" w:rsidR="00C47D9D" w:rsidRPr="003933E4" w:rsidRDefault="00C47D9D" w:rsidP="003933E4">
      <w:pPr>
        <w:pStyle w:val="Rubrikk"/>
        <w:rPr>
          <w:noProof/>
        </w:rPr>
      </w:pPr>
      <w:r w:rsidRPr="003933E4">
        <w:rPr>
          <w:noProof/>
        </w:rPr>
        <w:t>Ein nyttar syndsvedkjenninga i ordninga Høgmesse (side 27) eller Kveldsbøn (side 325), eventuelt Salme 51 som i ordninga Skriftemålsgudsteneste (side 262).</w:t>
      </w:r>
    </w:p>
    <w:p w14:paraId="0AB268F9" w14:textId="2E6C4372" w:rsidR="00C47D9D" w:rsidRPr="00C47D9D" w:rsidRDefault="00C47D9D" w:rsidP="002667FC">
      <w:pPr>
        <w:pStyle w:val="Overskrift3"/>
        <w:numPr>
          <w:ilvl w:val="0"/>
          <w:numId w:val="36"/>
        </w:numPr>
        <w:rPr>
          <w:noProof/>
          <w:lang w:val="nn-NO"/>
        </w:rPr>
      </w:pPr>
      <w:r w:rsidRPr="00C47D9D">
        <w:rPr>
          <w:noProof/>
          <w:lang w:val="nn-NO"/>
        </w:rPr>
        <w:t>Forbøn i</w:t>
      </w:r>
      <w:r w:rsidR="00540C92">
        <w:rPr>
          <w:noProof/>
          <w:lang w:val="nn-NO"/>
        </w:rPr>
        <w:t xml:space="preserve"> gu</w:t>
      </w:r>
      <w:r w:rsidRPr="00C47D9D">
        <w:rPr>
          <w:noProof/>
          <w:lang w:val="nn-NO"/>
        </w:rPr>
        <w:t>dstenesta</w:t>
      </w:r>
    </w:p>
    <w:p w14:paraId="1CC92B96" w14:textId="58A57D43" w:rsidR="00C47D9D" w:rsidRPr="00C47D9D" w:rsidRDefault="00C47D9D" w:rsidP="00C47D9D">
      <w:pPr>
        <w:rPr>
          <w:noProof/>
          <w:lang w:val="nn-NO"/>
        </w:rPr>
      </w:pPr>
      <w:r w:rsidRPr="00BB2B31">
        <w:rPr>
          <w:rStyle w:val="Sterk"/>
          <w:lang w:val="nn-NO"/>
        </w:rPr>
        <w:t>L</w:t>
      </w:r>
      <w:r w:rsidR="00540C92">
        <w:rPr>
          <w:noProof/>
          <w:lang w:val="nn-NO"/>
        </w:rPr>
        <w:t xml:space="preserve"> </w:t>
      </w:r>
      <w:r w:rsidRPr="003933E4">
        <w:rPr>
          <w:rStyle w:val="RubrikkTegn"/>
          <w:b w:val="0"/>
          <w:i w:val="0"/>
          <w:lang w:val="nn-NO"/>
        </w:rPr>
        <w:t>vend mot kyrkjelyden</w:t>
      </w:r>
      <w:r w:rsidR="00540C92">
        <w:rPr>
          <w:noProof/>
          <w:lang w:val="nn-NO"/>
        </w:rPr>
        <w:t xml:space="preserve"> | </w:t>
      </w:r>
      <w:r w:rsidRPr="00C47D9D">
        <w:rPr>
          <w:noProof/>
          <w:lang w:val="nn-NO"/>
        </w:rPr>
        <w:t>Lat oss venda oss til Gud i bøn.</w:t>
      </w:r>
    </w:p>
    <w:p w14:paraId="6C99DB0D" w14:textId="77777777" w:rsidR="00C47D9D" w:rsidRPr="003933E4" w:rsidRDefault="00C47D9D" w:rsidP="003933E4">
      <w:pPr>
        <w:pStyle w:val="Rubrikk"/>
        <w:rPr>
          <w:noProof/>
        </w:rPr>
      </w:pPr>
      <w:r w:rsidRPr="003933E4">
        <w:rPr>
          <w:noProof/>
        </w:rPr>
        <w:t>Liturgen vender seg mot altaret og bed ei av forbønene i denne boka eller ei fritt formulert bøn.</w:t>
      </w:r>
    </w:p>
    <w:p w14:paraId="19C8A24F" w14:textId="66FDFB22" w:rsidR="00C47D9D" w:rsidRPr="00C47D9D" w:rsidRDefault="00C47D9D" w:rsidP="002667FC">
      <w:pPr>
        <w:pStyle w:val="Overskrift3"/>
        <w:numPr>
          <w:ilvl w:val="0"/>
          <w:numId w:val="36"/>
        </w:numPr>
        <w:rPr>
          <w:noProof/>
          <w:lang w:val="nn-NO"/>
        </w:rPr>
      </w:pPr>
      <w:r w:rsidRPr="00C47D9D">
        <w:rPr>
          <w:noProof/>
          <w:lang w:val="nn-NO"/>
        </w:rPr>
        <w:t>Salme før nattverden</w:t>
      </w:r>
    </w:p>
    <w:p w14:paraId="5486996A" w14:textId="32403024" w:rsidR="00C47D9D" w:rsidRPr="00C47D9D" w:rsidRDefault="00C47D9D" w:rsidP="002667FC">
      <w:pPr>
        <w:pStyle w:val="Overskrift3"/>
        <w:numPr>
          <w:ilvl w:val="0"/>
          <w:numId w:val="36"/>
        </w:numPr>
        <w:rPr>
          <w:noProof/>
          <w:lang w:val="nn-NO"/>
        </w:rPr>
      </w:pPr>
      <w:r w:rsidRPr="00C47D9D">
        <w:rPr>
          <w:noProof/>
          <w:lang w:val="nn-NO"/>
        </w:rPr>
        <w:t>Nattverd</w:t>
      </w:r>
      <w:r w:rsidR="00540C92">
        <w:rPr>
          <w:noProof/>
          <w:lang w:val="nn-NO"/>
        </w:rPr>
        <w:t>p</w:t>
      </w:r>
      <w:r w:rsidRPr="00C47D9D">
        <w:rPr>
          <w:noProof/>
          <w:lang w:val="nn-NO"/>
        </w:rPr>
        <w:t>åminnin</w:t>
      </w:r>
      <w:r w:rsidR="00540C92">
        <w:rPr>
          <w:noProof/>
          <w:lang w:val="nn-NO"/>
        </w:rPr>
        <w:t>g</w:t>
      </w:r>
    </w:p>
    <w:p w14:paraId="1D1E091C" w14:textId="6FB2CB56" w:rsidR="00C47D9D" w:rsidRPr="00C47D9D" w:rsidRDefault="00C47D9D" w:rsidP="00C47D9D">
      <w:pPr>
        <w:rPr>
          <w:noProof/>
          <w:lang w:val="nn-NO"/>
        </w:rPr>
      </w:pPr>
      <w:r w:rsidRPr="00BB2B31">
        <w:rPr>
          <w:rStyle w:val="Sterk"/>
          <w:lang w:val="nn-NO"/>
        </w:rPr>
        <w:t>L</w:t>
      </w:r>
      <w:r w:rsidR="00540C92">
        <w:rPr>
          <w:noProof/>
          <w:lang w:val="nn-NO"/>
        </w:rPr>
        <w:t xml:space="preserve"> </w:t>
      </w:r>
      <w:r w:rsidRPr="003933E4">
        <w:rPr>
          <w:rStyle w:val="RubrikkTegn"/>
          <w:b w:val="0"/>
          <w:i w:val="0"/>
          <w:lang w:val="nn-NO"/>
        </w:rPr>
        <w:t>vend mot kyrkjelyden</w:t>
      </w:r>
      <w:r w:rsidR="00540C92">
        <w:rPr>
          <w:noProof/>
          <w:lang w:val="nn-NO"/>
        </w:rPr>
        <w:t xml:space="preserve"> | </w:t>
      </w:r>
      <w:r w:rsidRPr="00C47D9D">
        <w:rPr>
          <w:noProof/>
          <w:lang w:val="nn-NO"/>
        </w:rPr>
        <w:t>Kjæraste Kristi vener.</w:t>
      </w:r>
    </w:p>
    <w:p w14:paraId="434B75A2" w14:textId="4C570537" w:rsidR="00C47D9D" w:rsidRPr="00C47D9D" w:rsidRDefault="00C47D9D" w:rsidP="00C47D9D">
      <w:pPr>
        <w:rPr>
          <w:noProof/>
          <w:lang w:val="nn-NO"/>
        </w:rPr>
      </w:pPr>
      <w:r w:rsidRPr="00C47D9D">
        <w:rPr>
          <w:noProof/>
          <w:lang w:val="nn-NO"/>
        </w:rPr>
        <w:t>Vi er samla i vår Herre Jesu Kristi namn og vil halda natt­ verd med han og med kvarandre. Guds ord minner oss om at vi skal prøva oss sjølve og leggja oss på sinne kva Herren gjev oss når vi kjem til hans bord. Lat oss då høyra kva vår Frelsar sjølv seier om gåvene sine, så vi kan ta rett imot dei:</w:t>
      </w:r>
      <w:r w:rsidR="00540C92">
        <w:rPr>
          <w:noProof/>
          <w:lang w:val="nn-NO"/>
        </w:rPr>
        <w:t xml:space="preserve"> </w:t>
      </w:r>
      <w:r w:rsidRPr="00C47D9D">
        <w:rPr>
          <w:noProof/>
          <w:lang w:val="nn-NO"/>
        </w:rPr>
        <w:t>«Dette er min lekam, som vert gjeven for dykk,» og: «Denne kalken er den nye pakt i mitt blod, som vert utrent for dykk til forlating for syndene.»</w:t>
      </w:r>
    </w:p>
    <w:p w14:paraId="40EC9ACC" w14:textId="77777777" w:rsidR="00C47D9D" w:rsidRPr="00C47D9D" w:rsidRDefault="00C47D9D" w:rsidP="00C47D9D">
      <w:pPr>
        <w:rPr>
          <w:noProof/>
          <w:lang w:val="nn-NO"/>
        </w:rPr>
      </w:pPr>
      <w:r w:rsidRPr="00C47D9D">
        <w:rPr>
          <w:noProof/>
          <w:lang w:val="nn-NO"/>
        </w:rPr>
        <w:lastRenderedPageBreak/>
        <w:t>Av desse orda veit vi at Jesus Kristus er fullt og heilt til stades med sin lekam og sitt blod i brødet og vinen, slik som orda lyder. Så vil vi i tru og tillit ta imot han i brødet og vinen, til forlating for syndene, liv og sæle.</w:t>
      </w:r>
    </w:p>
    <w:p w14:paraId="79C01FE7" w14:textId="1EED21E0" w:rsidR="00C47D9D" w:rsidRPr="00C47D9D" w:rsidRDefault="00C47D9D" w:rsidP="002667FC">
      <w:pPr>
        <w:pStyle w:val="Overskrift3"/>
        <w:numPr>
          <w:ilvl w:val="0"/>
          <w:numId w:val="36"/>
        </w:numPr>
        <w:rPr>
          <w:noProof/>
          <w:lang w:val="nn-NO"/>
        </w:rPr>
      </w:pPr>
      <w:r w:rsidRPr="00C47D9D">
        <w:rPr>
          <w:noProof/>
          <w:lang w:val="nn-NO"/>
        </w:rPr>
        <w:t>Nattverdbøn o</w:t>
      </w:r>
      <w:r w:rsidR="00F127FF">
        <w:rPr>
          <w:noProof/>
          <w:lang w:val="nn-NO"/>
        </w:rPr>
        <w:t xml:space="preserve">g </w:t>
      </w:r>
      <w:r w:rsidRPr="00C47D9D">
        <w:rPr>
          <w:noProof/>
          <w:lang w:val="nn-NO"/>
        </w:rPr>
        <w:t>Herrens bøn</w:t>
      </w:r>
    </w:p>
    <w:p w14:paraId="1B652142" w14:textId="6675627D" w:rsidR="00C47D9D" w:rsidRPr="00C47D9D" w:rsidRDefault="00C47D9D" w:rsidP="00C47D9D">
      <w:pPr>
        <w:rPr>
          <w:noProof/>
          <w:lang w:val="nn-NO"/>
        </w:rPr>
      </w:pPr>
      <w:r w:rsidRPr="006F696C">
        <w:rPr>
          <w:rStyle w:val="Sterk"/>
          <w:lang w:val="nn-NO"/>
        </w:rPr>
        <w:t>L</w:t>
      </w:r>
      <w:r w:rsidR="00F127FF">
        <w:rPr>
          <w:noProof/>
          <w:lang w:val="nn-NO"/>
        </w:rPr>
        <w:t xml:space="preserve"> </w:t>
      </w:r>
      <w:r w:rsidRPr="003933E4">
        <w:rPr>
          <w:rStyle w:val="RubrikkTegn"/>
          <w:b w:val="0"/>
          <w:i w:val="0"/>
          <w:lang w:val="nn-NO"/>
        </w:rPr>
        <w:t>vend mot kyrkjelyden</w:t>
      </w:r>
      <w:r w:rsidR="00F127FF">
        <w:rPr>
          <w:noProof/>
          <w:lang w:val="nn-NO"/>
        </w:rPr>
        <w:t xml:space="preserve"> | </w:t>
      </w:r>
      <w:r w:rsidRPr="00C47D9D">
        <w:rPr>
          <w:noProof/>
          <w:lang w:val="nn-NO"/>
        </w:rPr>
        <w:t>Lat oss be.</w:t>
      </w:r>
    </w:p>
    <w:p w14:paraId="11B9967B" w14:textId="77777777" w:rsidR="00C47D9D" w:rsidRDefault="00C47D9D" w:rsidP="003933E4">
      <w:pPr>
        <w:pStyle w:val="Rubrikk"/>
        <w:rPr>
          <w:noProof/>
        </w:rPr>
      </w:pPr>
      <w:r w:rsidRPr="003933E4">
        <w:rPr>
          <w:noProof/>
        </w:rPr>
        <w:t>Kyrkjelyden reiser seg.</w:t>
      </w:r>
    </w:p>
    <w:p w14:paraId="39440E69" w14:textId="77777777" w:rsidR="007C47A4" w:rsidRPr="003933E4" w:rsidRDefault="007C47A4" w:rsidP="003933E4">
      <w:pPr>
        <w:pStyle w:val="Rubrikk"/>
        <w:rPr>
          <w:noProof/>
        </w:rPr>
      </w:pPr>
    </w:p>
    <w:p w14:paraId="6B1CEAFF" w14:textId="3DFB3087" w:rsidR="00C47D9D" w:rsidRPr="00C47D9D" w:rsidRDefault="00C47D9D" w:rsidP="00C47D9D">
      <w:pPr>
        <w:rPr>
          <w:noProof/>
          <w:lang w:val="nn-NO"/>
        </w:rPr>
      </w:pPr>
      <w:r w:rsidRPr="00BB2B31">
        <w:rPr>
          <w:rStyle w:val="Sterk"/>
          <w:lang w:val="nn-NO"/>
        </w:rPr>
        <w:t>L</w:t>
      </w:r>
      <w:r w:rsidR="00F127FF">
        <w:rPr>
          <w:noProof/>
          <w:lang w:val="nn-NO"/>
        </w:rPr>
        <w:t xml:space="preserve"> </w:t>
      </w:r>
      <w:r w:rsidRPr="003933E4">
        <w:rPr>
          <w:rStyle w:val="RubrikkTegn"/>
          <w:b w:val="0"/>
          <w:i w:val="0"/>
          <w:lang w:val="nn-NO"/>
        </w:rPr>
        <w:t>vend mot altaret</w:t>
      </w:r>
      <w:r w:rsidR="00F127FF">
        <w:rPr>
          <w:noProof/>
          <w:lang w:val="nn-NO"/>
        </w:rPr>
        <w:t xml:space="preserve"> | </w:t>
      </w:r>
      <w:r w:rsidRPr="00C47D9D">
        <w:rPr>
          <w:noProof/>
          <w:lang w:val="nn-NO"/>
        </w:rPr>
        <w:t>Evige, miskunnsame Gud. Vi takkar deg fordi du har gjeve din kjære Son i døden for syndene våre, og i han har forsona verda med deg sjølv. Vi bed deg: Gjev oss din Heilage Ande, og skap i oss ei sann tru på din nåde, så vi kan ta imot Jesu lekam og blod til frelse og fred, og verta ein lekam i han.</w:t>
      </w:r>
    </w:p>
    <w:p w14:paraId="5A00B60B" w14:textId="77777777" w:rsidR="00F127FF" w:rsidRDefault="00F127FF" w:rsidP="00B57709">
      <w:pPr>
        <w:pStyle w:val="Fellestalteord"/>
        <w:spacing w:after="0"/>
        <w:rPr>
          <w:noProof/>
          <w:lang w:val="nn-NO"/>
        </w:rPr>
      </w:pPr>
      <w:r w:rsidRPr="00B57709">
        <w:rPr>
          <w:rStyle w:val="Sterk"/>
          <w:b/>
          <w:bCs w:val="0"/>
        </w:rPr>
        <w:t>A</w:t>
      </w:r>
      <w:r>
        <w:rPr>
          <w:noProof/>
          <w:lang w:val="nn-NO"/>
        </w:rPr>
        <w:t xml:space="preserve"> </w:t>
      </w:r>
      <w:r w:rsidR="00C47D9D" w:rsidRPr="00104E9F">
        <w:rPr>
          <w:rStyle w:val="RubrikkTegn"/>
          <w:bCs/>
          <w:i w:val="0"/>
          <w:lang w:val="nn-NO"/>
        </w:rPr>
        <w:t>seier fram eller syng</w:t>
      </w:r>
      <w:r>
        <w:rPr>
          <w:noProof/>
          <w:lang w:val="nn-NO"/>
        </w:rPr>
        <w:t xml:space="preserve"> | </w:t>
      </w:r>
      <w:r w:rsidR="00C47D9D" w:rsidRPr="00C47D9D">
        <w:rPr>
          <w:noProof/>
          <w:lang w:val="nn-NO"/>
        </w:rPr>
        <w:t xml:space="preserve">Fader vår, du som er i himmelen! </w:t>
      </w:r>
    </w:p>
    <w:p w14:paraId="1F07E471" w14:textId="06D5FABC" w:rsidR="00C47D9D" w:rsidRPr="00C47D9D" w:rsidRDefault="00C47D9D" w:rsidP="00B57709">
      <w:pPr>
        <w:pStyle w:val="Fellestalteord"/>
        <w:spacing w:after="0"/>
        <w:rPr>
          <w:noProof/>
          <w:lang w:val="nn-NO"/>
        </w:rPr>
      </w:pPr>
      <w:r w:rsidRPr="00C47D9D">
        <w:rPr>
          <w:noProof/>
          <w:lang w:val="nn-NO"/>
        </w:rPr>
        <w:t>Lat namnet ditt helgast.</w:t>
      </w:r>
    </w:p>
    <w:p w14:paraId="0CD382BE" w14:textId="77777777" w:rsidR="00C47D9D" w:rsidRPr="00C47D9D" w:rsidRDefault="00C47D9D" w:rsidP="00B57709">
      <w:pPr>
        <w:pStyle w:val="Fellestalteord"/>
        <w:spacing w:after="0"/>
        <w:rPr>
          <w:noProof/>
          <w:lang w:val="nn-NO"/>
        </w:rPr>
      </w:pPr>
      <w:r w:rsidRPr="00C47D9D">
        <w:rPr>
          <w:noProof/>
          <w:lang w:val="nn-NO"/>
        </w:rPr>
        <w:t>Lat riket ditt koma.</w:t>
      </w:r>
    </w:p>
    <w:p w14:paraId="1206E31B" w14:textId="77777777" w:rsidR="00F127FF" w:rsidRDefault="00C47D9D" w:rsidP="00B57709">
      <w:pPr>
        <w:pStyle w:val="Fellestalteord"/>
        <w:spacing w:after="0"/>
        <w:rPr>
          <w:noProof/>
          <w:lang w:val="nn-NO"/>
        </w:rPr>
      </w:pPr>
      <w:r w:rsidRPr="00C47D9D">
        <w:rPr>
          <w:noProof/>
          <w:lang w:val="nn-NO"/>
        </w:rPr>
        <w:t xml:space="preserve">Lat viljen din råda på jorda så som i himmelen. </w:t>
      </w:r>
    </w:p>
    <w:p w14:paraId="294B75A3" w14:textId="6854A33A" w:rsidR="00C47D9D" w:rsidRPr="00C47D9D" w:rsidRDefault="00C47D9D" w:rsidP="00B57709">
      <w:pPr>
        <w:pStyle w:val="Fellestalteord"/>
        <w:spacing w:after="0"/>
        <w:rPr>
          <w:noProof/>
          <w:lang w:val="nn-NO"/>
        </w:rPr>
      </w:pPr>
      <w:r w:rsidRPr="00C47D9D">
        <w:rPr>
          <w:noProof/>
          <w:lang w:val="nn-NO"/>
        </w:rPr>
        <w:t>Gjev oss i dag vårt daglege brød.</w:t>
      </w:r>
    </w:p>
    <w:p w14:paraId="07FC0F62" w14:textId="53048C2A" w:rsidR="00F127FF" w:rsidRDefault="00C47D9D" w:rsidP="00B57709">
      <w:pPr>
        <w:pStyle w:val="Fellestalteord"/>
        <w:spacing w:after="0"/>
        <w:rPr>
          <w:noProof/>
          <w:lang w:val="nn-NO"/>
        </w:rPr>
      </w:pPr>
      <w:r w:rsidRPr="00C47D9D">
        <w:rPr>
          <w:noProof/>
          <w:lang w:val="nn-NO"/>
        </w:rPr>
        <w:t>Forlat oss vår skuld,</w:t>
      </w:r>
      <w:r w:rsidR="00F127FF">
        <w:rPr>
          <w:noProof/>
          <w:lang w:val="nn-NO"/>
        </w:rPr>
        <w:t xml:space="preserve"> </w:t>
      </w:r>
      <w:r w:rsidRPr="00C47D9D">
        <w:rPr>
          <w:noProof/>
          <w:lang w:val="nn-NO"/>
        </w:rPr>
        <w:t xml:space="preserve">som vi og forlet våre skuldmenn. </w:t>
      </w:r>
    </w:p>
    <w:p w14:paraId="69C41549" w14:textId="2D434007" w:rsidR="00C47D9D" w:rsidRPr="00C47D9D" w:rsidRDefault="00C47D9D" w:rsidP="00B57709">
      <w:pPr>
        <w:pStyle w:val="Fellestalteord"/>
        <w:spacing w:after="0"/>
        <w:rPr>
          <w:noProof/>
          <w:lang w:val="nn-NO"/>
        </w:rPr>
      </w:pPr>
      <w:r w:rsidRPr="00C47D9D">
        <w:rPr>
          <w:noProof/>
          <w:lang w:val="nn-NO"/>
        </w:rPr>
        <w:t>Før oss ikkje ut i freisting,</w:t>
      </w:r>
    </w:p>
    <w:p w14:paraId="484298CE" w14:textId="77777777" w:rsidR="00F127FF" w:rsidRDefault="00C47D9D" w:rsidP="00B57709">
      <w:pPr>
        <w:pStyle w:val="Fellestalteord"/>
        <w:spacing w:after="0"/>
        <w:rPr>
          <w:noProof/>
          <w:lang w:val="nn-NO"/>
        </w:rPr>
      </w:pPr>
      <w:r w:rsidRPr="00C47D9D">
        <w:rPr>
          <w:noProof/>
          <w:lang w:val="nn-NO"/>
        </w:rPr>
        <w:t xml:space="preserve">men frels oss frå det vonde. </w:t>
      </w:r>
    </w:p>
    <w:p w14:paraId="780A6DBB" w14:textId="6739ABFE" w:rsidR="00C47D9D" w:rsidRPr="00C47D9D" w:rsidRDefault="00C47D9D" w:rsidP="007C47A4">
      <w:pPr>
        <w:pStyle w:val="Fellestalteord"/>
        <w:rPr>
          <w:noProof/>
          <w:lang w:val="nn-NO"/>
        </w:rPr>
      </w:pPr>
      <w:r w:rsidRPr="00C47D9D">
        <w:rPr>
          <w:noProof/>
          <w:lang w:val="nn-NO"/>
        </w:rPr>
        <w:t>For riket er ditt,</w:t>
      </w:r>
      <w:r w:rsidR="00F127FF">
        <w:rPr>
          <w:noProof/>
          <w:lang w:val="nn-NO"/>
        </w:rPr>
        <w:t xml:space="preserve"> </w:t>
      </w:r>
      <w:r w:rsidRPr="00C47D9D">
        <w:rPr>
          <w:noProof/>
          <w:lang w:val="nn-NO"/>
        </w:rPr>
        <w:t>og makta og æra i all æve. Amen.</w:t>
      </w:r>
    </w:p>
    <w:p w14:paraId="53AF37D4" w14:textId="0D1EC0B5" w:rsidR="00C47D9D" w:rsidRPr="00C47D9D" w:rsidRDefault="00C47D9D" w:rsidP="00F127FF">
      <w:pPr>
        <w:pStyle w:val="Overskrift3"/>
        <w:numPr>
          <w:ilvl w:val="0"/>
          <w:numId w:val="36"/>
        </w:numPr>
        <w:rPr>
          <w:noProof/>
          <w:lang w:val="nn-NO"/>
        </w:rPr>
      </w:pPr>
      <w:r w:rsidRPr="00C47D9D">
        <w:rPr>
          <w:noProof/>
          <w:lang w:val="nn-NO"/>
        </w:rPr>
        <w:t>Herrens innstiftin</w:t>
      </w:r>
      <w:r w:rsidR="00B57709">
        <w:rPr>
          <w:noProof/>
          <w:lang w:val="nn-NO"/>
        </w:rPr>
        <w:t>g</w:t>
      </w:r>
      <w:r w:rsidRPr="00C47D9D">
        <w:rPr>
          <w:noProof/>
          <w:lang w:val="nn-NO"/>
        </w:rPr>
        <w:t>sord</w:t>
      </w:r>
    </w:p>
    <w:p w14:paraId="03FDA7DF" w14:textId="77777777" w:rsidR="00C47D9D" w:rsidRPr="003933E4" w:rsidRDefault="00C47D9D" w:rsidP="003933E4">
      <w:pPr>
        <w:pStyle w:val="Rubrikk"/>
        <w:rPr>
          <w:noProof/>
        </w:rPr>
      </w:pPr>
      <w:r w:rsidRPr="003933E4">
        <w:rPr>
          <w:noProof/>
        </w:rPr>
        <w:t>Herrens innstiftingsord vert sagde fram eller messa.</w:t>
      </w:r>
    </w:p>
    <w:p w14:paraId="73A3597D" w14:textId="7B42F81D" w:rsidR="00C47D9D" w:rsidRPr="00C47D9D" w:rsidRDefault="00C47D9D" w:rsidP="00C47D9D">
      <w:pPr>
        <w:rPr>
          <w:noProof/>
          <w:lang w:val="nn-NO"/>
        </w:rPr>
      </w:pPr>
      <w:r w:rsidRPr="00BB2B31">
        <w:rPr>
          <w:rStyle w:val="Sterk"/>
          <w:lang w:val="nn-NO"/>
        </w:rPr>
        <w:t>L</w:t>
      </w:r>
      <w:r w:rsidRPr="00C47D9D">
        <w:rPr>
          <w:noProof/>
          <w:lang w:val="nn-NO"/>
        </w:rPr>
        <w:t xml:space="preserve"> </w:t>
      </w:r>
      <w:r w:rsidR="00F127FF">
        <w:rPr>
          <w:noProof/>
          <w:lang w:val="nn-NO"/>
        </w:rPr>
        <w:t xml:space="preserve">| </w:t>
      </w:r>
      <w:r w:rsidRPr="00C47D9D">
        <w:rPr>
          <w:noProof/>
          <w:lang w:val="nn-NO"/>
        </w:rPr>
        <w:t>Vår Herre Jesus Kristus, den natta han vart sviken, tok han eit brød,</w:t>
      </w:r>
      <w:r w:rsidR="00F127FF">
        <w:rPr>
          <w:noProof/>
          <w:lang w:val="nn-NO"/>
        </w:rPr>
        <w:t xml:space="preserve"> </w:t>
      </w:r>
      <w:r w:rsidRPr="003933E4">
        <w:rPr>
          <w:rStyle w:val="RubrikkTegn"/>
          <w:b w:val="0"/>
          <w:i w:val="0"/>
          <w:lang w:val="nn-NO"/>
        </w:rPr>
        <w:t>(liturgen tek disken)</w:t>
      </w:r>
      <w:r w:rsidR="00F127FF">
        <w:rPr>
          <w:noProof/>
          <w:lang w:val="nn-NO"/>
        </w:rPr>
        <w:t xml:space="preserve"> </w:t>
      </w:r>
      <w:r w:rsidRPr="00C47D9D">
        <w:rPr>
          <w:noProof/>
          <w:lang w:val="nn-NO"/>
        </w:rPr>
        <w:t>takka, braut det, gav læresveinane og sa: Ta dette og et det.</w:t>
      </w:r>
      <w:r w:rsidR="00F127FF">
        <w:rPr>
          <w:noProof/>
          <w:lang w:val="nn-NO"/>
        </w:rPr>
        <w:t xml:space="preserve"> </w:t>
      </w:r>
      <w:r w:rsidRPr="00C47D9D">
        <w:rPr>
          <w:noProof/>
          <w:lang w:val="nn-NO"/>
        </w:rPr>
        <w:t>Dette er min lekam, som vert gjeven for dykk. Gjer dette til minne om meg.</w:t>
      </w:r>
    </w:p>
    <w:p w14:paraId="2CD029B7" w14:textId="3062EEAF" w:rsidR="00C47D9D" w:rsidRPr="00C47D9D" w:rsidRDefault="00C47D9D" w:rsidP="00C47D9D">
      <w:pPr>
        <w:rPr>
          <w:noProof/>
          <w:lang w:val="nn-NO"/>
        </w:rPr>
      </w:pPr>
      <w:r w:rsidRPr="00C47D9D">
        <w:rPr>
          <w:noProof/>
          <w:lang w:val="nn-NO"/>
        </w:rPr>
        <w:t>Like eins tok han kalken etter måltidet,</w:t>
      </w:r>
      <w:r w:rsidR="00F127FF" w:rsidRPr="003933E4">
        <w:rPr>
          <w:rStyle w:val="RubrikkTegn"/>
          <w:b w:val="0"/>
          <w:i w:val="0"/>
        </w:rPr>
        <w:t xml:space="preserve"> </w:t>
      </w:r>
      <w:r w:rsidRPr="003933E4">
        <w:rPr>
          <w:rStyle w:val="RubrikkTegn"/>
          <w:b w:val="0"/>
          <w:i w:val="0"/>
          <w:lang w:val="nn-NO"/>
        </w:rPr>
        <w:t>(liturgen tek kalken)</w:t>
      </w:r>
      <w:r w:rsidR="00F127FF">
        <w:rPr>
          <w:noProof/>
          <w:lang w:val="nn-NO"/>
        </w:rPr>
        <w:t xml:space="preserve"> </w:t>
      </w:r>
      <w:r w:rsidRPr="00C47D9D">
        <w:rPr>
          <w:noProof/>
          <w:lang w:val="nn-NO"/>
        </w:rPr>
        <w:t>takka, gav dei og sa: Drikk alle av den. Denne kalken er den nye pakt i mitt blod,</w:t>
      </w:r>
      <w:r w:rsidR="00F127FF">
        <w:rPr>
          <w:noProof/>
          <w:lang w:val="nn-NO"/>
        </w:rPr>
        <w:t xml:space="preserve"> </w:t>
      </w:r>
      <w:r w:rsidRPr="00C47D9D">
        <w:rPr>
          <w:noProof/>
          <w:lang w:val="nn-NO"/>
        </w:rPr>
        <w:t>som vert utrent for dykk til forlating for syndene. Så ofte som de drikk av han,</w:t>
      </w:r>
      <w:r w:rsidR="00F127FF">
        <w:rPr>
          <w:noProof/>
          <w:lang w:val="nn-NO"/>
        </w:rPr>
        <w:t xml:space="preserve"> </w:t>
      </w:r>
      <w:r w:rsidRPr="00C47D9D">
        <w:rPr>
          <w:noProof/>
          <w:lang w:val="nn-NO"/>
        </w:rPr>
        <w:t>så gjer det til minne om meg.</w:t>
      </w:r>
    </w:p>
    <w:p w14:paraId="068EEB78" w14:textId="2061896D" w:rsidR="00C47D9D" w:rsidRPr="00C47D9D" w:rsidRDefault="00C47D9D" w:rsidP="00F127FF">
      <w:pPr>
        <w:pStyle w:val="Overskrift3"/>
        <w:numPr>
          <w:ilvl w:val="0"/>
          <w:numId w:val="36"/>
        </w:numPr>
        <w:rPr>
          <w:noProof/>
          <w:lang w:val="nn-NO"/>
        </w:rPr>
      </w:pPr>
      <w:r w:rsidRPr="00C47D9D">
        <w:rPr>
          <w:noProof/>
          <w:lang w:val="nn-NO"/>
        </w:rPr>
        <w:t>Nattverdmåltidet</w:t>
      </w:r>
    </w:p>
    <w:p w14:paraId="2E555069" w14:textId="0CC3C33D" w:rsidR="00C47D9D" w:rsidRPr="00BF1105" w:rsidRDefault="00C47D9D" w:rsidP="00C47D9D">
      <w:pPr>
        <w:rPr>
          <w:noProof/>
          <w:lang w:val="nn-NO"/>
        </w:rPr>
      </w:pPr>
      <w:r w:rsidRPr="00BB2B31">
        <w:rPr>
          <w:rStyle w:val="Sterk"/>
          <w:lang w:val="nn-NO"/>
        </w:rPr>
        <w:t>L</w:t>
      </w:r>
      <w:r w:rsidRPr="00C47D9D">
        <w:rPr>
          <w:noProof/>
          <w:lang w:val="nn-NO"/>
        </w:rPr>
        <w:t xml:space="preserve"> </w:t>
      </w:r>
      <w:r w:rsidRPr="003933E4">
        <w:rPr>
          <w:rStyle w:val="RubrikkTegn"/>
          <w:b w:val="0"/>
          <w:i w:val="0"/>
          <w:lang w:val="nn-NO"/>
        </w:rPr>
        <w:t>vend mot kyrkjelyden</w:t>
      </w:r>
      <w:r w:rsidR="00F127FF">
        <w:rPr>
          <w:noProof/>
          <w:lang w:val="nn-NO"/>
        </w:rPr>
        <w:t xml:space="preserve"> | </w:t>
      </w:r>
      <w:r w:rsidRPr="00C47D9D">
        <w:rPr>
          <w:noProof/>
          <w:lang w:val="nn-NO"/>
        </w:rPr>
        <w:t>Sæle er dei som får sitja til bords i Guds rike.</w:t>
      </w:r>
      <w:r w:rsidR="00EF6415">
        <w:rPr>
          <w:noProof/>
          <w:lang w:val="nn-NO"/>
        </w:rPr>
        <w:t xml:space="preserve"> </w:t>
      </w:r>
      <w:r w:rsidRPr="00BF1105">
        <w:rPr>
          <w:noProof/>
          <w:lang w:val="nn-NO"/>
        </w:rPr>
        <w:t>Kom, for alt er ferdig.</w:t>
      </w:r>
    </w:p>
    <w:p w14:paraId="378D0D33" w14:textId="77777777" w:rsidR="00EF6415" w:rsidRDefault="00C47D9D" w:rsidP="003933E4">
      <w:pPr>
        <w:pStyle w:val="Rubrikk"/>
        <w:rPr>
          <w:noProof/>
        </w:rPr>
      </w:pPr>
      <w:r w:rsidRPr="003933E4">
        <w:rPr>
          <w:noProof/>
        </w:rPr>
        <w:t xml:space="preserve">Nattverdgjestene går fram. </w:t>
      </w:r>
    </w:p>
    <w:p w14:paraId="3D699A12" w14:textId="77777777" w:rsidR="00B57709" w:rsidRPr="003933E4" w:rsidRDefault="00B57709" w:rsidP="003933E4">
      <w:pPr>
        <w:pStyle w:val="Rubrikk"/>
        <w:rPr>
          <w:noProof/>
        </w:rPr>
      </w:pPr>
    </w:p>
    <w:p w14:paraId="19FAA085" w14:textId="4D25A08D" w:rsidR="00C47D9D" w:rsidRPr="003933E4" w:rsidRDefault="00C47D9D" w:rsidP="003933E4">
      <w:pPr>
        <w:pStyle w:val="Rubrikk"/>
        <w:rPr>
          <w:noProof/>
        </w:rPr>
      </w:pPr>
      <w:r w:rsidRPr="003933E4">
        <w:rPr>
          <w:noProof/>
        </w:rPr>
        <w:t>Utdelingsorda lyder:</w:t>
      </w:r>
    </w:p>
    <w:p w14:paraId="3EECBB29" w14:textId="77777777" w:rsidR="00C47D9D" w:rsidRPr="00BF1105" w:rsidRDefault="00C47D9D" w:rsidP="00B57709">
      <w:pPr>
        <w:spacing w:after="0"/>
        <w:rPr>
          <w:noProof/>
          <w:lang w:val="nn-NO"/>
        </w:rPr>
      </w:pPr>
      <w:r w:rsidRPr="00BF1105">
        <w:rPr>
          <w:noProof/>
          <w:lang w:val="nn-NO"/>
        </w:rPr>
        <w:t>Kristi lekam, gjeven for deg.</w:t>
      </w:r>
    </w:p>
    <w:p w14:paraId="1AD4F5DE" w14:textId="77777777" w:rsidR="00C47D9D" w:rsidRPr="00BF1105" w:rsidRDefault="00C47D9D" w:rsidP="00C47D9D">
      <w:pPr>
        <w:rPr>
          <w:noProof/>
          <w:lang w:val="nn-NO"/>
        </w:rPr>
      </w:pPr>
      <w:r w:rsidRPr="00BF1105">
        <w:rPr>
          <w:noProof/>
          <w:lang w:val="nn-NO"/>
        </w:rPr>
        <w:t>Kristi blod, utrent for deg.</w:t>
      </w:r>
    </w:p>
    <w:p w14:paraId="62A172AF" w14:textId="551D4D66" w:rsidR="00C47D9D" w:rsidRDefault="00C47D9D" w:rsidP="003933E4">
      <w:pPr>
        <w:pStyle w:val="Rubrikk"/>
        <w:rPr>
          <w:noProof/>
        </w:rPr>
      </w:pPr>
      <w:r w:rsidRPr="003933E4">
        <w:rPr>
          <w:noProof/>
        </w:rPr>
        <w:lastRenderedPageBreak/>
        <w:t>Under utdelinga kan det syngjast høvelege salmar.</w:t>
      </w:r>
    </w:p>
    <w:p w14:paraId="52E38D59" w14:textId="77777777" w:rsidR="00565840" w:rsidRPr="003933E4" w:rsidRDefault="00565840" w:rsidP="003933E4">
      <w:pPr>
        <w:pStyle w:val="Rubrikk"/>
        <w:rPr>
          <w:noProof/>
        </w:rPr>
      </w:pPr>
    </w:p>
    <w:p w14:paraId="7F2E15FF" w14:textId="77777777" w:rsidR="00C47D9D" w:rsidRPr="003933E4" w:rsidRDefault="00C47D9D" w:rsidP="003933E4">
      <w:pPr>
        <w:pStyle w:val="Rubrikk"/>
        <w:rPr>
          <w:noProof/>
        </w:rPr>
      </w:pPr>
      <w:r w:rsidRPr="003933E4">
        <w:rPr>
          <w:noProof/>
        </w:rPr>
        <w:t>Under utdelinga seier liturgen:</w:t>
      </w:r>
    </w:p>
    <w:p w14:paraId="3433FA55" w14:textId="44E2893E" w:rsidR="00C47D9D" w:rsidRPr="00BF1105" w:rsidRDefault="00C47D9D" w:rsidP="00C47D9D">
      <w:pPr>
        <w:rPr>
          <w:noProof/>
          <w:lang w:val="nn-NO"/>
        </w:rPr>
      </w:pPr>
      <w:r w:rsidRPr="00E47D7D">
        <w:rPr>
          <w:rStyle w:val="Sterk"/>
          <w:lang w:val="nn-NO"/>
        </w:rPr>
        <w:t>L</w:t>
      </w:r>
      <w:r w:rsidRPr="00BF1105">
        <w:rPr>
          <w:noProof/>
          <w:lang w:val="nn-NO"/>
        </w:rPr>
        <w:t xml:space="preserve"> </w:t>
      </w:r>
      <w:r w:rsidR="00EF6415">
        <w:rPr>
          <w:noProof/>
          <w:lang w:val="nn-NO"/>
        </w:rPr>
        <w:t xml:space="preserve">| </w:t>
      </w:r>
      <w:r w:rsidRPr="00BF1105">
        <w:rPr>
          <w:noProof/>
          <w:lang w:val="nn-NO"/>
        </w:rPr>
        <w:t>Den krossfeste og oppstadne Jesus Kristus har no gjeve</w:t>
      </w:r>
      <w:r w:rsidRPr="00BF1105">
        <w:rPr>
          <w:noProof/>
          <w:lang w:val="nn-NO"/>
        </w:rPr>
        <w:tab/>
        <w:t xml:space="preserve"> I dykk (oss) sin heilage lekam og sitt dyre blod, som han gav</w:t>
      </w:r>
      <w:r w:rsidRPr="00BF1105">
        <w:rPr>
          <w:noProof/>
          <w:lang w:val="nn-NO"/>
        </w:rPr>
        <w:tab/>
        <w:t>I til soning for alle dykkar (våre) synder. Han styrkje dykk</w:t>
      </w:r>
      <w:r w:rsidR="00EF6415">
        <w:rPr>
          <w:noProof/>
          <w:lang w:val="nn-NO"/>
        </w:rPr>
        <w:t xml:space="preserve"> </w:t>
      </w:r>
      <w:r w:rsidRPr="00BF1105">
        <w:rPr>
          <w:noProof/>
          <w:lang w:val="nn-NO"/>
        </w:rPr>
        <w:t>(oss) og halde dykk (oss) oppe i ei sann tru til det evige liv.</w:t>
      </w:r>
      <w:r w:rsidR="00EF6415">
        <w:rPr>
          <w:noProof/>
          <w:lang w:val="nn-NO"/>
        </w:rPr>
        <w:t xml:space="preserve"> </w:t>
      </w:r>
      <w:r w:rsidRPr="00BF1105">
        <w:rPr>
          <w:noProof/>
          <w:lang w:val="nn-NO"/>
        </w:rPr>
        <w:t>Fred vere med dykk.</w:t>
      </w:r>
    </w:p>
    <w:p w14:paraId="489A4E38" w14:textId="6B00E9FB" w:rsidR="00C47D9D" w:rsidRPr="00BF1105" w:rsidRDefault="00C47D9D" w:rsidP="00EF6415">
      <w:pPr>
        <w:pStyle w:val="Overskrift3"/>
        <w:numPr>
          <w:ilvl w:val="0"/>
          <w:numId w:val="36"/>
        </w:numPr>
        <w:rPr>
          <w:noProof/>
          <w:lang w:val="nn-NO"/>
        </w:rPr>
      </w:pPr>
      <w:r w:rsidRPr="00BF1105">
        <w:rPr>
          <w:noProof/>
          <w:lang w:val="nn-NO"/>
        </w:rPr>
        <w:t>Bøn etter nattverden</w:t>
      </w:r>
    </w:p>
    <w:p w14:paraId="358C19F7" w14:textId="2F3E9DB1" w:rsidR="00C47D9D" w:rsidRPr="00BF1105" w:rsidRDefault="00C47D9D" w:rsidP="00C47D9D">
      <w:pPr>
        <w:rPr>
          <w:noProof/>
          <w:lang w:val="nn-NO"/>
        </w:rPr>
      </w:pPr>
      <w:r w:rsidRPr="00E47D7D">
        <w:rPr>
          <w:rStyle w:val="Sterk"/>
          <w:lang w:val="nn-NO"/>
        </w:rPr>
        <w:t>L</w:t>
      </w:r>
      <w:r w:rsidRPr="00BF1105">
        <w:rPr>
          <w:noProof/>
          <w:lang w:val="nn-NO"/>
        </w:rPr>
        <w:t xml:space="preserve"> </w:t>
      </w:r>
      <w:r w:rsidRPr="003933E4">
        <w:rPr>
          <w:rStyle w:val="RubrikkTegn"/>
          <w:b w:val="0"/>
          <w:i w:val="0"/>
          <w:lang w:val="nn-NO"/>
        </w:rPr>
        <w:t>vend mot kyrkjelyden</w:t>
      </w:r>
      <w:r w:rsidR="00EF6415">
        <w:rPr>
          <w:noProof/>
          <w:lang w:val="nn-NO"/>
        </w:rPr>
        <w:t xml:space="preserve"> | </w:t>
      </w:r>
      <w:r w:rsidRPr="00BF1105">
        <w:rPr>
          <w:noProof/>
          <w:lang w:val="nn-NO"/>
        </w:rPr>
        <w:t>Lat oss alle be.</w:t>
      </w:r>
    </w:p>
    <w:p w14:paraId="0DAF251E" w14:textId="742AD9B4" w:rsidR="00C47D9D" w:rsidRPr="00BF1105" w:rsidRDefault="00C47D9D" w:rsidP="00C47D9D">
      <w:pPr>
        <w:rPr>
          <w:noProof/>
          <w:lang w:val="nn-NO"/>
        </w:rPr>
      </w:pPr>
      <w:r w:rsidRPr="00E47D7D">
        <w:rPr>
          <w:rStyle w:val="Sterk"/>
          <w:lang w:val="nn-NO"/>
        </w:rPr>
        <w:t>L</w:t>
      </w:r>
      <w:r w:rsidRPr="00BF1105">
        <w:rPr>
          <w:noProof/>
          <w:lang w:val="nn-NO"/>
        </w:rPr>
        <w:t xml:space="preserve"> vend mot altaret</w:t>
      </w:r>
      <w:r w:rsidR="00EF6415">
        <w:rPr>
          <w:noProof/>
          <w:lang w:val="nn-NO"/>
        </w:rPr>
        <w:t xml:space="preserve"> | </w:t>
      </w:r>
      <w:r w:rsidRPr="00BF1105">
        <w:rPr>
          <w:noProof/>
          <w:lang w:val="nn-NO"/>
        </w:rPr>
        <w:t>Herre Jesus Kristus, du som er den levande Guds Son og tok</w:t>
      </w:r>
      <w:r w:rsidR="00EF6415">
        <w:rPr>
          <w:noProof/>
          <w:lang w:val="nn-NO"/>
        </w:rPr>
        <w:t xml:space="preserve"> </w:t>
      </w:r>
      <w:r w:rsidRPr="00BF1105">
        <w:rPr>
          <w:noProof/>
          <w:lang w:val="nn-NO"/>
        </w:rPr>
        <w:t>på deg ein tenars skapnad og vart lydig til døden, vi bed deg: Lat gåva du gjev i nattverden, gjera oss takksame og glade, så vi ikkje lever for oss sjølve, men for deg, som døyd­ de for oss ogstod opp for oss. Fyll oss med din kjærleik, så vi kan tena medmenneska våre i lydnad mot din vilje.</w:t>
      </w:r>
    </w:p>
    <w:p w14:paraId="27C369B9" w14:textId="2B71A54F" w:rsidR="00C47D9D" w:rsidRPr="00BF1105" w:rsidRDefault="00EF6415" w:rsidP="00C47D9D">
      <w:pPr>
        <w:rPr>
          <w:noProof/>
          <w:lang w:val="nn-NO"/>
        </w:rPr>
      </w:pPr>
      <w:r w:rsidRPr="00E47D7D">
        <w:rPr>
          <w:rStyle w:val="Sterk"/>
        </w:rPr>
        <w:t>K</w:t>
      </w:r>
      <w:r>
        <w:rPr>
          <w:noProof/>
          <w:lang w:val="nn-NO"/>
        </w:rPr>
        <w:t xml:space="preserve"> | </w:t>
      </w:r>
      <w:r w:rsidR="00C47D9D" w:rsidRPr="006F696C">
        <w:rPr>
          <w:rStyle w:val="FellestalteordTegn"/>
          <w:b/>
          <w:bCs/>
          <w:i w:val="0"/>
          <w:iCs w:val="0"/>
          <w:lang w:val="nn-NO"/>
        </w:rPr>
        <w:t>Amen</w:t>
      </w:r>
      <w:r w:rsidR="00C47D9D" w:rsidRPr="00BF1105">
        <w:rPr>
          <w:noProof/>
          <w:lang w:val="nn-NO"/>
        </w:rPr>
        <w:t>.</w:t>
      </w:r>
    </w:p>
    <w:p w14:paraId="03C1353A" w14:textId="686F8BED" w:rsidR="00591033" w:rsidRDefault="00591033" w:rsidP="00591033">
      <w:pPr>
        <w:pStyle w:val="Overskrift3"/>
        <w:numPr>
          <w:ilvl w:val="0"/>
          <w:numId w:val="36"/>
        </w:numPr>
        <w:rPr>
          <w:noProof/>
          <w:lang w:val="nn-NO"/>
        </w:rPr>
      </w:pPr>
      <w:r>
        <w:rPr>
          <w:noProof/>
          <w:lang w:val="nn-NO"/>
        </w:rPr>
        <w:t>Slutningssalme</w:t>
      </w:r>
    </w:p>
    <w:p w14:paraId="39226515" w14:textId="61ECB455" w:rsidR="00591033" w:rsidRDefault="00591033" w:rsidP="00591033">
      <w:pPr>
        <w:pStyle w:val="Overskrift3"/>
        <w:numPr>
          <w:ilvl w:val="0"/>
          <w:numId w:val="36"/>
        </w:numPr>
        <w:rPr>
          <w:noProof/>
          <w:lang w:val="nb-NO"/>
        </w:rPr>
      </w:pPr>
      <w:r w:rsidRPr="00591033">
        <w:rPr>
          <w:noProof/>
          <w:lang w:val="nb-NO"/>
        </w:rPr>
        <w:t>Velsigning</w:t>
      </w:r>
      <w:r>
        <w:rPr>
          <w:noProof/>
          <w:lang w:val="nb-NO"/>
        </w:rPr>
        <w:t xml:space="preserve"> og utsending</w:t>
      </w:r>
    </w:p>
    <w:p w14:paraId="66FC6667" w14:textId="51CC6756" w:rsidR="00591033" w:rsidRPr="0009779B" w:rsidRDefault="00591033" w:rsidP="0009779B">
      <w:pPr>
        <w:rPr>
          <w:noProof/>
          <w:lang w:val="nn-NO"/>
        </w:rPr>
      </w:pPr>
      <w:r w:rsidRPr="00E47D7D">
        <w:rPr>
          <w:rStyle w:val="Sterk"/>
          <w:lang w:val="nn-NO"/>
        </w:rPr>
        <w:t>L</w:t>
      </w:r>
      <w:r w:rsidRPr="0009779B">
        <w:rPr>
          <w:noProof/>
          <w:lang w:val="nn-NO"/>
        </w:rPr>
        <w:t xml:space="preserve"> </w:t>
      </w:r>
      <w:r w:rsidRPr="003933E4">
        <w:rPr>
          <w:rStyle w:val="RubrikkTegn"/>
          <w:b w:val="0"/>
          <w:i w:val="0"/>
          <w:lang w:val="nn-NO"/>
        </w:rPr>
        <w:t>vend mot kyrkjelyden</w:t>
      </w:r>
      <w:r w:rsidRPr="0009779B">
        <w:rPr>
          <w:noProof/>
          <w:lang w:val="nn-NO"/>
        </w:rPr>
        <w:t xml:space="preserve"> | </w:t>
      </w:r>
      <w:r w:rsidR="0009779B">
        <w:rPr>
          <w:noProof/>
          <w:lang w:val="nn-NO"/>
        </w:rPr>
        <w:t>Ta imot velsigninga.</w:t>
      </w:r>
    </w:p>
    <w:p w14:paraId="3B1D1D5E" w14:textId="6C490809" w:rsidR="00591033" w:rsidRPr="003933E4" w:rsidRDefault="0009779B" w:rsidP="003933E4">
      <w:pPr>
        <w:pStyle w:val="Rubrikk"/>
      </w:pPr>
      <w:r w:rsidRPr="003933E4">
        <w:t>Kyrkjelyden reiser seg.</w:t>
      </w:r>
    </w:p>
    <w:p w14:paraId="384B9831" w14:textId="40C5C7BB" w:rsidR="00C47D9D" w:rsidRPr="00591033" w:rsidRDefault="00C47D9D" w:rsidP="00413E60">
      <w:pPr>
        <w:spacing w:after="0"/>
        <w:rPr>
          <w:noProof/>
          <w:lang w:val="nb-NO"/>
        </w:rPr>
      </w:pPr>
      <w:r w:rsidRPr="00E47D7D">
        <w:rPr>
          <w:rStyle w:val="Sterk"/>
          <w:lang w:val="nb-NO"/>
        </w:rPr>
        <w:t>L</w:t>
      </w:r>
      <w:r w:rsidR="0009779B">
        <w:rPr>
          <w:noProof/>
          <w:lang w:val="nb-NO"/>
        </w:rPr>
        <w:t xml:space="preserve"> | </w:t>
      </w:r>
      <w:r w:rsidRPr="00591033">
        <w:rPr>
          <w:noProof/>
          <w:lang w:val="nb-NO"/>
        </w:rPr>
        <w:t>Herren velsigne deg og vare deg.</w:t>
      </w:r>
    </w:p>
    <w:p w14:paraId="75103BA3" w14:textId="77777777" w:rsidR="0009779B" w:rsidRDefault="00C47D9D" w:rsidP="00413E60">
      <w:pPr>
        <w:spacing w:after="0"/>
        <w:rPr>
          <w:noProof/>
          <w:lang w:val="nn-NO"/>
        </w:rPr>
      </w:pPr>
      <w:r w:rsidRPr="00BF1105">
        <w:rPr>
          <w:noProof/>
          <w:lang w:val="nn-NO"/>
        </w:rPr>
        <w:t xml:space="preserve">Herren late sitt andlet lysa over deg og vere deg nådig. </w:t>
      </w:r>
    </w:p>
    <w:p w14:paraId="471A7148" w14:textId="48C62898" w:rsidR="00C47D9D" w:rsidRPr="00BF1105" w:rsidRDefault="00C47D9D" w:rsidP="00C47D9D">
      <w:pPr>
        <w:rPr>
          <w:noProof/>
          <w:lang w:val="nn-NO"/>
        </w:rPr>
      </w:pPr>
      <w:r w:rsidRPr="00BF1105">
        <w:rPr>
          <w:noProof/>
          <w:lang w:val="nn-NO"/>
        </w:rPr>
        <w:t>Herren lyfte sitt åsyn på deg og gjeve deg fred. +</w:t>
      </w:r>
    </w:p>
    <w:p w14:paraId="5C78BD0F" w14:textId="2A79C368" w:rsidR="00C47D9D" w:rsidRPr="00BF1105" w:rsidRDefault="0009779B" w:rsidP="00C47D9D">
      <w:pPr>
        <w:rPr>
          <w:noProof/>
          <w:lang w:val="nn-NO"/>
        </w:rPr>
      </w:pPr>
      <w:r w:rsidRPr="00E47D7D">
        <w:rPr>
          <w:rStyle w:val="Sterk"/>
        </w:rPr>
        <w:t>K</w:t>
      </w:r>
      <w:r>
        <w:rPr>
          <w:noProof/>
          <w:lang w:val="nn-NO"/>
        </w:rPr>
        <w:t xml:space="preserve"> |</w:t>
      </w:r>
      <w:r w:rsidR="00C47D9D" w:rsidRPr="00BF1105">
        <w:rPr>
          <w:noProof/>
          <w:lang w:val="nn-NO"/>
        </w:rPr>
        <w:t xml:space="preserve"> </w:t>
      </w:r>
      <w:r w:rsidR="00C47D9D" w:rsidRPr="00413E60">
        <w:rPr>
          <w:rStyle w:val="Sterk"/>
          <w:lang w:val="nn-NO"/>
        </w:rPr>
        <w:t>Amen</w:t>
      </w:r>
      <w:r w:rsidR="00C47D9D" w:rsidRPr="00BF1105">
        <w:rPr>
          <w:noProof/>
          <w:lang w:val="nn-NO"/>
        </w:rPr>
        <w:t>.</w:t>
      </w:r>
    </w:p>
    <w:p w14:paraId="6ECD607C" w14:textId="0F0BBA4C" w:rsidR="00C47D9D" w:rsidRPr="00BF1105" w:rsidRDefault="00C47D9D" w:rsidP="00C47D9D">
      <w:pPr>
        <w:rPr>
          <w:noProof/>
          <w:lang w:val="nn-NO"/>
        </w:rPr>
      </w:pPr>
      <w:r w:rsidRPr="00E47D7D">
        <w:rPr>
          <w:rStyle w:val="Sterk"/>
          <w:lang w:val="nn-NO"/>
        </w:rPr>
        <w:t>L</w:t>
      </w:r>
      <w:r w:rsidRPr="00BF1105">
        <w:rPr>
          <w:noProof/>
          <w:lang w:val="nn-NO"/>
        </w:rPr>
        <w:t xml:space="preserve"> </w:t>
      </w:r>
      <w:r w:rsidRPr="003933E4">
        <w:rPr>
          <w:rStyle w:val="RubrikkTegn"/>
          <w:b w:val="0"/>
          <w:i w:val="0"/>
          <w:lang w:val="nn-NO"/>
        </w:rPr>
        <w:t>kan her halda fram</w:t>
      </w:r>
      <w:r w:rsidR="0009779B">
        <w:rPr>
          <w:noProof/>
          <w:lang w:val="nn-NO"/>
        </w:rPr>
        <w:t xml:space="preserve"> | </w:t>
      </w:r>
      <w:r w:rsidRPr="00BF1105">
        <w:rPr>
          <w:noProof/>
          <w:lang w:val="nn-NO"/>
        </w:rPr>
        <w:t>Gå i fred. Ten Herren med glede.</w:t>
      </w:r>
    </w:p>
    <w:p w14:paraId="609ADA5D" w14:textId="1BD60635" w:rsidR="00C47D9D" w:rsidRPr="003933E4" w:rsidRDefault="00C47D9D" w:rsidP="003933E4">
      <w:pPr>
        <w:pStyle w:val="Rubrikk"/>
        <w:rPr>
          <w:noProof/>
        </w:rPr>
      </w:pPr>
      <w:r w:rsidRPr="003933E4">
        <w:rPr>
          <w:noProof/>
        </w:rPr>
        <w:t>Her kan følgja</w:t>
      </w:r>
    </w:p>
    <w:p w14:paraId="2FB808E3" w14:textId="77777777" w:rsidR="00C47D9D" w:rsidRPr="00BF1105" w:rsidRDefault="00C47D9D" w:rsidP="00413E60">
      <w:pPr>
        <w:pStyle w:val="Overskrift4"/>
        <w:rPr>
          <w:noProof/>
          <w:lang w:val="nn-NO"/>
        </w:rPr>
      </w:pPr>
      <w:r w:rsidRPr="00BF1105">
        <w:rPr>
          <w:noProof/>
          <w:lang w:val="nn-NO"/>
        </w:rPr>
        <w:t>Postludium</w:t>
      </w:r>
    </w:p>
    <w:p w14:paraId="0FF32B0B" w14:textId="77777777" w:rsidR="00413E60" w:rsidRDefault="00413E60">
      <w:pPr>
        <w:rPr>
          <w:noProof/>
          <w:lang w:val="nn-NO"/>
        </w:rPr>
      </w:pPr>
      <w:r>
        <w:rPr>
          <w:noProof/>
          <w:lang w:val="nn-NO"/>
        </w:rPr>
        <w:br w:type="page"/>
      </w:r>
    </w:p>
    <w:p w14:paraId="5462939F" w14:textId="7942BA54" w:rsidR="00C47D9D" w:rsidRPr="00EF58A9" w:rsidRDefault="00C47D9D" w:rsidP="00C65C79">
      <w:pPr>
        <w:pStyle w:val="Overskrift2"/>
        <w:rPr>
          <w:noProof/>
        </w:rPr>
      </w:pPr>
      <w:r w:rsidRPr="00EF58A9">
        <w:rPr>
          <w:noProof/>
        </w:rPr>
        <w:lastRenderedPageBreak/>
        <w:t>ALTERNATIV</w:t>
      </w:r>
      <w:r w:rsidRPr="00EF58A9">
        <w:rPr>
          <w:noProof/>
        </w:rPr>
        <w:tab/>
        <w:t>II.1</w:t>
      </w:r>
    </w:p>
    <w:p w14:paraId="59887C3E" w14:textId="77777777" w:rsidR="00C65C79" w:rsidRDefault="00C65C79" w:rsidP="00C65C79">
      <w:pPr>
        <w:pStyle w:val="Overskrift3"/>
        <w:numPr>
          <w:ilvl w:val="0"/>
          <w:numId w:val="37"/>
        </w:numPr>
        <w:rPr>
          <w:noProof/>
        </w:rPr>
      </w:pPr>
      <w:r>
        <w:rPr>
          <w:noProof/>
        </w:rPr>
        <w:t>Inngang</w:t>
      </w:r>
    </w:p>
    <w:p w14:paraId="641342DE" w14:textId="77777777" w:rsidR="00C65C79" w:rsidRDefault="00C65C79" w:rsidP="00C65C79">
      <w:pPr>
        <w:pStyle w:val="Overskrift4"/>
        <w:rPr>
          <w:noProof/>
        </w:rPr>
      </w:pPr>
      <w:r w:rsidRPr="00C47D9D">
        <w:rPr>
          <w:noProof/>
        </w:rPr>
        <w:t xml:space="preserve">Inngangssalme </w:t>
      </w:r>
    </w:p>
    <w:p w14:paraId="51F93183" w14:textId="77777777" w:rsidR="00C65C79" w:rsidRPr="00C47D9D" w:rsidRDefault="00C65C79" w:rsidP="00C65C79">
      <w:pPr>
        <w:pStyle w:val="Overskrift4"/>
        <w:rPr>
          <w:noProof/>
          <w:lang w:val="nn-NO"/>
        </w:rPr>
      </w:pPr>
      <w:r w:rsidRPr="00C47D9D">
        <w:rPr>
          <w:noProof/>
          <w:lang w:val="nn-NO"/>
        </w:rPr>
        <w:t>Inngangsord</w:t>
      </w:r>
    </w:p>
    <w:p w14:paraId="5FED59E3" w14:textId="77777777" w:rsidR="00C65C79" w:rsidRPr="003933E4" w:rsidRDefault="00C65C79" w:rsidP="00C65C79">
      <w:pPr>
        <w:pStyle w:val="Rubrikk"/>
        <w:rPr>
          <w:noProof/>
        </w:rPr>
      </w:pPr>
      <w:r w:rsidRPr="003933E4">
        <w:rPr>
          <w:noProof/>
        </w:rPr>
        <w:t xml:space="preserve">Anten </w:t>
      </w:r>
      <w:r w:rsidRPr="003933E4">
        <w:rPr>
          <w:rStyle w:val="Overskrift3Tegn"/>
        </w:rPr>
        <w:t>A</w:t>
      </w:r>
    </w:p>
    <w:p w14:paraId="2F9E3780" w14:textId="77777777" w:rsidR="00C65C79" w:rsidRPr="00C47D9D" w:rsidRDefault="00C65C79" w:rsidP="00C65C79">
      <w:pPr>
        <w:rPr>
          <w:noProof/>
          <w:lang w:val="nn-NO"/>
        </w:rPr>
      </w:pPr>
      <w:r w:rsidRPr="00BB2B31">
        <w:rPr>
          <w:rStyle w:val="Sterk"/>
          <w:lang w:val="nn-NO"/>
        </w:rPr>
        <w:t>L</w:t>
      </w:r>
      <w:r>
        <w:rPr>
          <w:noProof/>
          <w:lang w:val="nn-NO"/>
        </w:rPr>
        <w:t xml:space="preserve"> </w:t>
      </w:r>
      <w:r w:rsidRPr="003933E4">
        <w:rPr>
          <w:rStyle w:val="RubrikkTegn"/>
          <w:b w:val="0"/>
          <w:i w:val="0"/>
          <w:lang w:val="nn-NO"/>
        </w:rPr>
        <w:t>frå lesepulten eller ein annan stad i koret, vend mot kyrkjelyden</w:t>
      </w:r>
      <w:r>
        <w:rPr>
          <w:noProof/>
          <w:lang w:val="nn-NO"/>
        </w:rPr>
        <w:t xml:space="preserve"> | </w:t>
      </w:r>
      <w:r w:rsidRPr="00C47D9D">
        <w:rPr>
          <w:noProof/>
          <w:lang w:val="nn-NO"/>
        </w:rPr>
        <w:t>Kjære kyrkjelyd.</w:t>
      </w:r>
      <w:r>
        <w:rPr>
          <w:noProof/>
          <w:lang w:val="nn-NO"/>
        </w:rPr>
        <w:t xml:space="preserve"> </w:t>
      </w:r>
      <w:r w:rsidRPr="00C47D9D">
        <w:rPr>
          <w:noProof/>
          <w:lang w:val="nn-NO"/>
        </w:rPr>
        <w:t>Nåde vere med dykk og fred frå.Gud, vår Far, og Herren Jesus Kristus.</w:t>
      </w:r>
    </w:p>
    <w:p w14:paraId="63C401C3" w14:textId="77777777" w:rsidR="00C65C79" w:rsidRPr="00C65C79" w:rsidRDefault="00C65C79" w:rsidP="00C65C79">
      <w:pPr>
        <w:pStyle w:val="Rubrikk"/>
        <w:rPr>
          <w:noProof/>
          <w:lang w:val="nn-NO"/>
        </w:rPr>
      </w:pPr>
      <w:r w:rsidRPr="00C65C79">
        <w:rPr>
          <w:noProof/>
          <w:lang w:val="nn-NO"/>
        </w:rPr>
        <w:t xml:space="preserve">Eller </w:t>
      </w:r>
      <w:r w:rsidRPr="00C65C79">
        <w:rPr>
          <w:rStyle w:val="Overskrift3Tegn"/>
          <w:lang w:val="nn-NO"/>
        </w:rPr>
        <w:t>B</w:t>
      </w:r>
    </w:p>
    <w:p w14:paraId="718494FE" w14:textId="77777777" w:rsidR="00C65C79" w:rsidRPr="00C47D9D" w:rsidRDefault="00C65C79" w:rsidP="00C65C79">
      <w:pPr>
        <w:rPr>
          <w:noProof/>
          <w:lang w:val="nn-NO"/>
        </w:rPr>
      </w:pPr>
      <w:r w:rsidRPr="00BB2B31">
        <w:rPr>
          <w:rStyle w:val="Sterk"/>
          <w:lang w:val="nn-NO"/>
        </w:rPr>
        <w:t>L</w:t>
      </w:r>
      <w:r>
        <w:rPr>
          <w:noProof/>
          <w:lang w:val="nn-NO"/>
        </w:rPr>
        <w:t xml:space="preserve"> </w:t>
      </w:r>
      <w:r w:rsidRPr="003933E4">
        <w:rPr>
          <w:rStyle w:val="RubrikkTegn"/>
          <w:b w:val="0"/>
          <w:i w:val="0"/>
          <w:lang w:val="nn-NO"/>
        </w:rPr>
        <w:t>frå lesepulten eller ein annan stad i koret, vend mot kyrkjelyden</w:t>
      </w:r>
      <w:r>
        <w:rPr>
          <w:noProof/>
          <w:lang w:val="nn-NO"/>
        </w:rPr>
        <w:t xml:space="preserve"> | </w:t>
      </w:r>
      <w:r w:rsidRPr="00C47D9D">
        <w:rPr>
          <w:noProof/>
          <w:lang w:val="nn-NO"/>
        </w:rPr>
        <w:t>I namnet åt Faderen og Sonen og Den Heilage Ande.</w:t>
      </w:r>
    </w:p>
    <w:p w14:paraId="0654B77B" w14:textId="77777777" w:rsidR="00C65C79" w:rsidRPr="00C65C79" w:rsidRDefault="00C65C79" w:rsidP="00C65C79">
      <w:pPr>
        <w:pStyle w:val="Rubrikk"/>
        <w:rPr>
          <w:noProof/>
          <w:lang w:val="nn-NO"/>
        </w:rPr>
      </w:pPr>
      <w:r w:rsidRPr="00C65C79">
        <w:rPr>
          <w:noProof/>
          <w:lang w:val="nn-NO"/>
        </w:rPr>
        <w:t>Etter inngangsorda kan liturgen kort seia noko om gudstenesta som følgjer.</w:t>
      </w:r>
    </w:p>
    <w:p w14:paraId="7B0FB00A" w14:textId="77777777" w:rsidR="00C65C79" w:rsidRPr="00C47D9D" w:rsidRDefault="00C65C79" w:rsidP="00C65C79">
      <w:pPr>
        <w:pStyle w:val="Overskrift3"/>
        <w:numPr>
          <w:ilvl w:val="0"/>
          <w:numId w:val="37"/>
        </w:numPr>
        <w:rPr>
          <w:noProof/>
          <w:lang w:val="nn-NO"/>
        </w:rPr>
      </w:pPr>
      <w:r>
        <w:rPr>
          <w:noProof/>
          <w:lang w:val="nn-NO"/>
        </w:rPr>
        <w:t>K</w:t>
      </w:r>
      <w:r w:rsidRPr="00C47D9D">
        <w:rPr>
          <w:noProof/>
          <w:lang w:val="nn-NO"/>
        </w:rPr>
        <w:t>ollektbøn</w:t>
      </w:r>
      <w:r w:rsidRPr="00C47D9D">
        <w:rPr>
          <w:noProof/>
          <w:lang w:val="nn-NO"/>
        </w:rPr>
        <w:tab/>
      </w:r>
      <w:r w:rsidRPr="00C47D9D">
        <w:rPr>
          <w:noProof/>
          <w:lang w:val="nn-NO"/>
        </w:rPr>
        <w:tab/>
      </w:r>
    </w:p>
    <w:p w14:paraId="23E15EFA" w14:textId="77777777" w:rsidR="00C65C79" w:rsidRPr="00C47D9D" w:rsidRDefault="00C65C79" w:rsidP="00C65C79">
      <w:pPr>
        <w:rPr>
          <w:noProof/>
          <w:lang w:val="nn-NO"/>
        </w:rPr>
      </w:pPr>
      <w:r w:rsidRPr="00BB2B31">
        <w:rPr>
          <w:rStyle w:val="Sterk"/>
          <w:lang w:val="nn-NO"/>
        </w:rPr>
        <w:t>L</w:t>
      </w:r>
      <w:r>
        <w:rPr>
          <w:noProof/>
          <w:lang w:val="nn-NO"/>
        </w:rPr>
        <w:t xml:space="preserve"> | </w:t>
      </w:r>
      <w:r w:rsidRPr="00C47D9D">
        <w:rPr>
          <w:noProof/>
          <w:lang w:val="nn-NO"/>
        </w:rPr>
        <w:t>Lat oss alle be.</w:t>
      </w:r>
    </w:p>
    <w:p w14:paraId="180573AA" w14:textId="77777777" w:rsidR="00C65C79" w:rsidRPr="00C65C79" w:rsidRDefault="00C65C79" w:rsidP="00C65C79">
      <w:pPr>
        <w:pStyle w:val="Rubrikk"/>
        <w:rPr>
          <w:noProof/>
          <w:lang w:val="nn-NO"/>
        </w:rPr>
      </w:pPr>
      <w:r w:rsidRPr="00C65C79">
        <w:rPr>
          <w:noProof/>
          <w:lang w:val="nn-NO"/>
        </w:rPr>
        <w:t xml:space="preserve">Liturgen bed kollektbøna for sundagen eller ei anna bøn som høver. </w:t>
      </w:r>
    </w:p>
    <w:p w14:paraId="2433083E" w14:textId="77777777" w:rsidR="00C65C79" w:rsidRPr="00C65C79" w:rsidRDefault="00C65C79" w:rsidP="00C65C79">
      <w:pPr>
        <w:pStyle w:val="Rubrikk"/>
        <w:rPr>
          <w:noProof/>
          <w:lang w:val="nn-NO"/>
        </w:rPr>
      </w:pPr>
    </w:p>
    <w:p w14:paraId="54CFF0F0" w14:textId="77777777" w:rsidR="00C65C79" w:rsidRPr="00C47D9D" w:rsidRDefault="00C65C79" w:rsidP="00C65C79">
      <w:pPr>
        <w:rPr>
          <w:noProof/>
          <w:lang w:val="nn-NO"/>
        </w:rPr>
      </w:pPr>
      <w:r w:rsidRPr="00BB2B31">
        <w:rPr>
          <w:rStyle w:val="Sterk"/>
        </w:rPr>
        <w:t>K</w:t>
      </w:r>
      <w:r>
        <w:rPr>
          <w:noProof/>
          <w:lang w:val="nn-NO"/>
        </w:rPr>
        <w:t xml:space="preserve"> | </w:t>
      </w:r>
      <w:r w:rsidRPr="006F696C">
        <w:rPr>
          <w:rStyle w:val="FellestalteordTegn"/>
          <w:b/>
          <w:bCs/>
          <w:i w:val="0"/>
          <w:iCs w:val="0"/>
          <w:lang w:val="nn-NO"/>
        </w:rPr>
        <w:t>Amen</w:t>
      </w:r>
      <w:r w:rsidRPr="00C47D9D">
        <w:rPr>
          <w:noProof/>
          <w:lang w:val="nn-NO"/>
        </w:rPr>
        <w:t>.</w:t>
      </w:r>
    </w:p>
    <w:p w14:paraId="485B0CCA" w14:textId="77777777" w:rsidR="00C65C79" w:rsidRPr="00EF58A9" w:rsidRDefault="00C65C79" w:rsidP="00C65C79">
      <w:pPr>
        <w:pStyle w:val="Overskrift3"/>
        <w:numPr>
          <w:ilvl w:val="0"/>
          <w:numId w:val="37"/>
        </w:numPr>
        <w:rPr>
          <w:noProof/>
          <w:lang w:val="en-GB"/>
        </w:rPr>
      </w:pPr>
      <w:r w:rsidRPr="00EF58A9">
        <w:rPr>
          <w:noProof/>
          <w:lang w:val="en-GB"/>
        </w:rPr>
        <w:t>Tekstles</w:t>
      </w:r>
      <w:r>
        <w:rPr>
          <w:noProof/>
          <w:lang w:val="en-GB"/>
        </w:rPr>
        <w:t>ing</w:t>
      </w:r>
      <w:r w:rsidRPr="00EF58A9">
        <w:rPr>
          <w:noProof/>
          <w:lang w:val="en-GB"/>
        </w:rPr>
        <w:tab/>
      </w:r>
    </w:p>
    <w:p w14:paraId="680686E9" w14:textId="77777777" w:rsidR="00C65C79" w:rsidRDefault="00C65C79" w:rsidP="00C65C79">
      <w:pPr>
        <w:pStyle w:val="Rubrikk"/>
        <w:rPr>
          <w:noProof/>
          <w:lang w:val="nn-NO"/>
        </w:rPr>
      </w:pPr>
      <w:r w:rsidRPr="003933E4">
        <w:rPr>
          <w:rStyle w:val="RubrikkTegn"/>
          <w:b w:val="0"/>
          <w:i w:val="0"/>
          <w:lang w:val="nn-NO"/>
        </w:rPr>
        <w:t>Her les ein epistelteksten eller ein annan av tekstane for sundagen (på kvardagar frå</w:t>
      </w:r>
      <w:r w:rsidRPr="00C65C79">
        <w:rPr>
          <w:noProof/>
          <w:lang w:val="nn-NO"/>
        </w:rPr>
        <w:t xml:space="preserve"> sundagen før), eventuelt ein fritt vald tekst.</w:t>
      </w:r>
    </w:p>
    <w:p w14:paraId="244BD3A9" w14:textId="77777777" w:rsidR="0037268C" w:rsidRPr="00C65C79" w:rsidRDefault="0037268C" w:rsidP="00C65C79">
      <w:pPr>
        <w:pStyle w:val="Rubrikk"/>
        <w:rPr>
          <w:noProof/>
          <w:lang w:val="nn-NO"/>
        </w:rPr>
      </w:pPr>
    </w:p>
    <w:p w14:paraId="5D727734" w14:textId="77777777" w:rsidR="00C65C79" w:rsidRPr="00C65C79" w:rsidRDefault="00C65C79" w:rsidP="00C65C79">
      <w:pPr>
        <w:pStyle w:val="Rubrikk"/>
        <w:rPr>
          <w:noProof/>
          <w:lang w:val="nn-NO"/>
        </w:rPr>
      </w:pPr>
      <w:r w:rsidRPr="00C65C79">
        <w:rPr>
          <w:noProof/>
          <w:lang w:val="nn-NO"/>
        </w:rPr>
        <w:t>Tekstlesinga tek til med</w:t>
      </w:r>
    </w:p>
    <w:p w14:paraId="0B53E893" w14:textId="77777777" w:rsidR="00C65C79" w:rsidRPr="00C47D9D" w:rsidRDefault="00C65C79" w:rsidP="00C65C79">
      <w:pPr>
        <w:rPr>
          <w:noProof/>
          <w:lang w:val="nn-NO"/>
        </w:rPr>
      </w:pPr>
      <w:r w:rsidRPr="00C47D9D">
        <w:rPr>
          <w:noProof/>
          <w:lang w:val="nn-NO"/>
        </w:rPr>
        <w:t>Det står skrive ...</w:t>
      </w:r>
    </w:p>
    <w:p w14:paraId="2D0E0B59" w14:textId="77777777" w:rsidR="00C65C79" w:rsidRPr="00C65C79" w:rsidRDefault="00C65C79" w:rsidP="00C65C79">
      <w:pPr>
        <w:pStyle w:val="Rubrikk"/>
        <w:rPr>
          <w:noProof/>
          <w:lang w:val="nn-NO"/>
        </w:rPr>
      </w:pPr>
      <w:r w:rsidRPr="00C65C79">
        <w:rPr>
          <w:noProof/>
          <w:lang w:val="nn-NO"/>
        </w:rPr>
        <w:t>Kyrkjelyden reiser seg.</w:t>
      </w:r>
    </w:p>
    <w:p w14:paraId="0ED614CD" w14:textId="77777777" w:rsidR="00C65C79" w:rsidRPr="00C65C79" w:rsidRDefault="00C65C79" w:rsidP="00C65C79">
      <w:pPr>
        <w:pStyle w:val="Rubrikk"/>
        <w:rPr>
          <w:noProof/>
          <w:lang w:val="nn-NO"/>
        </w:rPr>
      </w:pPr>
    </w:p>
    <w:p w14:paraId="45E8AA2E" w14:textId="77777777" w:rsidR="00C65C79" w:rsidRPr="00C65C79" w:rsidRDefault="00C65C79" w:rsidP="00C65C79">
      <w:pPr>
        <w:pStyle w:val="Rubrikk"/>
        <w:rPr>
          <w:noProof/>
          <w:lang w:val="nn-NO"/>
        </w:rPr>
      </w:pPr>
      <w:r w:rsidRPr="00C65C79">
        <w:rPr>
          <w:noProof/>
          <w:lang w:val="nn-NO"/>
        </w:rPr>
        <w:t>Tekstlesinga kan slutta med</w:t>
      </w:r>
    </w:p>
    <w:p w14:paraId="09D578E9" w14:textId="77777777" w:rsidR="00C65C79" w:rsidRPr="00C47D9D" w:rsidRDefault="00C65C79" w:rsidP="00C65C79">
      <w:pPr>
        <w:rPr>
          <w:noProof/>
          <w:lang w:val="nn-NO"/>
        </w:rPr>
      </w:pPr>
      <w:r w:rsidRPr="00C47D9D">
        <w:rPr>
          <w:noProof/>
          <w:lang w:val="nn-NO"/>
        </w:rPr>
        <w:t>Slik lyder Herrens ord.</w:t>
      </w:r>
    </w:p>
    <w:p w14:paraId="5D8C4016" w14:textId="77777777" w:rsidR="00C65C79" w:rsidRPr="00C65C79" w:rsidRDefault="00C65C79" w:rsidP="00C65C79">
      <w:pPr>
        <w:pStyle w:val="Rubrikk"/>
        <w:rPr>
          <w:noProof/>
          <w:lang w:val="nn-NO"/>
        </w:rPr>
      </w:pPr>
      <w:r w:rsidRPr="00C65C79">
        <w:rPr>
          <w:noProof/>
          <w:lang w:val="nn-NO"/>
        </w:rPr>
        <w:t>Kyrkjelyden set seg.</w:t>
      </w:r>
    </w:p>
    <w:p w14:paraId="688363BB" w14:textId="77777777" w:rsidR="00C65C79" w:rsidRPr="00C47D9D" w:rsidRDefault="00C65C79" w:rsidP="00C65C79">
      <w:pPr>
        <w:pStyle w:val="Overskrift3"/>
        <w:numPr>
          <w:ilvl w:val="0"/>
          <w:numId w:val="37"/>
        </w:numPr>
        <w:rPr>
          <w:noProof/>
          <w:lang w:val="nn-NO"/>
        </w:rPr>
      </w:pPr>
      <w:r w:rsidRPr="00C47D9D">
        <w:rPr>
          <w:noProof/>
          <w:lang w:val="nn-NO"/>
        </w:rPr>
        <w:t>Preike</w:t>
      </w:r>
    </w:p>
    <w:p w14:paraId="1395F1AD" w14:textId="77777777" w:rsidR="00C65C79" w:rsidRDefault="00C65C79" w:rsidP="00C65C79">
      <w:pPr>
        <w:pStyle w:val="Rubrikk"/>
        <w:rPr>
          <w:noProof/>
        </w:rPr>
      </w:pPr>
      <w:r w:rsidRPr="003933E4">
        <w:rPr>
          <w:noProof/>
        </w:rPr>
        <w:t xml:space="preserve">Kort preike eller tekstmeditasjon </w:t>
      </w:r>
    </w:p>
    <w:p w14:paraId="7A652D2C" w14:textId="77777777" w:rsidR="00C65C79" w:rsidRPr="003933E4" w:rsidRDefault="00C65C79" w:rsidP="00C65C79">
      <w:pPr>
        <w:pStyle w:val="Rubrikk"/>
        <w:rPr>
          <w:noProof/>
        </w:rPr>
      </w:pPr>
    </w:p>
    <w:p w14:paraId="1682DB16" w14:textId="77777777" w:rsidR="00C65C79" w:rsidRPr="003933E4" w:rsidRDefault="00C65C79" w:rsidP="00C65C79">
      <w:pPr>
        <w:pStyle w:val="Rubrikk"/>
        <w:rPr>
          <w:noProof/>
        </w:rPr>
      </w:pPr>
      <w:r w:rsidRPr="003933E4">
        <w:rPr>
          <w:noProof/>
        </w:rPr>
        <w:t>Her kan følgja</w:t>
      </w:r>
    </w:p>
    <w:p w14:paraId="351B9643" w14:textId="2CC5894F" w:rsidR="00C65C79" w:rsidRPr="00C47D9D" w:rsidRDefault="00C65C79" w:rsidP="00C65C79">
      <w:pPr>
        <w:pStyle w:val="Overskrift3"/>
        <w:numPr>
          <w:ilvl w:val="0"/>
          <w:numId w:val="37"/>
        </w:numPr>
        <w:rPr>
          <w:noProof/>
          <w:lang w:val="nn-NO"/>
        </w:rPr>
      </w:pPr>
      <w:r w:rsidRPr="00C47D9D">
        <w:rPr>
          <w:noProof/>
          <w:lang w:val="nn-NO"/>
        </w:rPr>
        <w:lastRenderedPageBreak/>
        <w:t>Salme etter</w:t>
      </w:r>
      <w:r w:rsidRPr="00C47D9D">
        <w:rPr>
          <w:noProof/>
          <w:lang w:val="nn-NO"/>
        </w:rPr>
        <w:tab/>
      </w:r>
      <w:r w:rsidR="0041613B">
        <w:rPr>
          <w:noProof/>
          <w:lang w:val="nn-NO"/>
        </w:rPr>
        <w:t>p</w:t>
      </w:r>
      <w:r w:rsidRPr="00C47D9D">
        <w:rPr>
          <w:noProof/>
          <w:lang w:val="nn-NO"/>
        </w:rPr>
        <w:t>reika</w:t>
      </w:r>
      <w:r w:rsidRPr="00C47D9D">
        <w:rPr>
          <w:noProof/>
          <w:lang w:val="nn-NO"/>
        </w:rPr>
        <w:tab/>
      </w:r>
    </w:p>
    <w:p w14:paraId="7E6055D0" w14:textId="77777777" w:rsidR="00C65C79" w:rsidRPr="003933E4" w:rsidRDefault="00C65C79" w:rsidP="00C65C79">
      <w:pPr>
        <w:pStyle w:val="Rubrikk"/>
        <w:rPr>
          <w:noProof/>
        </w:rPr>
      </w:pPr>
      <w:r w:rsidRPr="003933E4">
        <w:rPr>
          <w:noProof/>
        </w:rPr>
        <w:t>Liturgen går til altaret.</w:t>
      </w:r>
    </w:p>
    <w:p w14:paraId="50C905B9" w14:textId="77777777" w:rsidR="00C65C79" w:rsidRPr="00C47D9D" w:rsidRDefault="00C65C79" w:rsidP="00C65C79">
      <w:pPr>
        <w:pStyle w:val="Overskrift3"/>
        <w:numPr>
          <w:ilvl w:val="0"/>
          <w:numId w:val="37"/>
        </w:numPr>
        <w:rPr>
          <w:noProof/>
          <w:lang w:val="nn-NO"/>
        </w:rPr>
      </w:pPr>
      <w:r>
        <w:rPr>
          <w:noProof/>
          <w:lang w:val="nn-NO"/>
        </w:rPr>
        <w:t xml:space="preserve">Syndsvedkjenning </w:t>
      </w:r>
      <w:r w:rsidRPr="00C47D9D">
        <w:rPr>
          <w:noProof/>
          <w:lang w:val="nn-NO"/>
        </w:rPr>
        <w:tab/>
      </w:r>
    </w:p>
    <w:p w14:paraId="4AED591B" w14:textId="77777777" w:rsidR="00C65C79" w:rsidRPr="00C47D9D" w:rsidRDefault="00C65C79" w:rsidP="00C65C79">
      <w:pPr>
        <w:rPr>
          <w:noProof/>
          <w:lang w:val="nn-NO"/>
        </w:rPr>
      </w:pPr>
      <w:r w:rsidRPr="00BB2B31">
        <w:rPr>
          <w:rStyle w:val="Sterk"/>
          <w:lang w:val="nn-NO"/>
        </w:rPr>
        <w:t>L</w:t>
      </w:r>
      <w:r w:rsidRPr="00C47D9D">
        <w:rPr>
          <w:noProof/>
          <w:lang w:val="nn-NO"/>
        </w:rPr>
        <w:t xml:space="preserve"> </w:t>
      </w:r>
      <w:r>
        <w:rPr>
          <w:noProof/>
          <w:lang w:val="nn-NO"/>
        </w:rPr>
        <w:t xml:space="preserve">| </w:t>
      </w:r>
      <w:r w:rsidRPr="00C47D9D">
        <w:rPr>
          <w:noProof/>
          <w:lang w:val="nn-NO"/>
        </w:rPr>
        <w:t>Lat oss bøya oss for Gud og sanna syndene våre.</w:t>
      </w:r>
    </w:p>
    <w:p w14:paraId="0E8044EB" w14:textId="77777777" w:rsidR="00C65C79" w:rsidRPr="003933E4" w:rsidRDefault="00C65C79" w:rsidP="00C65C79">
      <w:pPr>
        <w:pStyle w:val="Rubrikk"/>
        <w:rPr>
          <w:noProof/>
        </w:rPr>
      </w:pPr>
      <w:r w:rsidRPr="003933E4">
        <w:rPr>
          <w:noProof/>
        </w:rPr>
        <w:t>Liturgen bøyer kne, vend mot altaret.</w:t>
      </w:r>
    </w:p>
    <w:p w14:paraId="69E09242" w14:textId="77777777" w:rsidR="00C65C79" w:rsidRPr="00C65C79" w:rsidRDefault="00C65C79" w:rsidP="00C65C79">
      <w:pPr>
        <w:pStyle w:val="Rubrikk"/>
        <w:rPr>
          <w:noProof/>
          <w:lang w:val="nn-NO"/>
        </w:rPr>
      </w:pPr>
      <w:r w:rsidRPr="00C65C79">
        <w:rPr>
          <w:noProof/>
          <w:lang w:val="nn-NO"/>
        </w:rPr>
        <w:t>Kyrkjelyden kan knela i kyrkjebenkene, der tilhøva ligg til rette for det.</w:t>
      </w:r>
    </w:p>
    <w:p w14:paraId="6757D23B" w14:textId="77777777" w:rsidR="00C65C79" w:rsidRPr="00C65C79" w:rsidRDefault="00C65C79" w:rsidP="00C65C79">
      <w:pPr>
        <w:pStyle w:val="Rubrikk"/>
        <w:rPr>
          <w:noProof/>
          <w:lang w:val="nn-NO"/>
        </w:rPr>
      </w:pPr>
    </w:p>
    <w:p w14:paraId="2F28FC9F" w14:textId="77777777" w:rsidR="00C65C79" w:rsidRPr="00C65C79" w:rsidRDefault="00C65C79" w:rsidP="00C65C79">
      <w:pPr>
        <w:pStyle w:val="Rubrikk"/>
        <w:rPr>
          <w:noProof/>
          <w:lang w:val="nn-NO"/>
        </w:rPr>
      </w:pPr>
      <w:r w:rsidRPr="00C65C79">
        <w:rPr>
          <w:noProof/>
          <w:lang w:val="nn-NO"/>
        </w:rPr>
        <w:t>Ein nyttar syndsvedkjenninga i ordninga Høgmesse (side 27) eller Kveldsbøn (side 325), eventuelt Salme 51 som i ordninga Skriftemålsgudsteneste (side 262).</w:t>
      </w:r>
    </w:p>
    <w:p w14:paraId="52703BC6" w14:textId="77777777" w:rsidR="00C65C79" w:rsidRPr="00C47D9D" w:rsidRDefault="00C65C79" w:rsidP="00C65C79">
      <w:pPr>
        <w:pStyle w:val="Overskrift3"/>
        <w:numPr>
          <w:ilvl w:val="0"/>
          <w:numId w:val="37"/>
        </w:numPr>
        <w:rPr>
          <w:noProof/>
          <w:lang w:val="nn-NO"/>
        </w:rPr>
      </w:pPr>
      <w:r w:rsidRPr="00C47D9D">
        <w:rPr>
          <w:noProof/>
          <w:lang w:val="nn-NO"/>
        </w:rPr>
        <w:t>Forbøn i</w:t>
      </w:r>
      <w:r>
        <w:rPr>
          <w:noProof/>
          <w:lang w:val="nn-NO"/>
        </w:rPr>
        <w:t xml:space="preserve"> gu</w:t>
      </w:r>
      <w:r w:rsidRPr="00C47D9D">
        <w:rPr>
          <w:noProof/>
          <w:lang w:val="nn-NO"/>
        </w:rPr>
        <w:t>dstenesta</w:t>
      </w:r>
    </w:p>
    <w:p w14:paraId="36B1F6DE" w14:textId="77777777" w:rsidR="00C65C79" w:rsidRPr="00C47D9D" w:rsidRDefault="00C65C79" w:rsidP="00C65C79">
      <w:pPr>
        <w:rPr>
          <w:noProof/>
          <w:lang w:val="nn-NO"/>
        </w:rPr>
      </w:pPr>
      <w:r w:rsidRPr="00BB2B31">
        <w:rPr>
          <w:rStyle w:val="Sterk"/>
          <w:lang w:val="nn-NO"/>
        </w:rPr>
        <w:t>L</w:t>
      </w:r>
      <w:r>
        <w:rPr>
          <w:noProof/>
          <w:lang w:val="nn-NO"/>
        </w:rPr>
        <w:t xml:space="preserve"> </w:t>
      </w:r>
      <w:r w:rsidRPr="003933E4">
        <w:rPr>
          <w:rStyle w:val="RubrikkTegn"/>
          <w:b w:val="0"/>
          <w:i w:val="0"/>
          <w:lang w:val="nn-NO"/>
        </w:rPr>
        <w:t>vend mot kyrkjelyden</w:t>
      </w:r>
      <w:r>
        <w:rPr>
          <w:noProof/>
          <w:lang w:val="nn-NO"/>
        </w:rPr>
        <w:t xml:space="preserve"> | </w:t>
      </w:r>
      <w:r w:rsidRPr="00C47D9D">
        <w:rPr>
          <w:noProof/>
          <w:lang w:val="nn-NO"/>
        </w:rPr>
        <w:t>Lat oss venda oss til Gud i bøn.</w:t>
      </w:r>
    </w:p>
    <w:p w14:paraId="6458779D" w14:textId="77777777" w:rsidR="00C65C79" w:rsidRPr="00C65C79" w:rsidRDefault="00C65C79" w:rsidP="00C65C79">
      <w:pPr>
        <w:pStyle w:val="Rubrikk"/>
        <w:rPr>
          <w:noProof/>
          <w:lang w:val="nn-NO"/>
        </w:rPr>
      </w:pPr>
      <w:r w:rsidRPr="00C65C79">
        <w:rPr>
          <w:noProof/>
          <w:lang w:val="nn-NO"/>
        </w:rPr>
        <w:t>Liturgen vender seg mot altaret og bed ei av forbønene i denne boka eller ei fritt formulert bøn.</w:t>
      </w:r>
    </w:p>
    <w:p w14:paraId="30F1C17D" w14:textId="77777777" w:rsidR="00C65C79" w:rsidRPr="00C47D9D" w:rsidRDefault="00C65C79" w:rsidP="00C65C79">
      <w:pPr>
        <w:pStyle w:val="Overskrift3"/>
        <w:numPr>
          <w:ilvl w:val="0"/>
          <w:numId w:val="37"/>
        </w:numPr>
        <w:rPr>
          <w:noProof/>
          <w:lang w:val="nn-NO"/>
        </w:rPr>
      </w:pPr>
      <w:r w:rsidRPr="00C47D9D">
        <w:rPr>
          <w:noProof/>
          <w:lang w:val="nn-NO"/>
        </w:rPr>
        <w:t>Salme før nattverden</w:t>
      </w:r>
    </w:p>
    <w:p w14:paraId="314D66C0" w14:textId="41161223" w:rsidR="00C47D9D" w:rsidRPr="00BF1105" w:rsidRDefault="00C47D9D" w:rsidP="00B25EBC">
      <w:pPr>
        <w:pStyle w:val="Overskrift3"/>
        <w:numPr>
          <w:ilvl w:val="0"/>
          <w:numId w:val="37"/>
        </w:numPr>
        <w:rPr>
          <w:noProof/>
          <w:lang w:val="nn-NO"/>
        </w:rPr>
      </w:pPr>
      <w:r w:rsidRPr="00BF1105">
        <w:rPr>
          <w:noProof/>
          <w:lang w:val="nn-NO"/>
        </w:rPr>
        <w:t>Nattverd-lov</w:t>
      </w:r>
      <w:r w:rsidR="00B25EBC">
        <w:rPr>
          <w:noProof/>
          <w:lang w:val="nn-NO"/>
        </w:rPr>
        <w:t xml:space="preserve">prisning </w:t>
      </w:r>
      <w:r w:rsidRPr="00BF1105">
        <w:rPr>
          <w:noProof/>
          <w:lang w:val="nn-NO"/>
        </w:rPr>
        <w:t>EUKARISTIBØN</w:t>
      </w:r>
    </w:p>
    <w:p w14:paraId="19799C58" w14:textId="5900A645" w:rsidR="00C47D9D" w:rsidRPr="00BF1105" w:rsidRDefault="00C47D9D" w:rsidP="00215F43">
      <w:pPr>
        <w:spacing w:after="0"/>
        <w:rPr>
          <w:noProof/>
          <w:lang w:val="nn-NO"/>
        </w:rPr>
      </w:pPr>
      <w:r w:rsidRPr="003D7C07">
        <w:rPr>
          <w:rStyle w:val="Sterk"/>
          <w:lang w:val="nn-NO"/>
        </w:rPr>
        <w:t>L</w:t>
      </w:r>
      <w:r w:rsidR="00B25EBC">
        <w:rPr>
          <w:noProof/>
          <w:lang w:val="nn-NO"/>
        </w:rPr>
        <w:t xml:space="preserve"> </w:t>
      </w:r>
      <w:r w:rsidRPr="001A086B">
        <w:rPr>
          <w:rStyle w:val="RubrikkTegn"/>
          <w:b w:val="0"/>
          <w:bCs w:val="0"/>
          <w:i w:val="0"/>
          <w:iCs w:val="0"/>
          <w:lang w:val="nn-NO"/>
        </w:rPr>
        <w:t>messar eller seier, vend mot kyrkjelyden</w:t>
      </w:r>
      <w:r w:rsidR="00B25EBC">
        <w:rPr>
          <w:noProof/>
          <w:lang w:val="nn-NO"/>
        </w:rPr>
        <w:t xml:space="preserve"> | </w:t>
      </w:r>
      <w:r w:rsidRPr="00BF1105">
        <w:rPr>
          <w:noProof/>
          <w:lang w:val="nn-NO"/>
        </w:rPr>
        <w:t>Herren vere med dykk.</w:t>
      </w:r>
    </w:p>
    <w:p w14:paraId="7799E8B0" w14:textId="57C79257" w:rsidR="00C47D9D" w:rsidRPr="00BF1105" w:rsidRDefault="00B25EBC" w:rsidP="00215F43">
      <w:pPr>
        <w:spacing w:after="0"/>
        <w:rPr>
          <w:noProof/>
          <w:lang w:val="nn-NO"/>
        </w:rPr>
      </w:pPr>
      <w:r w:rsidRPr="003D7C07">
        <w:rPr>
          <w:rStyle w:val="Sterk"/>
        </w:rPr>
        <w:t>K</w:t>
      </w:r>
      <w:r>
        <w:rPr>
          <w:noProof/>
          <w:lang w:val="nn-NO"/>
        </w:rPr>
        <w:t xml:space="preserve"> |</w:t>
      </w:r>
      <w:r w:rsidR="00C47D9D" w:rsidRPr="00BF1105">
        <w:rPr>
          <w:noProof/>
          <w:lang w:val="nn-NO"/>
        </w:rPr>
        <w:t xml:space="preserve"> </w:t>
      </w:r>
      <w:r w:rsidR="00C47D9D" w:rsidRPr="001A086B">
        <w:rPr>
          <w:rStyle w:val="RubrikkTegn"/>
          <w:b w:val="0"/>
          <w:bCs w:val="0"/>
          <w:i w:val="0"/>
          <w:iCs w:val="0"/>
          <w:lang w:val="nn-NO"/>
        </w:rPr>
        <w:t>reiser seg og svarar</w:t>
      </w:r>
      <w:r>
        <w:rPr>
          <w:noProof/>
          <w:lang w:val="nn-NO"/>
        </w:rPr>
        <w:t xml:space="preserve"> | </w:t>
      </w:r>
      <w:r w:rsidR="00C47D9D" w:rsidRPr="001A086B">
        <w:rPr>
          <w:rStyle w:val="FellestalteordTegn"/>
          <w:b/>
          <w:bCs/>
          <w:i w:val="0"/>
          <w:iCs w:val="0"/>
          <w:lang w:val="nn-NO"/>
        </w:rPr>
        <w:t>Og med deg vere Herren</w:t>
      </w:r>
      <w:r w:rsidR="00C47D9D" w:rsidRPr="00BF1105">
        <w:rPr>
          <w:noProof/>
          <w:lang w:val="nn-NO"/>
        </w:rPr>
        <w:t>.</w:t>
      </w:r>
    </w:p>
    <w:p w14:paraId="6680A61D" w14:textId="77777777" w:rsidR="00C47D9D" w:rsidRPr="00BF1105" w:rsidRDefault="00C47D9D" w:rsidP="00215F43">
      <w:pPr>
        <w:spacing w:after="0"/>
        <w:rPr>
          <w:noProof/>
          <w:lang w:val="nn-NO"/>
        </w:rPr>
      </w:pPr>
      <w:r w:rsidRPr="003D7C07">
        <w:rPr>
          <w:rStyle w:val="Sterk"/>
          <w:lang w:val="nn-NO"/>
        </w:rPr>
        <w:t>L</w:t>
      </w:r>
      <w:r w:rsidRPr="00BF1105">
        <w:rPr>
          <w:noProof/>
          <w:lang w:val="nn-NO"/>
        </w:rPr>
        <w:t xml:space="preserve">  Lyft dykkar hjarto.</w:t>
      </w:r>
    </w:p>
    <w:p w14:paraId="7071A23D" w14:textId="6586DAEF" w:rsidR="00C47D9D" w:rsidRPr="00BF1105" w:rsidRDefault="00B25EBC" w:rsidP="00215F43">
      <w:pPr>
        <w:spacing w:after="0"/>
        <w:rPr>
          <w:noProof/>
          <w:lang w:val="nn-NO"/>
        </w:rPr>
      </w:pPr>
      <w:r w:rsidRPr="003D7C07">
        <w:rPr>
          <w:rStyle w:val="Sterk"/>
        </w:rPr>
        <w:t>K</w:t>
      </w:r>
      <w:r>
        <w:rPr>
          <w:noProof/>
          <w:lang w:val="nn-NO"/>
        </w:rPr>
        <w:t xml:space="preserve"> |</w:t>
      </w:r>
      <w:r w:rsidR="00C47D9D" w:rsidRPr="00BF1105">
        <w:rPr>
          <w:noProof/>
          <w:lang w:val="nn-NO"/>
        </w:rPr>
        <w:t xml:space="preserve"> </w:t>
      </w:r>
      <w:r w:rsidR="00C47D9D" w:rsidRPr="001A086B">
        <w:rPr>
          <w:rStyle w:val="FellestalteordTegn"/>
          <w:b/>
          <w:bCs/>
          <w:i w:val="0"/>
          <w:iCs w:val="0"/>
          <w:lang w:val="nn-NO"/>
        </w:rPr>
        <w:t>Vi lyfter våre hjarto til Herren</w:t>
      </w:r>
      <w:r w:rsidR="00C47D9D" w:rsidRPr="00BF1105">
        <w:rPr>
          <w:noProof/>
          <w:lang w:val="nn-NO"/>
        </w:rPr>
        <w:t>.</w:t>
      </w:r>
    </w:p>
    <w:p w14:paraId="5269FA17" w14:textId="0189F911" w:rsidR="00C47D9D" w:rsidRPr="00BF1105" w:rsidRDefault="00C47D9D" w:rsidP="00215F43">
      <w:pPr>
        <w:spacing w:after="0"/>
        <w:rPr>
          <w:noProof/>
          <w:lang w:val="nn-NO"/>
        </w:rPr>
      </w:pPr>
      <w:r w:rsidRPr="003D7C07">
        <w:rPr>
          <w:rStyle w:val="Sterk"/>
          <w:lang w:val="nn-NO"/>
        </w:rPr>
        <w:t>L</w:t>
      </w:r>
      <w:r w:rsidRPr="00BF1105">
        <w:rPr>
          <w:noProof/>
          <w:lang w:val="nn-NO"/>
        </w:rPr>
        <w:t xml:space="preserve"> </w:t>
      </w:r>
      <w:r w:rsidR="00B25EBC">
        <w:rPr>
          <w:noProof/>
          <w:lang w:val="nn-NO"/>
        </w:rPr>
        <w:t>|</w:t>
      </w:r>
      <w:r w:rsidRPr="00BF1105">
        <w:rPr>
          <w:noProof/>
          <w:lang w:val="nn-NO"/>
        </w:rPr>
        <w:t xml:space="preserve"> Lat oss takka Herren vår Gud.</w:t>
      </w:r>
    </w:p>
    <w:p w14:paraId="46AC2EFA" w14:textId="76DAAD7A" w:rsidR="00C47D9D" w:rsidRPr="00BF1105" w:rsidRDefault="00B25EBC" w:rsidP="00C47D9D">
      <w:pPr>
        <w:rPr>
          <w:noProof/>
          <w:lang w:val="nn-NO"/>
        </w:rPr>
      </w:pPr>
      <w:r w:rsidRPr="003D7C07">
        <w:rPr>
          <w:rStyle w:val="Sterk"/>
        </w:rPr>
        <w:t>K</w:t>
      </w:r>
      <w:r>
        <w:rPr>
          <w:noProof/>
          <w:lang w:val="nn-NO"/>
        </w:rPr>
        <w:t xml:space="preserve"> |</w:t>
      </w:r>
      <w:r w:rsidR="00C47D9D" w:rsidRPr="00BF1105">
        <w:rPr>
          <w:noProof/>
          <w:lang w:val="nn-NO"/>
        </w:rPr>
        <w:t xml:space="preserve"> </w:t>
      </w:r>
      <w:r w:rsidR="00C47D9D" w:rsidRPr="001A086B">
        <w:rPr>
          <w:rStyle w:val="FellestalteordTegn"/>
          <w:b/>
          <w:bCs/>
          <w:i w:val="0"/>
          <w:iCs w:val="0"/>
          <w:lang w:val="nn-NO"/>
        </w:rPr>
        <w:t>Det er verdig og rett</w:t>
      </w:r>
      <w:r w:rsidR="00C47D9D" w:rsidRPr="00BF1105">
        <w:rPr>
          <w:noProof/>
          <w:lang w:val="nn-NO"/>
        </w:rPr>
        <w:t>.</w:t>
      </w:r>
    </w:p>
    <w:p w14:paraId="4D1D0FFF" w14:textId="5FFCB524" w:rsidR="00C47D9D" w:rsidRPr="00BF1105" w:rsidRDefault="00C47D9D" w:rsidP="00C47D9D">
      <w:pPr>
        <w:rPr>
          <w:noProof/>
          <w:lang w:val="nn-NO"/>
        </w:rPr>
      </w:pPr>
      <w:r w:rsidRPr="003D7C07">
        <w:rPr>
          <w:rStyle w:val="Sterk"/>
          <w:lang w:val="nn-NO"/>
        </w:rPr>
        <w:t>L</w:t>
      </w:r>
      <w:r w:rsidR="00B25EBC">
        <w:rPr>
          <w:noProof/>
          <w:lang w:val="nn-NO"/>
        </w:rPr>
        <w:t xml:space="preserve"> </w:t>
      </w:r>
      <w:r w:rsidRPr="001A086B">
        <w:rPr>
          <w:rStyle w:val="RubrikkTegn"/>
          <w:b w:val="0"/>
          <w:bCs w:val="0"/>
          <w:i w:val="0"/>
          <w:iCs w:val="0"/>
          <w:lang w:val="nn-NO"/>
        </w:rPr>
        <w:t>vend mot altaret</w:t>
      </w:r>
      <w:r w:rsidR="001E48DC">
        <w:rPr>
          <w:noProof/>
          <w:lang w:val="nn-NO"/>
        </w:rPr>
        <w:t xml:space="preserve"> | </w:t>
      </w:r>
      <w:r w:rsidRPr="00BF1105">
        <w:rPr>
          <w:noProof/>
          <w:lang w:val="nn-NO"/>
        </w:rPr>
        <w:t>Evige, allmektige Gud, du held himmel og jord i dine hen­ der, dunemner oss alle ved namn, så vi skal høyra deg til og vera ditt folk på jorda.</w:t>
      </w:r>
      <w:r w:rsidR="001E48DC">
        <w:rPr>
          <w:noProof/>
          <w:lang w:val="nn-NO"/>
        </w:rPr>
        <w:t xml:space="preserve"> </w:t>
      </w:r>
      <w:r w:rsidRPr="00BF1105">
        <w:rPr>
          <w:noProof/>
          <w:lang w:val="nn-NO"/>
        </w:rPr>
        <w:t>Saman med dei truande gjennom alle tider og med den store himmelhæren vil vi prisa ditt heilage namn.</w:t>
      </w:r>
    </w:p>
    <w:p w14:paraId="0C1D2407" w14:textId="3508F6C2" w:rsidR="00C47D9D" w:rsidRPr="00BF1105" w:rsidRDefault="001E48DC" w:rsidP="00C47D9D">
      <w:pPr>
        <w:rPr>
          <w:noProof/>
          <w:lang w:val="nn-NO"/>
        </w:rPr>
      </w:pPr>
      <w:r w:rsidRPr="003D7C07">
        <w:rPr>
          <w:rStyle w:val="Sterk"/>
        </w:rPr>
        <w:t>A</w:t>
      </w:r>
      <w:r w:rsidR="00C47D9D" w:rsidRPr="00BF1105">
        <w:rPr>
          <w:noProof/>
          <w:lang w:val="nn-NO"/>
        </w:rPr>
        <w:t xml:space="preserve">  </w:t>
      </w:r>
      <w:r w:rsidR="00C47D9D" w:rsidRPr="001A086B">
        <w:rPr>
          <w:rStyle w:val="RubrikkTegn"/>
          <w:b w:val="0"/>
          <w:bCs w:val="0"/>
          <w:i w:val="0"/>
          <w:iCs w:val="0"/>
          <w:lang w:val="nn-NO"/>
        </w:rPr>
        <w:t>seier eller syng</w:t>
      </w:r>
      <w:r>
        <w:rPr>
          <w:noProof/>
          <w:lang w:val="nn-NO"/>
        </w:rPr>
        <w:t xml:space="preserve"> | </w:t>
      </w:r>
      <w:r w:rsidR="00C47D9D" w:rsidRPr="006378C5">
        <w:rPr>
          <w:rStyle w:val="FellestalteordTegn"/>
          <w:b/>
          <w:bCs/>
          <w:i w:val="0"/>
          <w:iCs w:val="0"/>
          <w:lang w:val="nn-NO"/>
        </w:rPr>
        <w:t xml:space="preserve">Heilag, heilag, heilag er Herren </w:t>
      </w:r>
      <w:proofErr w:type="spellStart"/>
      <w:r w:rsidR="00C47D9D" w:rsidRPr="006378C5">
        <w:rPr>
          <w:rStyle w:val="FellestalteordTegn"/>
          <w:b/>
          <w:bCs/>
          <w:i w:val="0"/>
          <w:iCs w:val="0"/>
          <w:lang w:val="nn-NO"/>
        </w:rPr>
        <w:t>Sebaot</w:t>
      </w:r>
      <w:proofErr w:type="spellEnd"/>
      <w:r w:rsidR="00C47D9D" w:rsidRPr="006378C5">
        <w:rPr>
          <w:rStyle w:val="FellestalteordTegn"/>
          <w:b/>
          <w:bCs/>
          <w:i w:val="0"/>
          <w:iCs w:val="0"/>
          <w:lang w:val="nn-NO"/>
        </w:rPr>
        <w:t>, all jorda er full av hans herlegdom.</w:t>
      </w:r>
      <w:r w:rsidRPr="006378C5">
        <w:rPr>
          <w:rStyle w:val="FellestalteordTegn"/>
          <w:b/>
          <w:bCs/>
          <w:i w:val="0"/>
          <w:iCs w:val="0"/>
        </w:rPr>
        <w:t xml:space="preserve"> </w:t>
      </w:r>
      <w:r w:rsidR="00C47D9D" w:rsidRPr="006378C5">
        <w:rPr>
          <w:rStyle w:val="FellestalteordTegn"/>
          <w:b/>
          <w:bCs/>
          <w:i w:val="0"/>
          <w:iCs w:val="0"/>
          <w:lang w:val="nn-NO"/>
        </w:rPr>
        <w:t>Hosianna i det høgste.</w:t>
      </w:r>
      <w:r w:rsidRPr="006378C5">
        <w:rPr>
          <w:rStyle w:val="FellestalteordTegn"/>
          <w:b/>
          <w:bCs/>
          <w:i w:val="0"/>
          <w:iCs w:val="0"/>
        </w:rPr>
        <w:t xml:space="preserve"> </w:t>
      </w:r>
      <w:r w:rsidR="00C47D9D" w:rsidRPr="006378C5">
        <w:rPr>
          <w:rStyle w:val="FellestalteordTegn"/>
          <w:b/>
          <w:bCs/>
          <w:i w:val="0"/>
          <w:iCs w:val="0"/>
          <w:lang w:val="nn-NO"/>
        </w:rPr>
        <w:t>Velsigna vere han som kjem i Herrens namn. Hosianna i det høgste.</w:t>
      </w:r>
    </w:p>
    <w:p w14:paraId="4FCB352E" w14:textId="708B8DCA" w:rsidR="00C47D9D" w:rsidRPr="00BF1105" w:rsidRDefault="00C47D9D" w:rsidP="00C47D9D">
      <w:pPr>
        <w:rPr>
          <w:noProof/>
          <w:lang w:val="nn-NO"/>
        </w:rPr>
      </w:pPr>
      <w:r w:rsidRPr="003D7C07">
        <w:rPr>
          <w:rStyle w:val="Sterk"/>
          <w:lang w:val="nn-NO"/>
        </w:rPr>
        <w:t>L</w:t>
      </w:r>
      <w:r w:rsidRPr="00BF1105">
        <w:rPr>
          <w:noProof/>
          <w:lang w:val="nn-NO"/>
        </w:rPr>
        <w:t xml:space="preserve"> </w:t>
      </w:r>
      <w:r w:rsidR="001E48DC">
        <w:rPr>
          <w:noProof/>
          <w:lang w:val="nn-NO"/>
        </w:rPr>
        <w:t xml:space="preserve">| </w:t>
      </w:r>
      <w:r w:rsidRPr="00BF1105">
        <w:rPr>
          <w:noProof/>
          <w:lang w:val="nn-NO"/>
        </w:rPr>
        <w:t>Heilage Gud, allmektige Herre, nådige Far. Utan ende er di miskunn, ogevig er ditt herrevelde. Du har fylt s apar­ verket med ljos og liv; himmelen og jorda er fulle av din herlegdom. Gjennom Abraham lova du å velsigna alle fol­ keslag. Du berga Israel, ditt utvalde folk. Gjennom profe­ tane nya du opp att lovnaden din. Og då tida var komen</w:t>
      </w:r>
      <w:r w:rsidR="001E48DC">
        <w:rPr>
          <w:noProof/>
          <w:lang w:val="nn-NO"/>
        </w:rPr>
        <w:t xml:space="preserve">, </w:t>
      </w:r>
      <w:r w:rsidRPr="00BF1105">
        <w:rPr>
          <w:noProof/>
          <w:lang w:val="nn-NO"/>
        </w:rPr>
        <w:t>sende du Son din, han som i ord og gjerning forkynte ditt rike og var lydig mot din vilje heilt til døden.</w:t>
      </w:r>
    </w:p>
    <w:p w14:paraId="3464B40C" w14:textId="03965C76" w:rsidR="00C47D9D" w:rsidRPr="00BF1105" w:rsidRDefault="00537A51" w:rsidP="00C47D9D">
      <w:pPr>
        <w:rPr>
          <w:noProof/>
          <w:lang w:val="nn-NO"/>
        </w:rPr>
      </w:pPr>
      <w:r w:rsidRPr="001A086B">
        <w:rPr>
          <w:rStyle w:val="Sterk"/>
        </w:rPr>
        <w:lastRenderedPageBreak/>
        <w:t>L</w:t>
      </w:r>
      <w:r>
        <w:rPr>
          <w:noProof/>
          <w:lang w:val="nn-NO"/>
        </w:rPr>
        <w:t xml:space="preserve"> </w:t>
      </w:r>
      <w:r w:rsidRPr="001A086B">
        <w:rPr>
          <w:rStyle w:val="RubrikkTegn"/>
          <w:b w:val="0"/>
          <w:bCs w:val="0"/>
          <w:i w:val="0"/>
          <w:iCs w:val="0"/>
        </w:rPr>
        <w:t>seier eller syng</w:t>
      </w:r>
      <w:r>
        <w:rPr>
          <w:noProof/>
          <w:lang w:val="nn-NO"/>
        </w:rPr>
        <w:t xml:space="preserve"> | </w:t>
      </w:r>
      <w:r w:rsidR="00C47D9D" w:rsidRPr="00BF1105">
        <w:rPr>
          <w:noProof/>
          <w:lang w:val="nn-NO"/>
        </w:rPr>
        <w:t>I den natta han vart sviken, tok han eit brød,</w:t>
      </w:r>
      <w:r w:rsidR="0033371C">
        <w:rPr>
          <w:noProof/>
          <w:lang w:val="nn-NO"/>
        </w:rPr>
        <w:t xml:space="preserve"> </w:t>
      </w:r>
      <w:r w:rsidR="00C47D9D" w:rsidRPr="00215F43">
        <w:rPr>
          <w:rStyle w:val="RubrikkTegn"/>
          <w:b w:val="0"/>
          <w:bCs w:val="0"/>
          <w:i w:val="0"/>
          <w:iCs w:val="0"/>
          <w:lang w:val="nn-NO"/>
        </w:rPr>
        <w:t>(liturgen tek disken)</w:t>
      </w:r>
      <w:r w:rsidR="00E3252D">
        <w:rPr>
          <w:noProof/>
          <w:lang w:val="nn-NO"/>
        </w:rPr>
        <w:t xml:space="preserve"> </w:t>
      </w:r>
      <w:r w:rsidR="00C47D9D" w:rsidRPr="00BF1105">
        <w:rPr>
          <w:noProof/>
          <w:lang w:val="nn-NO"/>
        </w:rPr>
        <w:t>takka, braut det, gav læresveinane og sa: Ta dette og et det.</w:t>
      </w:r>
      <w:r w:rsidR="00E3252D">
        <w:rPr>
          <w:noProof/>
          <w:lang w:val="nn-NO"/>
        </w:rPr>
        <w:t xml:space="preserve"> </w:t>
      </w:r>
      <w:r w:rsidR="00C47D9D" w:rsidRPr="00BF1105">
        <w:rPr>
          <w:noProof/>
          <w:lang w:val="nn-NO"/>
        </w:rPr>
        <w:t>Dette er min lekam, som vert gjeven for dykk. Gjer dette til minne om meg.</w:t>
      </w:r>
    </w:p>
    <w:p w14:paraId="5FAADD8E" w14:textId="20ACB2B8" w:rsidR="00C47D9D" w:rsidRPr="00537A51" w:rsidRDefault="00C47D9D" w:rsidP="00C47D9D">
      <w:pPr>
        <w:rPr>
          <w:noProof/>
          <w:lang w:val="nb-NO"/>
        </w:rPr>
      </w:pPr>
      <w:r w:rsidRPr="00BF1105">
        <w:rPr>
          <w:noProof/>
          <w:lang w:val="nn-NO"/>
        </w:rPr>
        <w:t>Like eins tok han kalken etter måltidet,</w:t>
      </w:r>
      <w:r w:rsidR="00E3252D">
        <w:rPr>
          <w:noProof/>
          <w:lang w:val="nn-NO"/>
        </w:rPr>
        <w:t xml:space="preserve"> </w:t>
      </w:r>
      <w:r w:rsidRPr="00215F43">
        <w:rPr>
          <w:rStyle w:val="RubrikkTegn"/>
          <w:b w:val="0"/>
          <w:bCs w:val="0"/>
          <w:i w:val="0"/>
          <w:iCs w:val="0"/>
          <w:lang w:val="nn-NO"/>
        </w:rPr>
        <w:t>(liturgen tek kalken)</w:t>
      </w:r>
      <w:r w:rsidR="00E3252D">
        <w:rPr>
          <w:noProof/>
          <w:lang w:val="nn-NO"/>
        </w:rPr>
        <w:t xml:space="preserve"> </w:t>
      </w:r>
      <w:r w:rsidRPr="00BF1105">
        <w:rPr>
          <w:noProof/>
          <w:lang w:val="nn-NO"/>
        </w:rPr>
        <w:t>takka, gav dei og sa: Drikk alle av den. Denne kalken er den nye pakt i mitt blod,</w:t>
      </w:r>
      <w:r w:rsidR="00E3252D">
        <w:rPr>
          <w:noProof/>
          <w:lang w:val="nn-NO"/>
        </w:rPr>
        <w:t xml:space="preserve"> </w:t>
      </w:r>
      <w:r w:rsidRPr="00BF1105">
        <w:rPr>
          <w:noProof/>
          <w:lang w:val="nn-NO"/>
        </w:rPr>
        <w:t xml:space="preserve">som vert utrent for dykk til forlating for syndene. </w:t>
      </w:r>
      <w:r w:rsidRPr="00537A51">
        <w:rPr>
          <w:noProof/>
          <w:lang w:val="nb-NO"/>
        </w:rPr>
        <w:t>Så ofte som de drikk av han,</w:t>
      </w:r>
      <w:r w:rsidR="00E3252D" w:rsidRPr="00537A51">
        <w:rPr>
          <w:noProof/>
          <w:lang w:val="nb-NO"/>
        </w:rPr>
        <w:t xml:space="preserve"> </w:t>
      </w:r>
      <w:r w:rsidRPr="00537A51">
        <w:rPr>
          <w:noProof/>
          <w:lang w:val="nb-NO"/>
        </w:rPr>
        <w:t>så gjer det til minne om meg.</w:t>
      </w:r>
    </w:p>
    <w:p w14:paraId="6E9E1D3C" w14:textId="665813FF" w:rsidR="00C47D9D" w:rsidRPr="00BF1105" w:rsidRDefault="00726FA7" w:rsidP="00C47D9D">
      <w:pPr>
        <w:rPr>
          <w:noProof/>
          <w:lang w:val="nn-NO"/>
        </w:rPr>
      </w:pPr>
      <w:r w:rsidRPr="003D7C07">
        <w:rPr>
          <w:rStyle w:val="Sterk"/>
        </w:rPr>
        <w:t>L</w:t>
      </w:r>
      <w:r>
        <w:rPr>
          <w:noProof/>
          <w:lang w:val="nb-NO"/>
        </w:rPr>
        <w:t xml:space="preserve"> | </w:t>
      </w:r>
      <w:r w:rsidR="00C47D9D" w:rsidRPr="00C47D9D">
        <w:rPr>
          <w:noProof/>
          <w:lang w:val="nb-NO"/>
        </w:rPr>
        <w:t>Difor, så ofte som vi et dette brødet og drikk av kalken, forkynner vi Herrens død, til dess han kjem.</w:t>
      </w:r>
      <w:r>
        <w:rPr>
          <w:noProof/>
          <w:lang w:val="nb-NO"/>
        </w:rPr>
        <w:t xml:space="preserve"> </w:t>
      </w:r>
      <w:r w:rsidR="00C47D9D" w:rsidRPr="00215F43">
        <w:rPr>
          <w:rStyle w:val="Svakreferanse"/>
          <w:lang w:val="nn-NO"/>
        </w:rPr>
        <w:t>1 Kor 11,26</w:t>
      </w:r>
    </w:p>
    <w:p w14:paraId="6A88E7FE" w14:textId="0435691B" w:rsidR="00C47D9D" w:rsidRPr="00BF1105" w:rsidRDefault="00726FA7" w:rsidP="00C47D9D">
      <w:pPr>
        <w:rPr>
          <w:noProof/>
          <w:lang w:val="nn-NO"/>
        </w:rPr>
      </w:pPr>
      <w:r w:rsidRPr="003D7C07">
        <w:rPr>
          <w:rStyle w:val="Sterk"/>
        </w:rPr>
        <w:t>K</w:t>
      </w:r>
      <w:r>
        <w:rPr>
          <w:noProof/>
          <w:lang w:val="nn-NO"/>
        </w:rPr>
        <w:t xml:space="preserve"> </w:t>
      </w:r>
      <w:r w:rsidR="00AF5185" w:rsidRPr="001A086B">
        <w:rPr>
          <w:rStyle w:val="RubrikkTegn"/>
          <w:b w:val="0"/>
          <w:bCs w:val="0"/>
          <w:i w:val="0"/>
          <w:iCs w:val="0"/>
        </w:rPr>
        <w:t>seier eller syng</w:t>
      </w:r>
      <w:r w:rsidR="00AF5185">
        <w:rPr>
          <w:noProof/>
          <w:lang w:val="nn-NO"/>
        </w:rPr>
        <w:t xml:space="preserve"> </w:t>
      </w:r>
      <w:r>
        <w:rPr>
          <w:noProof/>
          <w:lang w:val="nn-NO"/>
        </w:rPr>
        <w:t xml:space="preserve">| </w:t>
      </w:r>
      <w:r w:rsidR="00C47D9D" w:rsidRPr="00E16132">
        <w:rPr>
          <w:rStyle w:val="FellestalteordTegn"/>
          <w:b/>
          <w:bCs/>
          <w:i w:val="0"/>
          <w:iCs w:val="0"/>
          <w:lang w:val="nn-NO"/>
        </w:rPr>
        <w:t>Kristus døydde. Kristus stod opp.</w:t>
      </w:r>
      <w:r w:rsidRPr="00E16132">
        <w:rPr>
          <w:rStyle w:val="FellestalteordTegn"/>
          <w:b/>
          <w:bCs/>
          <w:i w:val="0"/>
          <w:iCs w:val="0"/>
        </w:rPr>
        <w:t xml:space="preserve"> </w:t>
      </w:r>
      <w:r w:rsidR="00C47D9D" w:rsidRPr="00E16132">
        <w:rPr>
          <w:rStyle w:val="FellestalteordTegn"/>
          <w:b/>
          <w:bCs/>
          <w:i w:val="0"/>
          <w:iCs w:val="0"/>
          <w:lang w:val="nn-NO"/>
        </w:rPr>
        <w:t>Kristus skal koma att</w:t>
      </w:r>
      <w:r w:rsidR="00C47D9D" w:rsidRPr="00BF1105">
        <w:rPr>
          <w:noProof/>
          <w:lang w:val="nn-NO"/>
        </w:rPr>
        <w:t>.</w:t>
      </w:r>
    </w:p>
    <w:p w14:paraId="4C089AAB" w14:textId="66248E81" w:rsidR="00C47D9D" w:rsidRPr="00BF1105" w:rsidRDefault="00C47D9D" w:rsidP="00C47D9D">
      <w:pPr>
        <w:rPr>
          <w:noProof/>
          <w:lang w:val="nn-NO"/>
        </w:rPr>
      </w:pPr>
      <w:r w:rsidRPr="003D7C07">
        <w:rPr>
          <w:rStyle w:val="Sterk"/>
          <w:lang w:val="nn-NO"/>
        </w:rPr>
        <w:t>L</w:t>
      </w:r>
      <w:r w:rsidRPr="00AF5185">
        <w:rPr>
          <w:noProof/>
          <w:lang w:val="nn-NO"/>
        </w:rPr>
        <w:t xml:space="preserve"> </w:t>
      </w:r>
      <w:r w:rsidR="00AF5185" w:rsidRPr="00AF5185">
        <w:rPr>
          <w:noProof/>
          <w:lang w:val="nn-NO"/>
        </w:rPr>
        <w:t xml:space="preserve">| </w:t>
      </w:r>
      <w:r w:rsidRPr="00AF5185">
        <w:rPr>
          <w:noProof/>
          <w:lang w:val="nn-NO"/>
        </w:rPr>
        <w:t xml:space="preserve">Difor, miskunnsame Far, vil vi med dette brødet og denne kalken koma i hug at Herren gav livet for oss. </w:t>
      </w:r>
      <w:r w:rsidRPr="00BF1105">
        <w:rPr>
          <w:noProof/>
          <w:lang w:val="nn-NO"/>
        </w:rPr>
        <w:t>Og i trua på hans oppstode ventar vi på at han kjem att i makt og herlegdom og vil halda sitt store gjestebod saman med sitt folk.</w:t>
      </w:r>
    </w:p>
    <w:p w14:paraId="01227D46" w14:textId="08EE980F" w:rsidR="00C47D9D" w:rsidRPr="00BF1105" w:rsidRDefault="00AF5185" w:rsidP="00C47D9D">
      <w:pPr>
        <w:rPr>
          <w:noProof/>
          <w:lang w:val="nn-NO"/>
        </w:rPr>
      </w:pPr>
      <w:r w:rsidRPr="003D7C07">
        <w:rPr>
          <w:rStyle w:val="Sterk"/>
        </w:rPr>
        <w:t>K</w:t>
      </w:r>
      <w:r>
        <w:rPr>
          <w:noProof/>
          <w:lang w:val="nn-NO"/>
        </w:rPr>
        <w:t xml:space="preserve"> </w:t>
      </w:r>
      <w:r w:rsidRPr="001A086B">
        <w:rPr>
          <w:rStyle w:val="RubrikkTegn"/>
          <w:b w:val="0"/>
          <w:bCs w:val="0"/>
          <w:i w:val="0"/>
          <w:iCs w:val="0"/>
        </w:rPr>
        <w:t>seier eller syng</w:t>
      </w:r>
      <w:r>
        <w:rPr>
          <w:noProof/>
          <w:lang w:val="nn-NO"/>
        </w:rPr>
        <w:t xml:space="preserve"> | </w:t>
      </w:r>
      <w:r w:rsidR="00C47D9D" w:rsidRPr="00E16132">
        <w:rPr>
          <w:rStyle w:val="FellestalteordTegn"/>
          <w:b/>
          <w:bCs/>
          <w:i w:val="0"/>
          <w:iCs w:val="0"/>
          <w:lang w:val="nn-NO"/>
        </w:rPr>
        <w:t>Amen. Ja, kom, Herre Jesus</w:t>
      </w:r>
      <w:r w:rsidR="00C47D9D" w:rsidRPr="00BF1105">
        <w:rPr>
          <w:noProof/>
          <w:lang w:val="nn-NO"/>
        </w:rPr>
        <w:t>.</w:t>
      </w:r>
    </w:p>
    <w:p w14:paraId="35CBC829" w14:textId="77777777" w:rsidR="0004727B" w:rsidRDefault="00E35B3A" w:rsidP="00E35B3A">
      <w:pPr>
        <w:rPr>
          <w:noProof/>
          <w:lang w:val="nn-NO"/>
        </w:rPr>
      </w:pPr>
      <w:r w:rsidRPr="003D7C07">
        <w:rPr>
          <w:rStyle w:val="Sterk"/>
          <w:lang w:val="nn-NO"/>
        </w:rPr>
        <w:t>L</w:t>
      </w:r>
      <w:r w:rsidRPr="00E35B3A">
        <w:rPr>
          <w:noProof/>
          <w:lang w:val="nn-NO"/>
        </w:rPr>
        <w:t xml:space="preserve"> | Vi bed deg, allmektige Far, gjev oss di</w:t>
      </w:r>
      <w:r>
        <w:rPr>
          <w:noProof/>
          <w:lang w:val="nn-NO"/>
        </w:rPr>
        <w:t>n Heilage Ande. Lat oss kjenna krafta av Kristi oppstode, så vi som tek imot hans lekam og blod, kan leva til pris og ære for din herlegdom og få del i den arven som dei heilage får ljoset.</w:t>
      </w:r>
      <w:r w:rsidR="0004727B">
        <w:rPr>
          <w:noProof/>
          <w:lang w:val="nn-NO"/>
        </w:rPr>
        <w:t xml:space="preserve"> </w:t>
      </w:r>
    </w:p>
    <w:p w14:paraId="17D84421" w14:textId="1BF31CEB" w:rsidR="00C47D9D" w:rsidRPr="00E35B3A" w:rsidRDefault="00E35B3A" w:rsidP="00E35B3A">
      <w:pPr>
        <w:rPr>
          <w:noProof/>
          <w:lang w:val="nn-NO"/>
        </w:rPr>
      </w:pPr>
      <w:r w:rsidRPr="00E16132">
        <w:rPr>
          <w:rStyle w:val="Sterk"/>
          <w:lang w:val="nn-NO"/>
        </w:rPr>
        <w:t>K</w:t>
      </w:r>
      <w:r>
        <w:rPr>
          <w:noProof/>
          <w:lang w:val="nn-NO"/>
        </w:rPr>
        <w:t xml:space="preserve"> </w:t>
      </w:r>
      <w:r w:rsidRPr="00E16132">
        <w:rPr>
          <w:rStyle w:val="RubrikkTegn"/>
          <w:b w:val="0"/>
          <w:bCs w:val="0"/>
          <w:i w:val="0"/>
          <w:iCs w:val="0"/>
          <w:lang w:val="nn-NO"/>
        </w:rPr>
        <w:t>seier eller syng</w:t>
      </w:r>
      <w:r>
        <w:rPr>
          <w:noProof/>
          <w:lang w:val="nn-NO"/>
        </w:rPr>
        <w:t xml:space="preserve"> | </w:t>
      </w:r>
      <w:r w:rsidR="00C47D9D" w:rsidRPr="00E16132">
        <w:rPr>
          <w:rStyle w:val="FellestalteordTegn"/>
          <w:b/>
          <w:bCs/>
          <w:i w:val="0"/>
          <w:iCs w:val="0"/>
          <w:lang w:val="nn-NO"/>
        </w:rPr>
        <w:t>Amen. Ja, kom,  du</w:t>
      </w:r>
      <w:r w:rsidRPr="00E16132">
        <w:rPr>
          <w:rStyle w:val="FellestalteordTegn"/>
          <w:b/>
          <w:bCs/>
          <w:i w:val="0"/>
          <w:iCs w:val="0"/>
          <w:lang w:val="nn-NO"/>
        </w:rPr>
        <w:t xml:space="preserve"> </w:t>
      </w:r>
      <w:r w:rsidR="00C47D9D" w:rsidRPr="00E16132">
        <w:rPr>
          <w:rStyle w:val="FellestalteordTegn"/>
          <w:b/>
          <w:bCs/>
          <w:i w:val="0"/>
          <w:iCs w:val="0"/>
          <w:lang w:val="nn-NO"/>
        </w:rPr>
        <w:t>Heilage</w:t>
      </w:r>
      <w:r w:rsidRPr="00E16132">
        <w:rPr>
          <w:rStyle w:val="FellestalteordTegn"/>
          <w:b/>
          <w:bCs/>
          <w:i w:val="0"/>
          <w:iCs w:val="0"/>
          <w:lang w:val="nn-NO"/>
        </w:rPr>
        <w:t xml:space="preserve"> </w:t>
      </w:r>
      <w:r w:rsidR="00C47D9D" w:rsidRPr="00E16132">
        <w:rPr>
          <w:rStyle w:val="FellestalteordTegn"/>
          <w:b/>
          <w:bCs/>
          <w:i w:val="0"/>
          <w:iCs w:val="0"/>
          <w:lang w:val="nn-NO"/>
        </w:rPr>
        <w:t>Ande</w:t>
      </w:r>
      <w:r w:rsidR="00C47D9D" w:rsidRPr="00E35B3A">
        <w:rPr>
          <w:noProof/>
          <w:lang w:val="nn-NO"/>
        </w:rPr>
        <w:t>.</w:t>
      </w:r>
    </w:p>
    <w:p w14:paraId="5EBA73C3" w14:textId="00D1A120" w:rsidR="00C47D9D" w:rsidRPr="00BF1105" w:rsidRDefault="00C47D9D" w:rsidP="00C47D9D">
      <w:pPr>
        <w:rPr>
          <w:noProof/>
          <w:lang w:val="nn-NO"/>
        </w:rPr>
      </w:pPr>
      <w:r w:rsidRPr="003D7C07">
        <w:rPr>
          <w:rStyle w:val="Sterk"/>
          <w:lang w:val="nn-NO"/>
        </w:rPr>
        <w:t>L</w:t>
      </w:r>
      <w:r w:rsidRPr="00BF1105">
        <w:rPr>
          <w:noProof/>
          <w:lang w:val="nn-NO"/>
        </w:rPr>
        <w:t xml:space="preserve"> </w:t>
      </w:r>
      <w:r w:rsidR="00E35B3A">
        <w:rPr>
          <w:noProof/>
          <w:lang w:val="nn-NO"/>
        </w:rPr>
        <w:t xml:space="preserve">| </w:t>
      </w:r>
      <w:r w:rsidRPr="00BF1105">
        <w:rPr>
          <w:noProof/>
          <w:lang w:val="nn-NO"/>
        </w:rPr>
        <w:t>Sameina bøna vår med bønene frå tenarane dine alle stader og gjennom alle tider, og med forhøna frå vår store øvsteprest, som alltid bed for oss, til dess han kjem med siger, som Herren over alle ting. Ved Han og i Han og i samfunn med Den Heilage Ande skal all herlegdom og ære høyra deg til, allmektige Far, evige Gud, no og til evig tid.</w:t>
      </w:r>
    </w:p>
    <w:p w14:paraId="0F85D5EF" w14:textId="1C5297AC" w:rsidR="00C47D9D" w:rsidRPr="00BF1105" w:rsidRDefault="00C47D9D" w:rsidP="00E35B3A">
      <w:pPr>
        <w:pStyle w:val="Overskrift3"/>
        <w:numPr>
          <w:ilvl w:val="0"/>
          <w:numId w:val="37"/>
        </w:numPr>
        <w:rPr>
          <w:noProof/>
          <w:lang w:val="nn-NO"/>
        </w:rPr>
      </w:pPr>
      <w:r w:rsidRPr="00BF1105">
        <w:rPr>
          <w:noProof/>
          <w:lang w:val="nn-NO"/>
        </w:rPr>
        <w:t>Herrens bøn</w:t>
      </w:r>
    </w:p>
    <w:p w14:paraId="5589928A" w14:textId="77777777" w:rsidR="004A3503" w:rsidRDefault="004A3503" w:rsidP="004A3503">
      <w:pPr>
        <w:pStyle w:val="Fellestalteord"/>
        <w:spacing w:after="0"/>
        <w:rPr>
          <w:noProof/>
          <w:lang w:val="nn-NO"/>
        </w:rPr>
      </w:pPr>
      <w:r w:rsidRPr="00B57709">
        <w:rPr>
          <w:rStyle w:val="Sterk"/>
          <w:b/>
          <w:bCs w:val="0"/>
        </w:rPr>
        <w:t>A</w:t>
      </w:r>
      <w:r>
        <w:rPr>
          <w:noProof/>
          <w:lang w:val="nn-NO"/>
        </w:rPr>
        <w:t xml:space="preserve"> </w:t>
      </w:r>
      <w:r w:rsidRPr="00104E9F">
        <w:rPr>
          <w:rStyle w:val="RubrikkTegn"/>
          <w:bCs/>
          <w:i w:val="0"/>
          <w:lang w:val="nn-NO"/>
        </w:rPr>
        <w:t>seier fram eller syng</w:t>
      </w:r>
      <w:r>
        <w:rPr>
          <w:noProof/>
          <w:lang w:val="nn-NO"/>
        </w:rPr>
        <w:t xml:space="preserve"> | </w:t>
      </w:r>
      <w:r w:rsidRPr="00C47D9D">
        <w:rPr>
          <w:noProof/>
          <w:lang w:val="nn-NO"/>
        </w:rPr>
        <w:t xml:space="preserve">Fader vår, du som er i himmelen! </w:t>
      </w:r>
    </w:p>
    <w:p w14:paraId="19C798DE" w14:textId="77777777" w:rsidR="004A3503" w:rsidRPr="00C47D9D" w:rsidRDefault="004A3503" w:rsidP="004A3503">
      <w:pPr>
        <w:pStyle w:val="Fellestalteord"/>
        <w:spacing w:after="0"/>
        <w:rPr>
          <w:noProof/>
          <w:lang w:val="nn-NO"/>
        </w:rPr>
      </w:pPr>
      <w:r w:rsidRPr="00C47D9D">
        <w:rPr>
          <w:noProof/>
          <w:lang w:val="nn-NO"/>
        </w:rPr>
        <w:t>Lat namnet ditt helgast.</w:t>
      </w:r>
    </w:p>
    <w:p w14:paraId="1940433C" w14:textId="77777777" w:rsidR="004A3503" w:rsidRPr="00C47D9D" w:rsidRDefault="004A3503" w:rsidP="004A3503">
      <w:pPr>
        <w:pStyle w:val="Fellestalteord"/>
        <w:spacing w:after="0"/>
        <w:rPr>
          <w:noProof/>
          <w:lang w:val="nn-NO"/>
        </w:rPr>
      </w:pPr>
      <w:r w:rsidRPr="00C47D9D">
        <w:rPr>
          <w:noProof/>
          <w:lang w:val="nn-NO"/>
        </w:rPr>
        <w:t>Lat riket ditt koma.</w:t>
      </w:r>
    </w:p>
    <w:p w14:paraId="51600C51" w14:textId="77777777" w:rsidR="004A3503" w:rsidRDefault="004A3503" w:rsidP="004A3503">
      <w:pPr>
        <w:pStyle w:val="Fellestalteord"/>
        <w:spacing w:after="0"/>
        <w:rPr>
          <w:noProof/>
          <w:lang w:val="nn-NO"/>
        </w:rPr>
      </w:pPr>
      <w:r w:rsidRPr="00C47D9D">
        <w:rPr>
          <w:noProof/>
          <w:lang w:val="nn-NO"/>
        </w:rPr>
        <w:t xml:space="preserve">Lat viljen din råda på jorda så som i himmelen. </w:t>
      </w:r>
    </w:p>
    <w:p w14:paraId="6CC5701E" w14:textId="77777777" w:rsidR="004A3503" w:rsidRPr="00C47D9D" w:rsidRDefault="004A3503" w:rsidP="004A3503">
      <w:pPr>
        <w:pStyle w:val="Fellestalteord"/>
        <w:spacing w:after="0"/>
        <w:rPr>
          <w:noProof/>
          <w:lang w:val="nn-NO"/>
        </w:rPr>
      </w:pPr>
      <w:r w:rsidRPr="00C47D9D">
        <w:rPr>
          <w:noProof/>
          <w:lang w:val="nn-NO"/>
        </w:rPr>
        <w:t>Gjev oss i dag vårt daglege brød.</w:t>
      </w:r>
    </w:p>
    <w:p w14:paraId="6D6B0FEE" w14:textId="77777777" w:rsidR="004A3503" w:rsidRDefault="004A3503" w:rsidP="004A3503">
      <w:pPr>
        <w:pStyle w:val="Fellestalteord"/>
        <w:spacing w:after="0"/>
        <w:rPr>
          <w:noProof/>
          <w:lang w:val="nn-NO"/>
        </w:rPr>
      </w:pPr>
      <w:r w:rsidRPr="00C47D9D">
        <w:rPr>
          <w:noProof/>
          <w:lang w:val="nn-NO"/>
        </w:rPr>
        <w:t>Forlat oss vår skuld,</w:t>
      </w:r>
      <w:r>
        <w:rPr>
          <w:noProof/>
          <w:lang w:val="nn-NO"/>
        </w:rPr>
        <w:t xml:space="preserve"> </w:t>
      </w:r>
      <w:r w:rsidRPr="00C47D9D">
        <w:rPr>
          <w:noProof/>
          <w:lang w:val="nn-NO"/>
        </w:rPr>
        <w:t xml:space="preserve">som vi og forlet våre skuldmenn. </w:t>
      </w:r>
    </w:p>
    <w:p w14:paraId="3F4EFFFE" w14:textId="77777777" w:rsidR="004A3503" w:rsidRPr="00C47D9D" w:rsidRDefault="004A3503" w:rsidP="004A3503">
      <w:pPr>
        <w:pStyle w:val="Fellestalteord"/>
        <w:spacing w:after="0"/>
        <w:rPr>
          <w:noProof/>
          <w:lang w:val="nn-NO"/>
        </w:rPr>
      </w:pPr>
      <w:r w:rsidRPr="00C47D9D">
        <w:rPr>
          <w:noProof/>
          <w:lang w:val="nn-NO"/>
        </w:rPr>
        <w:t>Før oss ikkje ut i freisting,</w:t>
      </w:r>
    </w:p>
    <w:p w14:paraId="54BF87B7" w14:textId="77777777" w:rsidR="004A3503" w:rsidRDefault="004A3503" w:rsidP="004A3503">
      <w:pPr>
        <w:pStyle w:val="Fellestalteord"/>
        <w:spacing w:after="0"/>
        <w:rPr>
          <w:noProof/>
          <w:lang w:val="nn-NO"/>
        </w:rPr>
      </w:pPr>
      <w:r w:rsidRPr="00C47D9D">
        <w:rPr>
          <w:noProof/>
          <w:lang w:val="nn-NO"/>
        </w:rPr>
        <w:t xml:space="preserve">men frels oss frå det vonde. </w:t>
      </w:r>
    </w:p>
    <w:p w14:paraId="52C66C85" w14:textId="77777777" w:rsidR="004A3503" w:rsidRPr="00C47D9D" w:rsidRDefault="004A3503" w:rsidP="004A3503">
      <w:pPr>
        <w:pStyle w:val="Fellestalteord"/>
        <w:rPr>
          <w:noProof/>
          <w:lang w:val="nn-NO"/>
        </w:rPr>
      </w:pPr>
      <w:r w:rsidRPr="00C47D9D">
        <w:rPr>
          <w:noProof/>
          <w:lang w:val="nn-NO"/>
        </w:rPr>
        <w:t>For riket er ditt,</w:t>
      </w:r>
      <w:r>
        <w:rPr>
          <w:noProof/>
          <w:lang w:val="nn-NO"/>
        </w:rPr>
        <w:t xml:space="preserve"> </w:t>
      </w:r>
      <w:r w:rsidRPr="00C47D9D">
        <w:rPr>
          <w:noProof/>
          <w:lang w:val="nn-NO"/>
        </w:rPr>
        <w:t>og makta og æra i all æve. Amen.</w:t>
      </w:r>
    </w:p>
    <w:p w14:paraId="7907D96B" w14:textId="59F4BDB2" w:rsidR="00C47D9D" w:rsidRPr="00BF1105" w:rsidRDefault="00C47D9D" w:rsidP="00872D2A">
      <w:pPr>
        <w:pStyle w:val="Overskrift3"/>
        <w:numPr>
          <w:ilvl w:val="0"/>
          <w:numId w:val="37"/>
        </w:numPr>
        <w:rPr>
          <w:noProof/>
          <w:lang w:val="nn-NO"/>
        </w:rPr>
      </w:pPr>
      <w:r w:rsidRPr="00BF1105">
        <w:rPr>
          <w:noProof/>
          <w:lang w:val="nn-NO"/>
        </w:rPr>
        <w:t>Fredshelsing</w:t>
      </w:r>
      <w:r w:rsidRPr="00BF1105">
        <w:rPr>
          <w:noProof/>
          <w:lang w:val="nn-NO"/>
        </w:rPr>
        <w:tab/>
      </w:r>
      <w:r w:rsidRPr="00BF1105">
        <w:rPr>
          <w:noProof/>
          <w:lang w:val="nn-NO"/>
        </w:rPr>
        <w:tab/>
      </w:r>
    </w:p>
    <w:p w14:paraId="7B988482" w14:textId="0F1C3FB1" w:rsidR="00C47D9D" w:rsidRPr="00BF1105" w:rsidRDefault="00C47D9D" w:rsidP="00E16132">
      <w:pPr>
        <w:spacing w:after="0"/>
        <w:rPr>
          <w:noProof/>
          <w:lang w:val="nn-NO"/>
        </w:rPr>
      </w:pPr>
      <w:r w:rsidRPr="003D7C07">
        <w:rPr>
          <w:rStyle w:val="Sterk"/>
          <w:lang w:val="nn-NO"/>
        </w:rPr>
        <w:t>L</w:t>
      </w:r>
      <w:r w:rsidR="00F404D8">
        <w:rPr>
          <w:noProof/>
          <w:lang w:val="nn-NO"/>
        </w:rPr>
        <w:t xml:space="preserve"> </w:t>
      </w:r>
      <w:r w:rsidR="00F404D8" w:rsidRPr="001A086B">
        <w:rPr>
          <w:rStyle w:val="RubrikkTegn"/>
          <w:b w:val="0"/>
          <w:bCs w:val="0"/>
          <w:i w:val="0"/>
          <w:iCs w:val="0"/>
        </w:rPr>
        <w:t xml:space="preserve">vendt </w:t>
      </w:r>
      <w:r w:rsidRPr="001A086B">
        <w:rPr>
          <w:rStyle w:val="RubrikkTegn"/>
          <w:b w:val="0"/>
          <w:bCs w:val="0"/>
          <w:i w:val="0"/>
          <w:iCs w:val="0"/>
          <w:lang w:val="nn-NO"/>
        </w:rPr>
        <w:t>mot kyrkjelyden</w:t>
      </w:r>
      <w:r w:rsidR="00F404D8">
        <w:rPr>
          <w:noProof/>
          <w:lang w:val="nn-NO"/>
        </w:rPr>
        <w:t xml:space="preserve"> | </w:t>
      </w:r>
      <w:r w:rsidRPr="00BF1105">
        <w:rPr>
          <w:noProof/>
          <w:lang w:val="nn-NO"/>
        </w:rPr>
        <w:t>Herrens fred vere med dykk alltid.</w:t>
      </w:r>
    </w:p>
    <w:p w14:paraId="25206743" w14:textId="58D4FFF3" w:rsidR="00C47D9D" w:rsidRPr="00BF1105" w:rsidRDefault="00F404D8" w:rsidP="00C47D9D">
      <w:pPr>
        <w:rPr>
          <w:noProof/>
          <w:lang w:val="nn-NO"/>
        </w:rPr>
      </w:pPr>
      <w:r w:rsidRPr="003D7C07">
        <w:rPr>
          <w:rStyle w:val="Sterk"/>
        </w:rPr>
        <w:lastRenderedPageBreak/>
        <w:t>K</w:t>
      </w:r>
      <w:r>
        <w:rPr>
          <w:noProof/>
          <w:lang w:val="nn-NO"/>
        </w:rPr>
        <w:t xml:space="preserve"> | </w:t>
      </w:r>
      <w:r w:rsidR="00C47D9D" w:rsidRPr="00E16132">
        <w:rPr>
          <w:rStyle w:val="FellestalteordTegn"/>
          <w:b/>
          <w:bCs/>
          <w:i w:val="0"/>
          <w:iCs w:val="0"/>
          <w:lang w:val="nn-NO"/>
        </w:rPr>
        <w:t>Hans fred vere med deg.</w:t>
      </w:r>
    </w:p>
    <w:p w14:paraId="67264EE1" w14:textId="77777777" w:rsidR="00C47D9D" w:rsidRPr="001A086B" w:rsidRDefault="00C47D9D" w:rsidP="001A086B">
      <w:pPr>
        <w:pStyle w:val="Rubrikk"/>
        <w:rPr>
          <w:bCs w:val="0"/>
          <w:iCs w:val="0"/>
          <w:noProof/>
        </w:rPr>
      </w:pPr>
      <w:r w:rsidRPr="001A086B">
        <w:rPr>
          <w:bCs w:val="0"/>
          <w:iCs w:val="0"/>
          <w:noProof/>
        </w:rPr>
        <w:t>Her kan ein skifta handtrykk med dei næraste ikring og seia:</w:t>
      </w:r>
    </w:p>
    <w:p w14:paraId="5B96066D" w14:textId="3EFE9F22" w:rsidR="00C47D9D" w:rsidRPr="00BF1105" w:rsidRDefault="00C47D9D" w:rsidP="00C47D9D">
      <w:pPr>
        <w:rPr>
          <w:noProof/>
          <w:lang w:val="nn-NO"/>
        </w:rPr>
      </w:pPr>
      <w:r w:rsidRPr="00BF1105">
        <w:rPr>
          <w:noProof/>
          <w:lang w:val="nn-NO"/>
        </w:rPr>
        <w:t>Fred vere med deg</w:t>
      </w:r>
      <w:r w:rsidR="00762FB7">
        <w:rPr>
          <w:noProof/>
          <w:lang w:val="nn-NO"/>
        </w:rPr>
        <w:t xml:space="preserve"> </w:t>
      </w:r>
      <w:r w:rsidRPr="001A086B">
        <w:rPr>
          <w:rStyle w:val="RubrikkTegn"/>
          <w:b w:val="0"/>
          <w:bCs w:val="0"/>
          <w:i w:val="0"/>
          <w:iCs w:val="0"/>
          <w:lang w:val="nn-NO"/>
        </w:rPr>
        <w:t>eller</w:t>
      </w:r>
      <w:r w:rsidR="00762FB7">
        <w:rPr>
          <w:noProof/>
          <w:lang w:val="nn-NO"/>
        </w:rPr>
        <w:t xml:space="preserve"> </w:t>
      </w:r>
      <w:r w:rsidRPr="00BF1105">
        <w:rPr>
          <w:noProof/>
          <w:lang w:val="nn-NO"/>
        </w:rPr>
        <w:t>Guds fred.</w:t>
      </w:r>
    </w:p>
    <w:p w14:paraId="258176B0" w14:textId="14AA2BB1" w:rsidR="00C47D9D" w:rsidRPr="00BF1105" w:rsidRDefault="00C47D9D" w:rsidP="00872D2A">
      <w:pPr>
        <w:pStyle w:val="Overskrift3"/>
        <w:numPr>
          <w:ilvl w:val="0"/>
          <w:numId w:val="37"/>
        </w:numPr>
        <w:rPr>
          <w:noProof/>
          <w:lang w:val="nn-NO"/>
        </w:rPr>
      </w:pPr>
      <w:r w:rsidRPr="00BF1105">
        <w:rPr>
          <w:noProof/>
          <w:lang w:val="nn-NO"/>
        </w:rPr>
        <w:t>Nattverdmåltidet</w:t>
      </w:r>
    </w:p>
    <w:p w14:paraId="72B317C6" w14:textId="77777777" w:rsidR="00C47D9D" w:rsidRPr="001A086B" w:rsidRDefault="00C47D9D" w:rsidP="001A086B">
      <w:pPr>
        <w:pStyle w:val="Rubrikk"/>
        <w:rPr>
          <w:bCs w:val="0"/>
          <w:iCs w:val="0"/>
          <w:noProof/>
        </w:rPr>
      </w:pPr>
      <w:r w:rsidRPr="001A086B">
        <w:rPr>
          <w:bCs w:val="0"/>
          <w:iCs w:val="0"/>
          <w:noProof/>
        </w:rPr>
        <w:t>Nattverdgjestene går fram.</w:t>
      </w:r>
    </w:p>
    <w:p w14:paraId="13FD4E41" w14:textId="77777777" w:rsidR="006116CB" w:rsidRDefault="00C47D9D" w:rsidP="001A086B">
      <w:pPr>
        <w:pStyle w:val="Rubrikk"/>
        <w:rPr>
          <w:bCs w:val="0"/>
          <w:iCs w:val="0"/>
          <w:noProof/>
        </w:rPr>
      </w:pPr>
      <w:r w:rsidRPr="001A086B">
        <w:rPr>
          <w:bCs w:val="0"/>
          <w:iCs w:val="0"/>
          <w:noProof/>
        </w:rPr>
        <w:t xml:space="preserve">Under utdelinga kan det syngjast høvelege salmar. </w:t>
      </w:r>
    </w:p>
    <w:p w14:paraId="4762FDAB" w14:textId="77777777" w:rsidR="00B85066" w:rsidRPr="001A086B" w:rsidRDefault="00B85066" w:rsidP="001A086B">
      <w:pPr>
        <w:pStyle w:val="Rubrikk"/>
        <w:rPr>
          <w:bCs w:val="0"/>
          <w:iCs w:val="0"/>
          <w:noProof/>
        </w:rPr>
      </w:pPr>
    </w:p>
    <w:p w14:paraId="5BA3FEF7" w14:textId="484B836A" w:rsidR="00C47D9D" w:rsidRPr="001A086B" w:rsidRDefault="00C47D9D" w:rsidP="001A086B">
      <w:pPr>
        <w:pStyle w:val="Rubrikk"/>
        <w:rPr>
          <w:bCs w:val="0"/>
          <w:iCs w:val="0"/>
          <w:noProof/>
        </w:rPr>
      </w:pPr>
      <w:r w:rsidRPr="001A086B">
        <w:rPr>
          <w:bCs w:val="0"/>
          <w:iCs w:val="0"/>
          <w:noProof/>
        </w:rPr>
        <w:t>Utdelingsorda lyder:</w:t>
      </w:r>
    </w:p>
    <w:p w14:paraId="2FF69230" w14:textId="77777777" w:rsidR="006116CB" w:rsidRDefault="00C47D9D" w:rsidP="00B85066">
      <w:pPr>
        <w:spacing w:after="0"/>
        <w:rPr>
          <w:noProof/>
          <w:lang w:val="nn-NO"/>
        </w:rPr>
      </w:pPr>
      <w:r w:rsidRPr="00BF1105">
        <w:rPr>
          <w:noProof/>
          <w:lang w:val="nn-NO"/>
        </w:rPr>
        <w:t xml:space="preserve">Kristi lekam, gjeven for deg. </w:t>
      </w:r>
    </w:p>
    <w:p w14:paraId="3D792345" w14:textId="77AFD7CC" w:rsidR="00C47D9D" w:rsidRPr="00C47D9D" w:rsidRDefault="00C47D9D" w:rsidP="00C47D9D">
      <w:pPr>
        <w:rPr>
          <w:noProof/>
          <w:lang w:val="nb-NO"/>
        </w:rPr>
      </w:pPr>
      <w:r w:rsidRPr="00C47D9D">
        <w:rPr>
          <w:noProof/>
          <w:lang w:val="nb-NO"/>
        </w:rPr>
        <w:t>Kristi blod, utrent for deg.</w:t>
      </w:r>
    </w:p>
    <w:p w14:paraId="6B4AEA3A" w14:textId="77777777" w:rsidR="00C47D9D" w:rsidRPr="001A086B" w:rsidRDefault="00C47D9D" w:rsidP="001A086B">
      <w:pPr>
        <w:pStyle w:val="Rubrikk"/>
        <w:rPr>
          <w:bCs w:val="0"/>
          <w:iCs w:val="0"/>
          <w:noProof/>
        </w:rPr>
      </w:pPr>
      <w:r w:rsidRPr="001A086B">
        <w:rPr>
          <w:bCs w:val="0"/>
          <w:iCs w:val="0"/>
          <w:noProof/>
        </w:rPr>
        <w:t>Etter utdelinga seier liturgen:</w:t>
      </w:r>
    </w:p>
    <w:p w14:paraId="5E499949" w14:textId="5AC068FA" w:rsidR="00C47D9D" w:rsidRPr="00BF1105" w:rsidRDefault="00C47D9D" w:rsidP="006116CB">
      <w:pPr>
        <w:rPr>
          <w:noProof/>
          <w:lang w:val="nn-NO"/>
        </w:rPr>
      </w:pPr>
      <w:r w:rsidRPr="003D7C07">
        <w:rPr>
          <w:rStyle w:val="Sterk"/>
          <w:lang w:val="nn-NO"/>
        </w:rPr>
        <w:t>L</w:t>
      </w:r>
      <w:r w:rsidRPr="00BF1105">
        <w:rPr>
          <w:noProof/>
          <w:lang w:val="nn-NO"/>
        </w:rPr>
        <w:t xml:space="preserve"> </w:t>
      </w:r>
      <w:r w:rsidR="006116CB">
        <w:rPr>
          <w:noProof/>
          <w:lang w:val="nn-NO"/>
        </w:rPr>
        <w:t>|</w:t>
      </w:r>
      <w:r w:rsidR="00B85066">
        <w:rPr>
          <w:noProof/>
          <w:lang w:val="nn-NO"/>
        </w:rPr>
        <w:t xml:space="preserve"> </w:t>
      </w:r>
      <w:r w:rsidRPr="00BF1105">
        <w:rPr>
          <w:noProof/>
          <w:lang w:val="nn-NO"/>
        </w:rPr>
        <w:t>Den krossfeste og oppstadne Jesus Kristus har no gjeve dykk (oss) sin heilage lekam og sitt dyre blod, som han gav til soning for alle dykkar (våre) synder. Han styrkje dykk (oss) og halde dykk (oss) oppe i ei sann tru til det evige liv.</w:t>
      </w:r>
      <w:r w:rsidR="006116CB">
        <w:rPr>
          <w:noProof/>
          <w:lang w:val="nn-NO"/>
        </w:rPr>
        <w:t xml:space="preserve"> </w:t>
      </w:r>
      <w:r w:rsidRPr="00BF1105">
        <w:rPr>
          <w:noProof/>
          <w:lang w:val="nn-NO"/>
        </w:rPr>
        <w:t>Fred vere med dykk.</w:t>
      </w:r>
    </w:p>
    <w:p w14:paraId="488A796F" w14:textId="1F7D8CB8" w:rsidR="00C47D9D" w:rsidRPr="00BF1105" w:rsidRDefault="00C47D9D" w:rsidP="006116CB">
      <w:pPr>
        <w:pStyle w:val="Overskrift3"/>
        <w:numPr>
          <w:ilvl w:val="0"/>
          <w:numId w:val="37"/>
        </w:numPr>
        <w:rPr>
          <w:noProof/>
          <w:lang w:val="nn-NO"/>
        </w:rPr>
      </w:pPr>
      <w:r w:rsidRPr="00BF1105">
        <w:rPr>
          <w:noProof/>
          <w:lang w:val="nn-NO"/>
        </w:rPr>
        <w:t>Bøn etter nattverden</w:t>
      </w:r>
    </w:p>
    <w:p w14:paraId="4C3C4A0F" w14:textId="471B8F37" w:rsidR="00C47D9D" w:rsidRPr="00BF1105" w:rsidRDefault="00C47D9D" w:rsidP="00C47D9D">
      <w:pPr>
        <w:rPr>
          <w:noProof/>
          <w:lang w:val="nn-NO"/>
        </w:rPr>
      </w:pPr>
      <w:r w:rsidRPr="003D7C07">
        <w:rPr>
          <w:rStyle w:val="Sterk"/>
          <w:lang w:val="nn-NO"/>
        </w:rPr>
        <w:t>L</w:t>
      </w:r>
      <w:r w:rsidR="006116CB">
        <w:rPr>
          <w:noProof/>
          <w:lang w:val="nn-NO"/>
        </w:rPr>
        <w:t xml:space="preserve"> </w:t>
      </w:r>
      <w:r w:rsidRPr="001A086B">
        <w:rPr>
          <w:rStyle w:val="RubrikkTegn"/>
          <w:b w:val="0"/>
          <w:bCs w:val="0"/>
          <w:i w:val="0"/>
          <w:iCs w:val="0"/>
          <w:lang w:val="nn-NO"/>
        </w:rPr>
        <w:t>vend mot kyrkjelyden</w:t>
      </w:r>
      <w:r w:rsidR="006116CB">
        <w:rPr>
          <w:noProof/>
          <w:lang w:val="nn-NO"/>
        </w:rPr>
        <w:t xml:space="preserve"> | </w:t>
      </w:r>
      <w:r w:rsidRPr="00BF1105">
        <w:rPr>
          <w:noProof/>
          <w:lang w:val="nn-NO"/>
        </w:rPr>
        <w:t>Lat oss alle be.</w:t>
      </w:r>
    </w:p>
    <w:p w14:paraId="36CABEEE" w14:textId="7963EB13" w:rsidR="00C47D9D" w:rsidRPr="00BF1105" w:rsidRDefault="00C47D9D" w:rsidP="00C47D9D">
      <w:pPr>
        <w:rPr>
          <w:noProof/>
          <w:lang w:val="nn-NO"/>
        </w:rPr>
      </w:pPr>
      <w:r w:rsidRPr="003D7C07">
        <w:rPr>
          <w:rStyle w:val="Sterk"/>
          <w:lang w:val="nn-NO"/>
        </w:rPr>
        <w:t>L</w:t>
      </w:r>
      <w:r w:rsidR="006116CB">
        <w:rPr>
          <w:noProof/>
          <w:lang w:val="nn-NO"/>
        </w:rPr>
        <w:t xml:space="preserve"> </w:t>
      </w:r>
      <w:r w:rsidRPr="001A086B">
        <w:rPr>
          <w:rStyle w:val="RubrikkTegn"/>
          <w:b w:val="0"/>
          <w:bCs w:val="0"/>
          <w:i w:val="0"/>
          <w:iCs w:val="0"/>
          <w:lang w:val="nn-NO"/>
        </w:rPr>
        <w:t>vend mot altaret</w:t>
      </w:r>
      <w:r w:rsidR="006116CB">
        <w:rPr>
          <w:noProof/>
          <w:lang w:val="nn-NO"/>
        </w:rPr>
        <w:t xml:space="preserve"> | </w:t>
      </w:r>
      <w:r w:rsidRPr="00BF1105">
        <w:rPr>
          <w:noProof/>
          <w:lang w:val="nn-NO"/>
        </w:rPr>
        <w:t>Herre Jesus Kristus, du som er den levande Guds Son og tok på deg ein tenars skapnad og vart lydig til døden, vi bed</w:t>
      </w:r>
      <w:r w:rsidR="006116CB">
        <w:rPr>
          <w:noProof/>
          <w:lang w:val="nn-NO"/>
        </w:rPr>
        <w:t xml:space="preserve"> </w:t>
      </w:r>
      <w:r w:rsidRPr="00BF1105">
        <w:rPr>
          <w:noProof/>
          <w:lang w:val="nn-NO"/>
        </w:rPr>
        <w:t>deg: Lat gåva du gjev i nattverden, gjera oss takksame og glade, så vi ikkje lever for oss sjølve, men for deg, som døyd­ de for oss ogstod opp for oss. Gjev oss din kjærleik, så vi kan tena medmenneska våre i lydnad mot din vilje.</w:t>
      </w:r>
    </w:p>
    <w:p w14:paraId="22589995" w14:textId="5296C8D3" w:rsidR="00C47D9D" w:rsidRPr="00BF1105" w:rsidRDefault="006116CB" w:rsidP="00C47D9D">
      <w:pPr>
        <w:rPr>
          <w:noProof/>
          <w:lang w:val="nn-NO"/>
        </w:rPr>
      </w:pPr>
      <w:r w:rsidRPr="003D7C07">
        <w:rPr>
          <w:rStyle w:val="Sterk"/>
        </w:rPr>
        <w:t>K</w:t>
      </w:r>
      <w:r>
        <w:rPr>
          <w:noProof/>
          <w:lang w:val="nn-NO"/>
        </w:rPr>
        <w:t xml:space="preserve"> |</w:t>
      </w:r>
      <w:r w:rsidR="00C47D9D" w:rsidRPr="00BF1105">
        <w:rPr>
          <w:noProof/>
          <w:lang w:val="nn-NO"/>
        </w:rPr>
        <w:t xml:space="preserve"> </w:t>
      </w:r>
      <w:r w:rsidR="00C47D9D" w:rsidRPr="00E16132">
        <w:rPr>
          <w:rStyle w:val="FellestalteordTegn"/>
          <w:b/>
          <w:bCs/>
          <w:i w:val="0"/>
          <w:iCs w:val="0"/>
          <w:lang w:val="nn-NO"/>
        </w:rPr>
        <w:t>Amen</w:t>
      </w:r>
      <w:r w:rsidR="00C47D9D" w:rsidRPr="00BF1105">
        <w:rPr>
          <w:noProof/>
          <w:lang w:val="nn-NO"/>
        </w:rPr>
        <w:t>.</w:t>
      </w:r>
    </w:p>
    <w:p w14:paraId="32866B4F" w14:textId="680383FF" w:rsidR="00C47D9D" w:rsidRPr="00BF1105" w:rsidRDefault="00C47D9D" w:rsidP="00872D2A">
      <w:pPr>
        <w:pStyle w:val="Overskrift3"/>
        <w:numPr>
          <w:ilvl w:val="0"/>
          <w:numId w:val="37"/>
        </w:numPr>
        <w:rPr>
          <w:noProof/>
          <w:lang w:val="nn-NO"/>
        </w:rPr>
      </w:pPr>
      <w:r w:rsidRPr="00BF1105">
        <w:rPr>
          <w:noProof/>
          <w:lang w:val="nn-NO"/>
        </w:rPr>
        <w:t>Slutnin</w:t>
      </w:r>
      <w:r w:rsidR="006116CB">
        <w:rPr>
          <w:noProof/>
          <w:lang w:val="nn-NO"/>
        </w:rPr>
        <w:t>g</w:t>
      </w:r>
      <w:r w:rsidRPr="00BF1105">
        <w:rPr>
          <w:noProof/>
          <w:lang w:val="nn-NO"/>
        </w:rPr>
        <w:t>ssalme</w:t>
      </w:r>
    </w:p>
    <w:p w14:paraId="69CF7ADB" w14:textId="3DB9BC87" w:rsidR="00C47D9D" w:rsidRPr="00BF1105" w:rsidRDefault="00C47D9D" w:rsidP="00872D2A">
      <w:pPr>
        <w:pStyle w:val="Overskrift3"/>
        <w:numPr>
          <w:ilvl w:val="0"/>
          <w:numId w:val="37"/>
        </w:numPr>
        <w:rPr>
          <w:noProof/>
          <w:lang w:val="nn-NO"/>
        </w:rPr>
      </w:pPr>
      <w:r w:rsidRPr="00BF1105">
        <w:rPr>
          <w:noProof/>
          <w:lang w:val="nn-NO"/>
        </w:rPr>
        <w:t>Velsi</w:t>
      </w:r>
      <w:r w:rsidR="00960786">
        <w:rPr>
          <w:noProof/>
          <w:lang w:val="nn-NO"/>
        </w:rPr>
        <w:t>gning og utsending</w:t>
      </w:r>
    </w:p>
    <w:p w14:paraId="57A9167F" w14:textId="2AC3934F" w:rsidR="00C47D9D" w:rsidRPr="00BF1105" w:rsidRDefault="00C47D9D" w:rsidP="00B85066">
      <w:pPr>
        <w:spacing w:after="0"/>
        <w:rPr>
          <w:noProof/>
          <w:lang w:val="nn-NO"/>
        </w:rPr>
      </w:pPr>
      <w:r w:rsidRPr="001A086B">
        <w:rPr>
          <w:rStyle w:val="RubrikkTegn"/>
          <w:b w:val="0"/>
          <w:bCs w:val="0"/>
          <w:i w:val="0"/>
          <w:iCs w:val="0"/>
          <w:lang w:val="nn-NO"/>
        </w:rPr>
        <w:t>Anten</w:t>
      </w:r>
      <w:r w:rsidRPr="00BF1105">
        <w:rPr>
          <w:noProof/>
          <w:lang w:val="nn-NO"/>
        </w:rPr>
        <w:t xml:space="preserve"> </w:t>
      </w:r>
      <w:r w:rsidR="00960786" w:rsidRPr="00B85066">
        <w:rPr>
          <w:rStyle w:val="Overskrift3Tegn"/>
        </w:rPr>
        <w:t>A</w:t>
      </w:r>
    </w:p>
    <w:p w14:paraId="0660D286" w14:textId="6A8F4365" w:rsidR="00C47D9D" w:rsidRDefault="00C47D9D" w:rsidP="00B85066">
      <w:pPr>
        <w:spacing w:after="0"/>
        <w:rPr>
          <w:noProof/>
          <w:lang w:val="nn-NO"/>
        </w:rPr>
      </w:pPr>
      <w:r w:rsidRPr="003D7C07">
        <w:rPr>
          <w:rStyle w:val="Sterk"/>
          <w:lang w:val="nn-NO"/>
        </w:rPr>
        <w:t>L</w:t>
      </w:r>
      <w:r w:rsidRPr="00BF1105">
        <w:rPr>
          <w:noProof/>
          <w:lang w:val="nn-NO"/>
        </w:rPr>
        <w:t xml:space="preserve">  vend mot kyrkjelyden</w:t>
      </w:r>
      <w:r w:rsidR="00960786">
        <w:rPr>
          <w:noProof/>
          <w:lang w:val="nn-NO"/>
        </w:rPr>
        <w:t xml:space="preserve"> | </w:t>
      </w:r>
      <w:r w:rsidRPr="00960786">
        <w:rPr>
          <w:noProof/>
          <w:lang w:val="nn-NO"/>
        </w:rPr>
        <w:t>Lat</w:t>
      </w:r>
      <w:r w:rsidRPr="00960786">
        <w:rPr>
          <w:noProof/>
          <w:lang w:val="nn-NO"/>
        </w:rPr>
        <w:tab/>
        <w:t>oss</w:t>
      </w:r>
      <w:r w:rsidR="00960786" w:rsidRPr="00960786">
        <w:rPr>
          <w:noProof/>
          <w:lang w:val="nn-NO"/>
        </w:rPr>
        <w:t xml:space="preserve"> </w:t>
      </w:r>
      <w:r w:rsidRPr="00960786">
        <w:rPr>
          <w:noProof/>
          <w:lang w:val="nn-NO"/>
        </w:rPr>
        <w:t>p</w:t>
      </w:r>
      <w:r w:rsidR="00960786" w:rsidRPr="00960786">
        <w:rPr>
          <w:noProof/>
          <w:lang w:val="nn-NO"/>
        </w:rPr>
        <w:t>ri</w:t>
      </w:r>
      <w:r w:rsidRPr="00960786">
        <w:rPr>
          <w:noProof/>
          <w:lang w:val="nn-NO"/>
        </w:rPr>
        <w:t>sa</w:t>
      </w:r>
      <w:r w:rsidR="00960786" w:rsidRPr="00960786">
        <w:rPr>
          <w:noProof/>
          <w:lang w:val="nn-NO"/>
        </w:rPr>
        <w:t xml:space="preserve"> </w:t>
      </w:r>
      <w:r w:rsidRPr="00960786">
        <w:rPr>
          <w:noProof/>
          <w:lang w:val="nn-NO"/>
        </w:rPr>
        <w:t>Herren.</w:t>
      </w:r>
    </w:p>
    <w:p w14:paraId="5D78DD0C" w14:textId="0DCA665A" w:rsidR="00C47D9D" w:rsidRPr="001D46DC" w:rsidRDefault="0073130F" w:rsidP="00C47D9D">
      <w:pPr>
        <w:rPr>
          <w:noProof/>
          <w:lang w:val="nn-NO"/>
        </w:rPr>
      </w:pPr>
      <w:r w:rsidRPr="003D7C07">
        <w:rPr>
          <w:rStyle w:val="Sterk"/>
        </w:rPr>
        <w:t>K</w:t>
      </w:r>
      <w:r>
        <w:rPr>
          <w:noProof/>
          <w:lang w:val="nn-NO"/>
        </w:rPr>
        <w:t xml:space="preserve"> </w:t>
      </w:r>
      <w:r w:rsidR="00BD2368" w:rsidRPr="001A086B">
        <w:rPr>
          <w:rStyle w:val="RubrikkTegn"/>
          <w:b w:val="0"/>
          <w:bCs w:val="0"/>
          <w:i w:val="0"/>
          <w:iCs w:val="0"/>
          <w:lang w:val="nn-NO"/>
        </w:rPr>
        <w:t>Kyrkjelyden reiser seg</w:t>
      </w:r>
      <w:r w:rsidR="00BD2368">
        <w:rPr>
          <w:noProof/>
          <w:lang w:val="nn-NO"/>
        </w:rPr>
        <w:t xml:space="preserve"> | </w:t>
      </w:r>
      <w:r w:rsidR="00C47D9D" w:rsidRPr="00BF1105">
        <w:rPr>
          <w:noProof/>
          <w:lang w:val="nn-NO"/>
        </w:rPr>
        <w:t>Gud</w:t>
      </w:r>
      <w:r w:rsidR="003D7C07">
        <w:rPr>
          <w:noProof/>
          <w:lang w:val="nn-NO"/>
        </w:rPr>
        <w:t xml:space="preserve"> </w:t>
      </w:r>
      <w:r w:rsidR="00C47D9D" w:rsidRPr="00E16132">
        <w:rPr>
          <w:rStyle w:val="FellestalteordTegn"/>
          <w:b/>
          <w:bCs/>
          <w:i w:val="0"/>
          <w:iCs w:val="0"/>
          <w:lang w:val="nn-NO"/>
        </w:rPr>
        <w:t>vere</w:t>
      </w:r>
      <w:r w:rsidRPr="00E16132">
        <w:rPr>
          <w:rStyle w:val="FellestalteordTegn"/>
          <w:b/>
          <w:bCs/>
          <w:i w:val="0"/>
          <w:iCs w:val="0"/>
        </w:rPr>
        <w:t xml:space="preserve"> </w:t>
      </w:r>
      <w:r w:rsidR="00C47D9D" w:rsidRPr="00E16132">
        <w:rPr>
          <w:rStyle w:val="FellestalteordTegn"/>
          <w:b/>
          <w:bCs/>
          <w:i w:val="0"/>
          <w:iCs w:val="0"/>
          <w:lang w:val="nn-NO"/>
        </w:rPr>
        <w:t>lova.</w:t>
      </w:r>
      <w:r w:rsidRPr="00E16132">
        <w:rPr>
          <w:rStyle w:val="FellestalteordTegn"/>
          <w:b/>
          <w:bCs/>
          <w:i w:val="0"/>
          <w:iCs w:val="0"/>
        </w:rPr>
        <w:t xml:space="preserve"> </w:t>
      </w:r>
      <w:r w:rsidR="00C47D9D" w:rsidRPr="00E16132">
        <w:rPr>
          <w:rStyle w:val="FellestalteordTegn"/>
          <w:b/>
          <w:bCs/>
          <w:i w:val="0"/>
          <w:iCs w:val="0"/>
          <w:lang w:val="fi-FI"/>
        </w:rPr>
        <w:t>Hallelu</w:t>
      </w:r>
      <w:r w:rsidRPr="00E16132">
        <w:rPr>
          <w:rStyle w:val="FellestalteordTegn"/>
          <w:b/>
          <w:bCs/>
          <w:i w:val="0"/>
          <w:iCs w:val="0"/>
          <w:lang w:val="fi-FI"/>
        </w:rPr>
        <w:t>j</w:t>
      </w:r>
      <w:r w:rsidR="00C47D9D" w:rsidRPr="00E16132">
        <w:rPr>
          <w:rStyle w:val="FellestalteordTegn"/>
          <w:b/>
          <w:bCs/>
          <w:i w:val="0"/>
          <w:iCs w:val="0"/>
          <w:lang w:val="fi-FI"/>
        </w:rPr>
        <w:t>a.</w:t>
      </w:r>
      <w:r w:rsidRPr="00E16132">
        <w:rPr>
          <w:rStyle w:val="FellestalteordTegn"/>
          <w:b/>
          <w:bCs/>
          <w:i w:val="0"/>
          <w:iCs w:val="0"/>
          <w:lang w:val="fi-FI"/>
        </w:rPr>
        <w:t xml:space="preserve"> </w:t>
      </w:r>
      <w:r w:rsidRPr="00E16132">
        <w:rPr>
          <w:rStyle w:val="FellestalteordTegn"/>
          <w:b/>
          <w:bCs/>
          <w:i w:val="0"/>
          <w:iCs w:val="0"/>
          <w:lang w:val="nn-NO"/>
        </w:rPr>
        <w:t>Halleluja</w:t>
      </w:r>
      <w:r w:rsidRPr="00E16132">
        <w:rPr>
          <w:rStyle w:val="FellestalteordTegn"/>
          <w:b/>
          <w:bCs/>
          <w:i w:val="0"/>
          <w:iCs w:val="0"/>
          <w:lang w:val="nn-NO"/>
        </w:rPr>
        <w:t xml:space="preserve">. </w:t>
      </w:r>
      <w:r w:rsidRPr="00E16132">
        <w:rPr>
          <w:rStyle w:val="FellestalteordTegn"/>
          <w:b/>
          <w:bCs/>
          <w:i w:val="0"/>
          <w:iCs w:val="0"/>
          <w:lang w:val="nn-NO"/>
        </w:rPr>
        <w:t>Halleluja</w:t>
      </w:r>
      <w:r>
        <w:rPr>
          <w:noProof/>
          <w:lang w:val="nn-NO"/>
        </w:rPr>
        <w:t>.</w:t>
      </w:r>
    </w:p>
    <w:p w14:paraId="0386DFEF" w14:textId="312E5853" w:rsidR="00BD2368" w:rsidRPr="00BF1105" w:rsidRDefault="00C47D9D" w:rsidP="00B85066">
      <w:pPr>
        <w:spacing w:after="0"/>
        <w:rPr>
          <w:noProof/>
          <w:lang w:val="nn-NO"/>
        </w:rPr>
      </w:pPr>
      <w:r w:rsidRPr="001A086B">
        <w:rPr>
          <w:rStyle w:val="RubrikkTegn"/>
          <w:b w:val="0"/>
          <w:bCs w:val="0"/>
          <w:i w:val="0"/>
          <w:iCs w:val="0"/>
          <w:lang w:val="nn-NO"/>
        </w:rPr>
        <w:t>Eller</w:t>
      </w:r>
      <w:r w:rsidRPr="00BF1105">
        <w:rPr>
          <w:noProof/>
          <w:lang w:val="nn-NO"/>
        </w:rPr>
        <w:t xml:space="preserve"> </w:t>
      </w:r>
      <w:r w:rsidRPr="00B85066">
        <w:rPr>
          <w:rStyle w:val="Overskrift3Tegn"/>
          <w:lang w:val="nn-NO"/>
        </w:rPr>
        <w:t>B</w:t>
      </w:r>
      <w:r w:rsidR="00BD2368" w:rsidRPr="00BD2368">
        <w:rPr>
          <w:noProof/>
          <w:lang w:val="nn-NO"/>
        </w:rPr>
        <w:t xml:space="preserve"> </w:t>
      </w:r>
    </w:p>
    <w:p w14:paraId="38F6E077" w14:textId="77777777" w:rsidR="001D46DC" w:rsidRDefault="001D46DC" w:rsidP="00B85066">
      <w:pPr>
        <w:spacing w:after="0"/>
        <w:rPr>
          <w:noProof/>
          <w:lang w:val="nn-NO"/>
        </w:rPr>
      </w:pPr>
      <w:r w:rsidRPr="00E47D7D">
        <w:rPr>
          <w:rStyle w:val="Sterk"/>
          <w:lang w:val="nn-NO"/>
        </w:rPr>
        <w:t>L</w:t>
      </w:r>
      <w:r w:rsidRPr="0009779B">
        <w:rPr>
          <w:noProof/>
          <w:lang w:val="nn-NO"/>
        </w:rPr>
        <w:t xml:space="preserve"> </w:t>
      </w:r>
      <w:r w:rsidRPr="003933E4">
        <w:rPr>
          <w:rStyle w:val="RubrikkTegn"/>
          <w:b w:val="0"/>
          <w:i w:val="0"/>
          <w:lang w:val="nn-NO"/>
        </w:rPr>
        <w:t>vend mot kyrkjelyden</w:t>
      </w:r>
      <w:r w:rsidRPr="0009779B">
        <w:rPr>
          <w:noProof/>
          <w:lang w:val="nn-NO"/>
        </w:rPr>
        <w:t xml:space="preserve"> | </w:t>
      </w:r>
      <w:r>
        <w:rPr>
          <w:noProof/>
          <w:lang w:val="nn-NO"/>
        </w:rPr>
        <w:t>Ta imot velsigninga.</w:t>
      </w:r>
    </w:p>
    <w:p w14:paraId="720E0F71" w14:textId="77777777" w:rsidR="001D46DC" w:rsidRPr="001D46DC" w:rsidRDefault="001D46DC" w:rsidP="001D46DC">
      <w:pPr>
        <w:pStyle w:val="Rubrikk"/>
        <w:rPr>
          <w:lang w:val="nn-NO"/>
        </w:rPr>
      </w:pPr>
      <w:r w:rsidRPr="001D46DC">
        <w:rPr>
          <w:lang w:val="nn-NO"/>
        </w:rPr>
        <w:t>Kyrkjelyden reiser seg.</w:t>
      </w:r>
    </w:p>
    <w:p w14:paraId="0D339952" w14:textId="77777777" w:rsidR="003D7C07" w:rsidRDefault="003D7C07" w:rsidP="001D46DC">
      <w:pPr>
        <w:spacing w:after="0"/>
        <w:rPr>
          <w:rStyle w:val="Sterk"/>
          <w:lang w:val="nn-NO"/>
        </w:rPr>
      </w:pPr>
    </w:p>
    <w:p w14:paraId="46422017" w14:textId="77777777" w:rsidR="003D7C07" w:rsidRDefault="003D7C07" w:rsidP="001D46DC">
      <w:pPr>
        <w:spacing w:after="0"/>
        <w:rPr>
          <w:rStyle w:val="Sterk"/>
          <w:lang w:val="nn-NO"/>
        </w:rPr>
      </w:pPr>
    </w:p>
    <w:p w14:paraId="20735691" w14:textId="10079032" w:rsidR="001D46DC" w:rsidRPr="001D46DC" w:rsidRDefault="001D46DC" w:rsidP="001D46DC">
      <w:pPr>
        <w:spacing w:after="0"/>
        <w:rPr>
          <w:noProof/>
          <w:lang w:val="nn-NO"/>
        </w:rPr>
      </w:pPr>
      <w:r w:rsidRPr="001D46DC">
        <w:rPr>
          <w:rStyle w:val="Sterk"/>
          <w:lang w:val="nn-NO"/>
        </w:rPr>
        <w:t>L</w:t>
      </w:r>
      <w:r w:rsidRPr="001D46DC">
        <w:rPr>
          <w:noProof/>
          <w:lang w:val="nn-NO"/>
        </w:rPr>
        <w:t xml:space="preserve"> | Herren velsigne deg og vare deg.</w:t>
      </w:r>
    </w:p>
    <w:p w14:paraId="03CCBD8A" w14:textId="77777777" w:rsidR="001D46DC" w:rsidRDefault="001D46DC" w:rsidP="001D46DC">
      <w:pPr>
        <w:spacing w:after="0"/>
        <w:rPr>
          <w:noProof/>
          <w:lang w:val="nn-NO"/>
        </w:rPr>
      </w:pPr>
      <w:r w:rsidRPr="00BF1105">
        <w:rPr>
          <w:noProof/>
          <w:lang w:val="nn-NO"/>
        </w:rPr>
        <w:lastRenderedPageBreak/>
        <w:t xml:space="preserve">Herren late sitt andlet lysa over deg og vere deg nådig. </w:t>
      </w:r>
    </w:p>
    <w:p w14:paraId="609007D6" w14:textId="77777777" w:rsidR="001D46DC" w:rsidRPr="00BF1105" w:rsidRDefault="001D46DC" w:rsidP="001D46DC">
      <w:pPr>
        <w:rPr>
          <w:noProof/>
          <w:lang w:val="nn-NO"/>
        </w:rPr>
      </w:pPr>
      <w:r w:rsidRPr="00BF1105">
        <w:rPr>
          <w:noProof/>
          <w:lang w:val="nn-NO"/>
        </w:rPr>
        <w:t>Herren lyfte sitt åsyn på deg og gjeve deg fred. +</w:t>
      </w:r>
    </w:p>
    <w:p w14:paraId="10897922" w14:textId="77777777" w:rsidR="001D46DC" w:rsidRPr="00BF1105" w:rsidRDefault="001D46DC" w:rsidP="001D46DC">
      <w:pPr>
        <w:rPr>
          <w:noProof/>
          <w:lang w:val="nn-NO"/>
        </w:rPr>
      </w:pPr>
      <w:r w:rsidRPr="001D46DC">
        <w:rPr>
          <w:rStyle w:val="Sterk"/>
          <w:lang w:val="nn-NO"/>
        </w:rPr>
        <w:t>K</w:t>
      </w:r>
      <w:r>
        <w:rPr>
          <w:noProof/>
          <w:lang w:val="nn-NO"/>
        </w:rPr>
        <w:t xml:space="preserve"> |</w:t>
      </w:r>
      <w:r w:rsidRPr="00BF1105">
        <w:rPr>
          <w:noProof/>
          <w:lang w:val="nn-NO"/>
        </w:rPr>
        <w:t xml:space="preserve"> </w:t>
      </w:r>
      <w:r w:rsidRPr="00413E60">
        <w:rPr>
          <w:rStyle w:val="Sterk"/>
          <w:lang w:val="nn-NO"/>
        </w:rPr>
        <w:t>Amen</w:t>
      </w:r>
      <w:r w:rsidRPr="00BF1105">
        <w:rPr>
          <w:noProof/>
          <w:lang w:val="nn-NO"/>
        </w:rPr>
        <w:t>.</w:t>
      </w:r>
    </w:p>
    <w:p w14:paraId="04F8BF68" w14:textId="77777777" w:rsidR="001D46DC" w:rsidRPr="00BF1105" w:rsidRDefault="001D46DC" w:rsidP="001D46DC">
      <w:pPr>
        <w:rPr>
          <w:noProof/>
          <w:lang w:val="nn-NO"/>
        </w:rPr>
      </w:pPr>
      <w:r w:rsidRPr="00E47D7D">
        <w:rPr>
          <w:rStyle w:val="Sterk"/>
          <w:lang w:val="nn-NO"/>
        </w:rPr>
        <w:t>L</w:t>
      </w:r>
      <w:r w:rsidRPr="00BF1105">
        <w:rPr>
          <w:noProof/>
          <w:lang w:val="nn-NO"/>
        </w:rPr>
        <w:t xml:space="preserve"> </w:t>
      </w:r>
      <w:r w:rsidRPr="003933E4">
        <w:rPr>
          <w:rStyle w:val="RubrikkTegn"/>
          <w:b w:val="0"/>
          <w:i w:val="0"/>
          <w:lang w:val="nn-NO"/>
        </w:rPr>
        <w:t>kan her halda fram</w:t>
      </w:r>
      <w:r>
        <w:rPr>
          <w:noProof/>
          <w:lang w:val="nn-NO"/>
        </w:rPr>
        <w:t xml:space="preserve"> | </w:t>
      </w:r>
      <w:r w:rsidRPr="00BF1105">
        <w:rPr>
          <w:noProof/>
          <w:lang w:val="nn-NO"/>
        </w:rPr>
        <w:t>Gå i fred. Ten Herren med glede.</w:t>
      </w:r>
    </w:p>
    <w:p w14:paraId="55D3B925" w14:textId="77777777" w:rsidR="001D46DC" w:rsidRPr="003933E4" w:rsidRDefault="001D46DC" w:rsidP="001D46DC">
      <w:pPr>
        <w:pStyle w:val="Rubrikk"/>
        <w:rPr>
          <w:noProof/>
        </w:rPr>
      </w:pPr>
      <w:r w:rsidRPr="003933E4">
        <w:rPr>
          <w:noProof/>
        </w:rPr>
        <w:t>Her kan følgja</w:t>
      </w:r>
    </w:p>
    <w:p w14:paraId="3B23DF22" w14:textId="77777777" w:rsidR="00C47D9D" w:rsidRPr="00BF1105" w:rsidRDefault="00C47D9D" w:rsidP="00BD2368">
      <w:pPr>
        <w:pStyle w:val="Overskrift4"/>
        <w:rPr>
          <w:noProof/>
          <w:lang w:val="nn-NO"/>
        </w:rPr>
      </w:pPr>
      <w:r w:rsidRPr="00BF1105">
        <w:rPr>
          <w:noProof/>
          <w:lang w:val="nn-NO"/>
        </w:rPr>
        <w:t>Postludium</w:t>
      </w:r>
    </w:p>
    <w:p w14:paraId="32D69361" w14:textId="77777777" w:rsidR="000D7170" w:rsidRDefault="000D7170">
      <w:pPr>
        <w:rPr>
          <w:noProof/>
          <w:lang w:val="nn-NO"/>
        </w:rPr>
      </w:pPr>
      <w:r>
        <w:rPr>
          <w:noProof/>
          <w:lang w:val="nn-NO"/>
        </w:rPr>
        <w:br w:type="page"/>
      </w:r>
    </w:p>
    <w:p w14:paraId="215793E1" w14:textId="352DA318" w:rsidR="00C47D9D" w:rsidRPr="00BF1105" w:rsidRDefault="00C47D9D" w:rsidP="00095D42">
      <w:pPr>
        <w:pStyle w:val="Overskrift2"/>
        <w:rPr>
          <w:noProof/>
        </w:rPr>
      </w:pPr>
      <w:r w:rsidRPr="00BF1105">
        <w:rPr>
          <w:noProof/>
        </w:rPr>
        <w:lastRenderedPageBreak/>
        <w:t>ALTERNATIV</w:t>
      </w:r>
      <w:r w:rsidRPr="00BF1105">
        <w:rPr>
          <w:noProof/>
        </w:rPr>
        <w:tab/>
        <w:t>II.2</w:t>
      </w:r>
    </w:p>
    <w:p w14:paraId="7264CDBD" w14:textId="77777777" w:rsidR="00095D42" w:rsidRDefault="00095D42" w:rsidP="00095D42">
      <w:pPr>
        <w:pStyle w:val="Overskrift3"/>
        <w:numPr>
          <w:ilvl w:val="0"/>
          <w:numId w:val="39"/>
        </w:numPr>
        <w:rPr>
          <w:noProof/>
        </w:rPr>
      </w:pPr>
      <w:r>
        <w:rPr>
          <w:noProof/>
        </w:rPr>
        <w:t>Inngang</w:t>
      </w:r>
    </w:p>
    <w:p w14:paraId="2035AD4B" w14:textId="77777777" w:rsidR="00095D42" w:rsidRDefault="00095D42" w:rsidP="00095D42">
      <w:pPr>
        <w:pStyle w:val="Overskrift4"/>
        <w:rPr>
          <w:noProof/>
        </w:rPr>
      </w:pPr>
      <w:r w:rsidRPr="00C47D9D">
        <w:rPr>
          <w:noProof/>
        </w:rPr>
        <w:t xml:space="preserve">Inngangssalme </w:t>
      </w:r>
    </w:p>
    <w:p w14:paraId="4645E3CC" w14:textId="77777777" w:rsidR="00095D42" w:rsidRPr="00C47D9D" w:rsidRDefault="00095D42" w:rsidP="00095D42">
      <w:pPr>
        <w:pStyle w:val="Overskrift4"/>
        <w:rPr>
          <w:noProof/>
          <w:lang w:val="nn-NO"/>
        </w:rPr>
      </w:pPr>
      <w:r w:rsidRPr="00C47D9D">
        <w:rPr>
          <w:noProof/>
          <w:lang w:val="nn-NO"/>
        </w:rPr>
        <w:t>Inngangsord</w:t>
      </w:r>
    </w:p>
    <w:p w14:paraId="0240E2E1" w14:textId="77777777" w:rsidR="00095D42" w:rsidRPr="003933E4" w:rsidRDefault="00095D42" w:rsidP="00095D42">
      <w:pPr>
        <w:pStyle w:val="Rubrikk"/>
        <w:rPr>
          <w:noProof/>
        </w:rPr>
      </w:pPr>
      <w:r w:rsidRPr="003933E4">
        <w:rPr>
          <w:noProof/>
        </w:rPr>
        <w:t xml:space="preserve">Anten </w:t>
      </w:r>
      <w:r w:rsidRPr="003933E4">
        <w:rPr>
          <w:rStyle w:val="Overskrift3Tegn"/>
        </w:rPr>
        <w:t>A</w:t>
      </w:r>
    </w:p>
    <w:p w14:paraId="0E4C7615" w14:textId="77777777" w:rsidR="00095D42" w:rsidRPr="00C47D9D" w:rsidRDefault="00095D42" w:rsidP="00095D42">
      <w:pPr>
        <w:rPr>
          <w:noProof/>
          <w:lang w:val="nn-NO"/>
        </w:rPr>
      </w:pPr>
      <w:r w:rsidRPr="00BB2B31">
        <w:rPr>
          <w:rStyle w:val="Sterk"/>
          <w:lang w:val="nn-NO"/>
        </w:rPr>
        <w:t>L</w:t>
      </w:r>
      <w:r>
        <w:rPr>
          <w:noProof/>
          <w:lang w:val="nn-NO"/>
        </w:rPr>
        <w:t xml:space="preserve"> </w:t>
      </w:r>
      <w:r w:rsidRPr="003933E4">
        <w:rPr>
          <w:rStyle w:val="RubrikkTegn"/>
          <w:b w:val="0"/>
          <w:i w:val="0"/>
          <w:lang w:val="nn-NO"/>
        </w:rPr>
        <w:t>frå lesepulten eller ein annan stad i koret, vend mot kyrkjelyden</w:t>
      </w:r>
      <w:r>
        <w:rPr>
          <w:noProof/>
          <w:lang w:val="nn-NO"/>
        </w:rPr>
        <w:t xml:space="preserve"> | </w:t>
      </w:r>
      <w:r w:rsidRPr="00C47D9D">
        <w:rPr>
          <w:noProof/>
          <w:lang w:val="nn-NO"/>
        </w:rPr>
        <w:t>Kjære kyrkjelyd.</w:t>
      </w:r>
      <w:r>
        <w:rPr>
          <w:noProof/>
          <w:lang w:val="nn-NO"/>
        </w:rPr>
        <w:t xml:space="preserve"> </w:t>
      </w:r>
      <w:r w:rsidRPr="00C47D9D">
        <w:rPr>
          <w:noProof/>
          <w:lang w:val="nn-NO"/>
        </w:rPr>
        <w:t>Nåde vere med dykk og fred frå.Gud, vår Far, og Herren Jesus Kristus.</w:t>
      </w:r>
    </w:p>
    <w:p w14:paraId="265ABAC8" w14:textId="77777777" w:rsidR="00095D42" w:rsidRPr="00C65C79" w:rsidRDefault="00095D42" w:rsidP="00095D42">
      <w:pPr>
        <w:pStyle w:val="Rubrikk"/>
        <w:rPr>
          <w:noProof/>
          <w:lang w:val="nn-NO"/>
        </w:rPr>
      </w:pPr>
      <w:r w:rsidRPr="00C65C79">
        <w:rPr>
          <w:noProof/>
          <w:lang w:val="nn-NO"/>
        </w:rPr>
        <w:t xml:space="preserve">Eller </w:t>
      </w:r>
      <w:r w:rsidRPr="00C65C79">
        <w:rPr>
          <w:rStyle w:val="Overskrift3Tegn"/>
          <w:lang w:val="nn-NO"/>
        </w:rPr>
        <w:t>B</w:t>
      </w:r>
    </w:p>
    <w:p w14:paraId="01BC4927" w14:textId="77777777" w:rsidR="00095D42" w:rsidRPr="00C47D9D" w:rsidRDefault="00095D42" w:rsidP="00095D42">
      <w:pPr>
        <w:rPr>
          <w:noProof/>
          <w:lang w:val="nn-NO"/>
        </w:rPr>
      </w:pPr>
      <w:r w:rsidRPr="00BB2B31">
        <w:rPr>
          <w:rStyle w:val="Sterk"/>
          <w:lang w:val="nn-NO"/>
        </w:rPr>
        <w:t>L</w:t>
      </w:r>
      <w:r>
        <w:rPr>
          <w:noProof/>
          <w:lang w:val="nn-NO"/>
        </w:rPr>
        <w:t xml:space="preserve"> </w:t>
      </w:r>
      <w:r w:rsidRPr="003933E4">
        <w:rPr>
          <w:rStyle w:val="RubrikkTegn"/>
          <w:b w:val="0"/>
          <w:i w:val="0"/>
          <w:lang w:val="nn-NO"/>
        </w:rPr>
        <w:t>frå lesepulten eller ein annan stad i koret, vend mot kyrkjelyden</w:t>
      </w:r>
      <w:r>
        <w:rPr>
          <w:noProof/>
          <w:lang w:val="nn-NO"/>
        </w:rPr>
        <w:t xml:space="preserve"> | </w:t>
      </w:r>
      <w:r w:rsidRPr="00C47D9D">
        <w:rPr>
          <w:noProof/>
          <w:lang w:val="nn-NO"/>
        </w:rPr>
        <w:t>I namnet åt Faderen og Sonen og Den Heilage Ande.</w:t>
      </w:r>
    </w:p>
    <w:p w14:paraId="2F4EFD04" w14:textId="77777777" w:rsidR="00095D42" w:rsidRPr="00C65C79" w:rsidRDefault="00095D42" w:rsidP="00095D42">
      <w:pPr>
        <w:pStyle w:val="Rubrikk"/>
        <w:rPr>
          <w:noProof/>
          <w:lang w:val="nn-NO"/>
        </w:rPr>
      </w:pPr>
      <w:r w:rsidRPr="00C65C79">
        <w:rPr>
          <w:noProof/>
          <w:lang w:val="nn-NO"/>
        </w:rPr>
        <w:t>Etter inngangsorda kan liturgen kort seia noko om gudstenesta som følgjer.</w:t>
      </w:r>
    </w:p>
    <w:p w14:paraId="044D3D81" w14:textId="77777777" w:rsidR="00095D42" w:rsidRPr="00C47D9D" w:rsidRDefault="00095D42" w:rsidP="00095D42">
      <w:pPr>
        <w:pStyle w:val="Overskrift3"/>
        <w:numPr>
          <w:ilvl w:val="0"/>
          <w:numId w:val="39"/>
        </w:numPr>
        <w:rPr>
          <w:noProof/>
          <w:lang w:val="nn-NO"/>
        </w:rPr>
      </w:pPr>
      <w:r>
        <w:rPr>
          <w:noProof/>
          <w:lang w:val="nn-NO"/>
        </w:rPr>
        <w:t>K</w:t>
      </w:r>
      <w:r w:rsidRPr="00C47D9D">
        <w:rPr>
          <w:noProof/>
          <w:lang w:val="nn-NO"/>
        </w:rPr>
        <w:t>ollektbøn</w:t>
      </w:r>
      <w:r w:rsidRPr="00C47D9D">
        <w:rPr>
          <w:noProof/>
          <w:lang w:val="nn-NO"/>
        </w:rPr>
        <w:tab/>
      </w:r>
      <w:r w:rsidRPr="00C47D9D">
        <w:rPr>
          <w:noProof/>
          <w:lang w:val="nn-NO"/>
        </w:rPr>
        <w:tab/>
      </w:r>
    </w:p>
    <w:p w14:paraId="223D2713" w14:textId="77777777" w:rsidR="00095D42" w:rsidRPr="00C47D9D" w:rsidRDefault="00095D42" w:rsidP="00095D42">
      <w:pPr>
        <w:rPr>
          <w:noProof/>
          <w:lang w:val="nn-NO"/>
        </w:rPr>
      </w:pPr>
      <w:r w:rsidRPr="00BB2B31">
        <w:rPr>
          <w:rStyle w:val="Sterk"/>
          <w:lang w:val="nn-NO"/>
        </w:rPr>
        <w:t>L</w:t>
      </w:r>
      <w:r>
        <w:rPr>
          <w:noProof/>
          <w:lang w:val="nn-NO"/>
        </w:rPr>
        <w:t xml:space="preserve"> | </w:t>
      </w:r>
      <w:r w:rsidRPr="00C47D9D">
        <w:rPr>
          <w:noProof/>
          <w:lang w:val="nn-NO"/>
        </w:rPr>
        <w:t>Lat oss alle be.</w:t>
      </w:r>
    </w:p>
    <w:p w14:paraId="1F10D9FF" w14:textId="77777777" w:rsidR="00095D42" w:rsidRPr="00C65C79" w:rsidRDefault="00095D42" w:rsidP="00095D42">
      <w:pPr>
        <w:pStyle w:val="Rubrikk"/>
        <w:rPr>
          <w:noProof/>
          <w:lang w:val="nn-NO"/>
        </w:rPr>
      </w:pPr>
      <w:r w:rsidRPr="00C65C79">
        <w:rPr>
          <w:noProof/>
          <w:lang w:val="nn-NO"/>
        </w:rPr>
        <w:t xml:space="preserve">Liturgen bed kollektbøna for sundagen eller ei anna bøn som høver. </w:t>
      </w:r>
    </w:p>
    <w:p w14:paraId="6487DA29" w14:textId="77777777" w:rsidR="00095D42" w:rsidRPr="00C65C79" w:rsidRDefault="00095D42" w:rsidP="00095D42">
      <w:pPr>
        <w:pStyle w:val="Rubrikk"/>
        <w:rPr>
          <w:noProof/>
          <w:lang w:val="nn-NO"/>
        </w:rPr>
      </w:pPr>
    </w:p>
    <w:p w14:paraId="4AC93E85" w14:textId="77777777" w:rsidR="00095D42" w:rsidRPr="00C47D9D" w:rsidRDefault="00095D42" w:rsidP="00095D42">
      <w:pPr>
        <w:rPr>
          <w:noProof/>
          <w:lang w:val="nn-NO"/>
        </w:rPr>
      </w:pPr>
      <w:r w:rsidRPr="00BB2B31">
        <w:rPr>
          <w:rStyle w:val="Sterk"/>
        </w:rPr>
        <w:t>K</w:t>
      </w:r>
      <w:r>
        <w:rPr>
          <w:noProof/>
          <w:lang w:val="nn-NO"/>
        </w:rPr>
        <w:t xml:space="preserve"> | </w:t>
      </w:r>
      <w:r w:rsidRPr="006F696C">
        <w:rPr>
          <w:rStyle w:val="FellestalteordTegn"/>
          <w:b/>
          <w:bCs/>
          <w:i w:val="0"/>
          <w:iCs w:val="0"/>
          <w:lang w:val="nn-NO"/>
        </w:rPr>
        <w:t>Amen</w:t>
      </w:r>
      <w:r w:rsidRPr="00C47D9D">
        <w:rPr>
          <w:noProof/>
          <w:lang w:val="nn-NO"/>
        </w:rPr>
        <w:t>.</w:t>
      </w:r>
    </w:p>
    <w:p w14:paraId="2570562D" w14:textId="77777777" w:rsidR="00095D42" w:rsidRPr="00EF58A9" w:rsidRDefault="00095D42" w:rsidP="00095D42">
      <w:pPr>
        <w:pStyle w:val="Overskrift3"/>
        <w:numPr>
          <w:ilvl w:val="0"/>
          <w:numId w:val="39"/>
        </w:numPr>
        <w:rPr>
          <w:noProof/>
          <w:lang w:val="en-GB"/>
        </w:rPr>
      </w:pPr>
      <w:r w:rsidRPr="00EF58A9">
        <w:rPr>
          <w:noProof/>
          <w:lang w:val="en-GB"/>
        </w:rPr>
        <w:t>Tekstles</w:t>
      </w:r>
      <w:r>
        <w:rPr>
          <w:noProof/>
          <w:lang w:val="en-GB"/>
        </w:rPr>
        <w:t>ing</w:t>
      </w:r>
      <w:r w:rsidRPr="00EF58A9">
        <w:rPr>
          <w:noProof/>
          <w:lang w:val="en-GB"/>
        </w:rPr>
        <w:tab/>
      </w:r>
    </w:p>
    <w:p w14:paraId="61A6B85D" w14:textId="77777777" w:rsidR="00095D42" w:rsidRDefault="00095D42" w:rsidP="00095D42">
      <w:pPr>
        <w:pStyle w:val="Rubrikk"/>
        <w:rPr>
          <w:noProof/>
          <w:lang w:val="nn-NO"/>
        </w:rPr>
      </w:pPr>
      <w:r w:rsidRPr="003933E4">
        <w:rPr>
          <w:rStyle w:val="RubrikkTegn"/>
          <w:b w:val="0"/>
          <w:i w:val="0"/>
          <w:lang w:val="nn-NO"/>
        </w:rPr>
        <w:t>Her les ein epistelteksten eller ein annan av tekstane for sundagen (på kvardagar frå</w:t>
      </w:r>
      <w:r w:rsidRPr="00C65C79">
        <w:rPr>
          <w:noProof/>
          <w:lang w:val="nn-NO"/>
        </w:rPr>
        <w:t xml:space="preserve"> sundagen før), eventuelt ein fritt vald tekst.</w:t>
      </w:r>
    </w:p>
    <w:p w14:paraId="53FBB495" w14:textId="77777777" w:rsidR="00095D42" w:rsidRPr="00C65C79" w:rsidRDefault="00095D42" w:rsidP="00095D42">
      <w:pPr>
        <w:pStyle w:val="Rubrikk"/>
        <w:rPr>
          <w:noProof/>
          <w:lang w:val="nn-NO"/>
        </w:rPr>
      </w:pPr>
    </w:p>
    <w:p w14:paraId="7A4B8813" w14:textId="77777777" w:rsidR="00095D42" w:rsidRPr="00C65C79" w:rsidRDefault="00095D42" w:rsidP="00095D42">
      <w:pPr>
        <w:pStyle w:val="Rubrikk"/>
        <w:rPr>
          <w:noProof/>
          <w:lang w:val="nn-NO"/>
        </w:rPr>
      </w:pPr>
      <w:r w:rsidRPr="00C65C79">
        <w:rPr>
          <w:noProof/>
          <w:lang w:val="nn-NO"/>
        </w:rPr>
        <w:t>Tekstlesinga tek til med</w:t>
      </w:r>
    </w:p>
    <w:p w14:paraId="3EB039D6" w14:textId="77777777" w:rsidR="00095D42" w:rsidRPr="00C47D9D" w:rsidRDefault="00095D42" w:rsidP="00095D42">
      <w:pPr>
        <w:rPr>
          <w:noProof/>
          <w:lang w:val="nn-NO"/>
        </w:rPr>
      </w:pPr>
      <w:r w:rsidRPr="00C47D9D">
        <w:rPr>
          <w:noProof/>
          <w:lang w:val="nn-NO"/>
        </w:rPr>
        <w:t>Det står skrive ...</w:t>
      </w:r>
    </w:p>
    <w:p w14:paraId="09A7A72E" w14:textId="77777777" w:rsidR="00095D42" w:rsidRPr="00C65C79" w:rsidRDefault="00095D42" w:rsidP="00095D42">
      <w:pPr>
        <w:pStyle w:val="Rubrikk"/>
        <w:rPr>
          <w:noProof/>
          <w:lang w:val="nn-NO"/>
        </w:rPr>
      </w:pPr>
      <w:r w:rsidRPr="00C65C79">
        <w:rPr>
          <w:noProof/>
          <w:lang w:val="nn-NO"/>
        </w:rPr>
        <w:t>Kyrkjelyden reiser seg.</w:t>
      </w:r>
    </w:p>
    <w:p w14:paraId="7FC53A6B" w14:textId="77777777" w:rsidR="00095D42" w:rsidRPr="00C65C79" w:rsidRDefault="00095D42" w:rsidP="00095D42">
      <w:pPr>
        <w:pStyle w:val="Rubrikk"/>
        <w:rPr>
          <w:noProof/>
          <w:lang w:val="nn-NO"/>
        </w:rPr>
      </w:pPr>
    </w:p>
    <w:p w14:paraId="4C5F093D" w14:textId="77777777" w:rsidR="00095D42" w:rsidRPr="00C65C79" w:rsidRDefault="00095D42" w:rsidP="00095D42">
      <w:pPr>
        <w:pStyle w:val="Rubrikk"/>
        <w:rPr>
          <w:noProof/>
          <w:lang w:val="nn-NO"/>
        </w:rPr>
      </w:pPr>
      <w:r w:rsidRPr="00C65C79">
        <w:rPr>
          <w:noProof/>
          <w:lang w:val="nn-NO"/>
        </w:rPr>
        <w:t>Tekstlesinga kan slutta med</w:t>
      </w:r>
    </w:p>
    <w:p w14:paraId="74F2586D" w14:textId="77777777" w:rsidR="00095D42" w:rsidRPr="00C47D9D" w:rsidRDefault="00095D42" w:rsidP="00095D42">
      <w:pPr>
        <w:rPr>
          <w:noProof/>
          <w:lang w:val="nn-NO"/>
        </w:rPr>
      </w:pPr>
      <w:r w:rsidRPr="00C47D9D">
        <w:rPr>
          <w:noProof/>
          <w:lang w:val="nn-NO"/>
        </w:rPr>
        <w:t>Slik lyder Herrens ord.</w:t>
      </w:r>
    </w:p>
    <w:p w14:paraId="103743B0" w14:textId="77777777" w:rsidR="00095D42" w:rsidRPr="00C65C79" w:rsidRDefault="00095D42" w:rsidP="00095D42">
      <w:pPr>
        <w:pStyle w:val="Rubrikk"/>
        <w:rPr>
          <w:noProof/>
          <w:lang w:val="nn-NO"/>
        </w:rPr>
      </w:pPr>
      <w:r w:rsidRPr="00C65C79">
        <w:rPr>
          <w:noProof/>
          <w:lang w:val="nn-NO"/>
        </w:rPr>
        <w:t>Kyrkjelyden set seg.</w:t>
      </w:r>
    </w:p>
    <w:p w14:paraId="332C749B" w14:textId="77777777" w:rsidR="00095D42" w:rsidRPr="00C47D9D" w:rsidRDefault="00095D42" w:rsidP="00095D42">
      <w:pPr>
        <w:pStyle w:val="Overskrift3"/>
        <w:numPr>
          <w:ilvl w:val="0"/>
          <w:numId w:val="39"/>
        </w:numPr>
        <w:rPr>
          <w:noProof/>
          <w:lang w:val="nn-NO"/>
        </w:rPr>
      </w:pPr>
      <w:r w:rsidRPr="00C47D9D">
        <w:rPr>
          <w:noProof/>
          <w:lang w:val="nn-NO"/>
        </w:rPr>
        <w:t>Preike</w:t>
      </w:r>
    </w:p>
    <w:p w14:paraId="4B822497" w14:textId="77777777" w:rsidR="00095D42" w:rsidRDefault="00095D42" w:rsidP="00095D42">
      <w:pPr>
        <w:pStyle w:val="Rubrikk"/>
        <w:rPr>
          <w:noProof/>
        </w:rPr>
      </w:pPr>
      <w:r w:rsidRPr="003933E4">
        <w:rPr>
          <w:noProof/>
        </w:rPr>
        <w:t xml:space="preserve">Kort preike eller tekstmeditasjon </w:t>
      </w:r>
    </w:p>
    <w:p w14:paraId="5AC29D3B" w14:textId="77777777" w:rsidR="00095D42" w:rsidRPr="003933E4" w:rsidRDefault="00095D42" w:rsidP="00095D42">
      <w:pPr>
        <w:pStyle w:val="Rubrikk"/>
        <w:rPr>
          <w:noProof/>
        </w:rPr>
      </w:pPr>
    </w:p>
    <w:p w14:paraId="7716BB3E" w14:textId="77777777" w:rsidR="00095D42" w:rsidRPr="003933E4" w:rsidRDefault="00095D42" w:rsidP="00095D42">
      <w:pPr>
        <w:pStyle w:val="Rubrikk"/>
        <w:rPr>
          <w:noProof/>
        </w:rPr>
      </w:pPr>
      <w:r w:rsidRPr="003933E4">
        <w:rPr>
          <w:noProof/>
        </w:rPr>
        <w:t>Her kan følgja</w:t>
      </w:r>
    </w:p>
    <w:p w14:paraId="3E1A3F6C" w14:textId="77777777" w:rsidR="00095D42" w:rsidRPr="00C47D9D" w:rsidRDefault="00095D42" w:rsidP="00095D42">
      <w:pPr>
        <w:pStyle w:val="Overskrift3"/>
        <w:numPr>
          <w:ilvl w:val="0"/>
          <w:numId w:val="39"/>
        </w:numPr>
        <w:rPr>
          <w:noProof/>
          <w:lang w:val="nn-NO"/>
        </w:rPr>
      </w:pPr>
      <w:r w:rsidRPr="00C47D9D">
        <w:rPr>
          <w:noProof/>
          <w:lang w:val="nn-NO"/>
        </w:rPr>
        <w:lastRenderedPageBreak/>
        <w:t>Salme etter</w:t>
      </w:r>
      <w:r w:rsidRPr="00C47D9D">
        <w:rPr>
          <w:noProof/>
          <w:lang w:val="nn-NO"/>
        </w:rPr>
        <w:tab/>
      </w:r>
      <w:r>
        <w:rPr>
          <w:noProof/>
          <w:lang w:val="nn-NO"/>
        </w:rPr>
        <w:t>p</w:t>
      </w:r>
      <w:r w:rsidRPr="00C47D9D">
        <w:rPr>
          <w:noProof/>
          <w:lang w:val="nn-NO"/>
        </w:rPr>
        <w:t>reika</w:t>
      </w:r>
      <w:r w:rsidRPr="00C47D9D">
        <w:rPr>
          <w:noProof/>
          <w:lang w:val="nn-NO"/>
        </w:rPr>
        <w:tab/>
      </w:r>
    </w:p>
    <w:p w14:paraId="0FFFDC7E" w14:textId="77777777" w:rsidR="00095D42" w:rsidRPr="003933E4" w:rsidRDefault="00095D42" w:rsidP="00095D42">
      <w:pPr>
        <w:pStyle w:val="Rubrikk"/>
        <w:rPr>
          <w:noProof/>
        </w:rPr>
      </w:pPr>
      <w:r w:rsidRPr="003933E4">
        <w:rPr>
          <w:noProof/>
        </w:rPr>
        <w:t>Liturgen går til altaret.</w:t>
      </w:r>
    </w:p>
    <w:p w14:paraId="65BA8179" w14:textId="77777777" w:rsidR="00095D42" w:rsidRPr="00C47D9D" w:rsidRDefault="00095D42" w:rsidP="00095D42">
      <w:pPr>
        <w:pStyle w:val="Overskrift3"/>
        <w:numPr>
          <w:ilvl w:val="0"/>
          <w:numId w:val="39"/>
        </w:numPr>
        <w:rPr>
          <w:noProof/>
          <w:lang w:val="nn-NO"/>
        </w:rPr>
      </w:pPr>
      <w:r>
        <w:rPr>
          <w:noProof/>
          <w:lang w:val="nn-NO"/>
        </w:rPr>
        <w:t xml:space="preserve">Syndsvedkjenning </w:t>
      </w:r>
      <w:r w:rsidRPr="00C47D9D">
        <w:rPr>
          <w:noProof/>
          <w:lang w:val="nn-NO"/>
        </w:rPr>
        <w:tab/>
      </w:r>
    </w:p>
    <w:p w14:paraId="3F05E589" w14:textId="77777777" w:rsidR="00095D42" w:rsidRPr="00C47D9D" w:rsidRDefault="00095D42" w:rsidP="00095D42">
      <w:pPr>
        <w:rPr>
          <w:noProof/>
          <w:lang w:val="nn-NO"/>
        </w:rPr>
      </w:pPr>
      <w:r w:rsidRPr="00BB2B31">
        <w:rPr>
          <w:rStyle w:val="Sterk"/>
          <w:lang w:val="nn-NO"/>
        </w:rPr>
        <w:t>L</w:t>
      </w:r>
      <w:r w:rsidRPr="00C47D9D">
        <w:rPr>
          <w:noProof/>
          <w:lang w:val="nn-NO"/>
        </w:rPr>
        <w:t xml:space="preserve"> </w:t>
      </w:r>
      <w:r>
        <w:rPr>
          <w:noProof/>
          <w:lang w:val="nn-NO"/>
        </w:rPr>
        <w:t xml:space="preserve">| </w:t>
      </w:r>
      <w:r w:rsidRPr="00C47D9D">
        <w:rPr>
          <w:noProof/>
          <w:lang w:val="nn-NO"/>
        </w:rPr>
        <w:t>Lat oss bøya oss for Gud og sanna syndene våre.</w:t>
      </w:r>
    </w:p>
    <w:p w14:paraId="604385CB" w14:textId="77777777" w:rsidR="00095D42" w:rsidRPr="003933E4" w:rsidRDefault="00095D42" w:rsidP="00095D42">
      <w:pPr>
        <w:pStyle w:val="Rubrikk"/>
        <w:rPr>
          <w:noProof/>
        </w:rPr>
      </w:pPr>
      <w:r w:rsidRPr="003933E4">
        <w:rPr>
          <w:noProof/>
        </w:rPr>
        <w:t>Liturgen bøyer kne, vend mot altaret.</w:t>
      </w:r>
    </w:p>
    <w:p w14:paraId="1970B276" w14:textId="77777777" w:rsidR="00095D42" w:rsidRPr="00C65C79" w:rsidRDefault="00095D42" w:rsidP="00095D42">
      <w:pPr>
        <w:pStyle w:val="Rubrikk"/>
        <w:rPr>
          <w:noProof/>
          <w:lang w:val="nn-NO"/>
        </w:rPr>
      </w:pPr>
      <w:r w:rsidRPr="00C65C79">
        <w:rPr>
          <w:noProof/>
          <w:lang w:val="nn-NO"/>
        </w:rPr>
        <w:t>Kyrkjelyden kan knela i kyrkjebenkene, der tilhøva ligg til rette for det.</w:t>
      </w:r>
    </w:p>
    <w:p w14:paraId="137B1A0F" w14:textId="77777777" w:rsidR="00095D42" w:rsidRPr="00C65C79" w:rsidRDefault="00095D42" w:rsidP="00095D42">
      <w:pPr>
        <w:pStyle w:val="Rubrikk"/>
        <w:rPr>
          <w:noProof/>
          <w:lang w:val="nn-NO"/>
        </w:rPr>
      </w:pPr>
    </w:p>
    <w:p w14:paraId="74A365F9" w14:textId="77777777" w:rsidR="00095D42" w:rsidRPr="00C65C79" w:rsidRDefault="00095D42" w:rsidP="00095D42">
      <w:pPr>
        <w:pStyle w:val="Rubrikk"/>
        <w:rPr>
          <w:noProof/>
          <w:lang w:val="nn-NO"/>
        </w:rPr>
      </w:pPr>
      <w:r w:rsidRPr="00C65C79">
        <w:rPr>
          <w:noProof/>
          <w:lang w:val="nn-NO"/>
        </w:rPr>
        <w:t>Ein nyttar syndsvedkjenninga i ordninga Høgmesse (side 27) eller Kveldsbøn (side 325), eventuelt Salme 51 som i ordninga Skriftemålsgudsteneste (side 262).</w:t>
      </w:r>
    </w:p>
    <w:p w14:paraId="3B8BE7F6" w14:textId="77777777" w:rsidR="00095D42" w:rsidRPr="00C47D9D" w:rsidRDefault="00095D42" w:rsidP="00095D42">
      <w:pPr>
        <w:pStyle w:val="Overskrift3"/>
        <w:numPr>
          <w:ilvl w:val="0"/>
          <w:numId w:val="39"/>
        </w:numPr>
        <w:rPr>
          <w:noProof/>
          <w:lang w:val="nn-NO"/>
        </w:rPr>
      </w:pPr>
      <w:r w:rsidRPr="00C47D9D">
        <w:rPr>
          <w:noProof/>
          <w:lang w:val="nn-NO"/>
        </w:rPr>
        <w:t>Forbøn i</w:t>
      </w:r>
      <w:r>
        <w:rPr>
          <w:noProof/>
          <w:lang w:val="nn-NO"/>
        </w:rPr>
        <w:t xml:space="preserve"> gu</w:t>
      </w:r>
      <w:r w:rsidRPr="00C47D9D">
        <w:rPr>
          <w:noProof/>
          <w:lang w:val="nn-NO"/>
        </w:rPr>
        <w:t>dstenesta</w:t>
      </w:r>
    </w:p>
    <w:p w14:paraId="014E8E6E" w14:textId="77777777" w:rsidR="00095D42" w:rsidRPr="00C47D9D" w:rsidRDefault="00095D42" w:rsidP="00095D42">
      <w:pPr>
        <w:rPr>
          <w:noProof/>
          <w:lang w:val="nn-NO"/>
        </w:rPr>
      </w:pPr>
      <w:r w:rsidRPr="00BB2B31">
        <w:rPr>
          <w:rStyle w:val="Sterk"/>
          <w:lang w:val="nn-NO"/>
        </w:rPr>
        <w:t>L</w:t>
      </w:r>
      <w:r>
        <w:rPr>
          <w:noProof/>
          <w:lang w:val="nn-NO"/>
        </w:rPr>
        <w:t xml:space="preserve"> </w:t>
      </w:r>
      <w:r w:rsidRPr="003933E4">
        <w:rPr>
          <w:rStyle w:val="RubrikkTegn"/>
          <w:b w:val="0"/>
          <w:i w:val="0"/>
          <w:lang w:val="nn-NO"/>
        </w:rPr>
        <w:t>vend mot kyrkjelyden</w:t>
      </w:r>
      <w:r>
        <w:rPr>
          <w:noProof/>
          <w:lang w:val="nn-NO"/>
        </w:rPr>
        <w:t xml:space="preserve"> | </w:t>
      </w:r>
      <w:r w:rsidRPr="00C47D9D">
        <w:rPr>
          <w:noProof/>
          <w:lang w:val="nn-NO"/>
        </w:rPr>
        <w:t>Lat oss venda oss til Gud i bøn.</w:t>
      </w:r>
    </w:p>
    <w:p w14:paraId="3DBABF11" w14:textId="77777777" w:rsidR="00095D42" w:rsidRPr="00C65C79" w:rsidRDefault="00095D42" w:rsidP="00095D42">
      <w:pPr>
        <w:pStyle w:val="Rubrikk"/>
        <w:rPr>
          <w:noProof/>
          <w:lang w:val="nn-NO"/>
        </w:rPr>
      </w:pPr>
      <w:r w:rsidRPr="00C65C79">
        <w:rPr>
          <w:noProof/>
          <w:lang w:val="nn-NO"/>
        </w:rPr>
        <w:t>Liturgen vender seg mot altaret og bed ei av forbønene i denne boka eller ei fritt formulert bøn.</w:t>
      </w:r>
    </w:p>
    <w:p w14:paraId="4040D65A" w14:textId="77777777" w:rsidR="00095D42" w:rsidRPr="00C47D9D" w:rsidRDefault="00095D42" w:rsidP="00095D42">
      <w:pPr>
        <w:pStyle w:val="Overskrift3"/>
        <w:numPr>
          <w:ilvl w:val="0"/>
          <w:numId w:val="39"/>
        </w:numPr>
        <w:rPr>
          <w:noProof/>
          <w:lang w:val="nn-NO"/>
        </w:rPr>
      </w:pPr>
      <w:r w:rsidRPr="00C47D9D">
        <w:rPr>
          <w:noProof/>
          <w:lang w:val="nn-NO"/>
        </w:rPr>
        <w:t>Salme før nattverden</w:t>
      </w:r>
    </w:p>
    <w:p w14:paraId="126C2492" w14:textId="77777777" w:rsidR="00095D42" w:rsidRPr="00BF1105" w:rsidRDefault="00095D42" w:rsidP="00095D42">
      <w:pPr>
        <w:pStyle w:val="Overskrift3"/>
        <w:numPr>
          <w:ilvl w:val="0"/>
          <w:numId w:val="39"/>
        </w:numPr>
        <w:rPr>
          <w:noProof/>
          <w:lang w:val="nn-NO"/>
        </w:rPr>
      </w:pPr>
      <w:r w:rsidRPr="00BF1105">
        <w:rPr>
          <w:noProof/>
          <w:lang w:val="nn-NO"/>
        </w:rPr>
        <w:t>Nattverd-lov</w:t>
      </w:r>
      <w:r>
        <w:rPr>
          <w:noProof/>
          <w:lang w:val="nn-NO"/>
        </w:rPr>
        <w:t xml:space="preserve">prisning </w:t>
      </w:r>
      <w:r w:rsidRPr="00BF1105">
        <w:rPr>
          <w:noProof/>
          <w:lang w:val="nn-NO"/>
        </w:rPr>
        <w:t>EUKARISTIBØN</w:t>
      </w:r>
    </w:p>
    <w:p w14:paraId="59C3C1C4" w14:textId="77777777" w:rsidR="00095D42" w:rsidRPr="00BF1105" w:rsidRDefault="00095D42" w:rsidP="00095D42">
      <w:pPr>
        <w:spacing w:after="0"/>
        <w:rPr>
          <w:noProof/>
          <w:lang w:val="nn-NO"/>
        </w:rPr>
      </w:pPr>
      <w:r w:rsidRPr="003D7C07">
        <w:rPr>
          <w:rStyle w:val="Sterk"/>
          <w:lang w:val="nn-NO"/>
        </w:rPr>
        <w:t>L</w:t>
      </w:r>
      <w:r>
        <w:rPr>
          <w:noProof/>
          <w:lang w:val="nn-NO"/>
        </w:rPr>
        <w:t xml:space="preserve"> </w:t>
      </w:r>
      <w:r w:rsidRPr="001A086B">
        <w:rPr>
          <w:rStyle w:val="RubrikkTegn"/>
          <w:b w:val="0"/>
          <w:bCs w:val="0"/>
          <w:i w:val="0"/>
          <w:iCs w:val="0"/>
          <w:lang w:val="nn-NO"/>
        </w:rPr>
        <w:t>messar eller seier, vend mot kyrkjelyden</w:t>
      </w:r>
      <w:r>
        <w:rPr>
          <w:noProof/>
          <w:lang w:val="nn-NO"/>
        </w:rPr>
        <w:t xml:space="preserve"> | </w:t>
      </w:r>
      <w:r w:rsidRPr="00BF1105">
        <w:rPr>
          <w:noProof/>
          <w:lang w:val="nn-NO"/>
        </w:rPr>
        <w:t>Herren vere med dykk.</w:t>
      </w:r>
    </w:p>
    <w:p w14:paraId="45ED560B" w14:textId="77777777" w:rsidR="00095D42" w:rsidRPr="00BF1105" w:rsidRDefault="00095D42" w:rsidP="00095D42">
      <w:pPr>
        <w:spacing w:after="0"/>
        <w:rPr>
          <w:noProof/>
          <w:lang w:val="nn-NO"/>
        </w:rPr>
      </w:pPr>
      <w:r w:rsidRPr="00095D42">
        <w:rPr>
          <w:rStyle w:val="Sterk"/>
          <w:lang w:val="nn-NO"/>
        </w:rPr>
        <w:t>K</w:t>
      </w:r>
      <w:r>
        <w:rPr>
          <w:noProof/>
          <w:lang w:val="nn-NO"/>
        </w:rPr>
        <w:t xml:space="preserve"> |</w:t>
      </w:r>
      <w:r w:rsidRPr="00BF1105">
        <w:rPr>
          <w:noProof/>
          <w:lang w:val="nn-NO"/>
        </w:rPr>
        <w:t xml:space="preserve"> </w:t>
      </w:r>
      <w:r w:rsidRPr="001A086B">
        <w:rPr>
          <w:rStyle w:val="RubrikkTegn"/>
          <w:b w:val="0"/>
          <w:bCs w:val="0"/>
          <w:i w:val="0"/>
          <w:iCs w:val="0"/>
          <w:lang w:val="nn-NO"/>
        </w:rPr>
        <w:t>reiser seg og svarar</w:t>
      </w:r>
      <w:r>
        <w:rPr>
          <w:noProof/>
          <w:lang w:val="nn-NO"/>
        </w:rPr>
        <w:t xml:space="preserve"> | </w:t>
      </w:r>
      <w:r w:rsidRPr="001A086B">
        <w:rPr>
          <w:rStyle w:val="FellestalteordTegn"/>
          <w:b/>
          <w:bCs/>
          <w:i w:val="0"/>
          <w:iCs w:val="0"/>
          <w:lang w:val="nn-NO"/>
        </w:rPr>
        <w:t>Og med deg vere Herren</w:t>
      </w:r>
      <w:r w:rsidRPr="00BF1105">
        <w:rPr>
          <w:noProof/>
          <w:lang w:val="nn-NO"/>
        </w:rPr>
        <w:t>.</w:t>
      </w:r>
    </w:p>
    <w:p w14:paraId="3D0AB5AB" w14:textId="77777777" w:rsidR="00095D42" w:rsidRPr="00BF1105" w:rsidRDefault="00095D42" w:rsidP="00095D42">
      <w:pPr>
        <w:spacing w:after="0"/>
        <w:rPr>
          <w:noProof/>
          <w:lang w:val="nn-NO"/>
        </w:rPr>
      </w:pPr>
      <w:r w:rsidRPr="003D7C07">
        <w:rPr>
          <w:rStyle w:val="Sterk"/>
          <w:lang w:val="nn-NO"/>
        </w:rPr>
        <w:t>L</w:t>
      </w:r>
      <w:r w:rsidRPr="00BF1105">
        <w:rPr>
          <w:noProof/>
          <w:lang w:val="nn-NO"/>
        </w:rPr>
        <w:t xml:space="preserve">  Lyft dykkar hjarto.</w:t>
      </w:r>
    </w:p>
    <w:p w14:paraId="5EE83A82" w14:textId="77777777" w:rsidR="00095D42" w:rsidRPr="00BF1105" w:rsidRDefault="00095D42" w:rsidP="00095D42">
      <w:pPr>
        <w:spacing w:after="0"/>
        <w:rPr>
          <w:noProof/>
          <w:lang w:val="nn-NO"/>
        </w:rPr>
      </w:pPr>
      <w:r w:rsidRPr="00095D42">
        <w:rPr>
          <w:rStyle w:val="Sterk"/>
          <w:lang w:val="nn-NO"/>
        </w:rPr>
        <w:t>K</w:t>
      </w:r>
      <w:r>
        <w:rPr>
          <w:noProof/>
          <w:lang w:val="nn-NO"/>
        </w:rPr>
        <w:t xml:space="preserve"> |</w:t>
      </w:r>
      <w:r w:rsidRPr="00BF1105">
        <w:rPr>
          <w:noProof/>
          <w:lang w:val="nn-NO"/>
        </w:rPr>
        <w:t xml:space="preserve"> </w:t>
      </w:r>
      <w:r w:rsidRPr="001A086B">
        <w:rPr>
          <w:rStyle w:val="FellestalteordTegn"/>
          <w:b/>
          <w:bCs/>
          <w:i w:val="0"/>
          <w:iCs w:val="0"/>
          <w:lang w:val="nn-NO"/>
        </w:rPr>
        <w:t>Vi lyfter våre hjarto til Herren</w:t>
      </w:r>
      <w:r w:rsidRPr="00BF1105">
        <w:rPr>
          <w:noProof/>
          <w:lang w:val="nn-NO"/>
        </w:rPr>
        <w:t>.</w:t>
      </w:r>
    </w:p>
    <w:p w14:paraId="0E1981D1" w14:textId="77777777" w:rsidR="00095D42" w:rsidRPr="00BF1105" w:rsidRDefault="00095D42" w:rsidP="00095D42">
      <w:pPr>
        <w:spacing w:after="0"/>
        <w:rPr>
          <w:noProof/>
          <w:lang w:val="nn-NO"/>
        </w:rPr>
      </w:pPr>
      <w:r w:rsidRPr="003D7C07">
        <w:rPr>
          <w:rStyle w:val="Sterk"/>
          <w:lang w:val="nn-NO"/>
        </w:rPr>
        <w:t>L</w:t>
      </w:r>
      <w:r w:rsidRPr="00BF1105">
        <w:rPr>
          <w:noProof/>
          <w:lang w:val="nn-NO"/>
        </w:rPr>
        <w:t xml:space="preserve"> </w:t>
      </w:r>
      <w:r>
        <w:rPr>
          <w:noProof/>
          <w:lang w:val="nn-NO"/>
        </w:rPr>
        <w:t>|</w:t>
      </w:r>
      <w:r w:rsidRPr="00BF1105">
        <w:rPr>
          <w:noProof/>
          <w:lang w:val="nn-NO"/>
        </w:rPr>
        <w:t xml:space="preserve"> Lat oss takka Herren vår Gud.</w:t>
      </w:r>
    </w:p>
    <w:p w14:paraId="0395FAAF" w14:textId="77777777" w:rsidR="00095D42" w:rsidRPr="00BF1105" w:rsidRDefault="00095D42" w:rsidP="00095D42">
      <w:pPr>
        <w:rPr>
          <w:noProof/>
          <w:lang w:val="nn-NO"/>
        </w:rPr>
      </w:pPr>
      <w:r w:rsidRPr="003F29ED">
        <w:rPr>
          <w:rStyle w:val="Sterk"/>
          <w:lang w:val="nn-NO"/>
        </w:rPr>
        <w:t>K</w:t>
      </w:r>
      <w:r>
        <w:rPr>
          <w:noProof/>
          <w:lang w:val="nn-NO"/>
        </w:rPr>
        <w:t xml:space="preserve"> |</w:t>
      </w:r>
      <w:r w:rsidRPr="00BF1105">
        <w:rPr>
          <w:noProof/>
          <w:lang w:val="nn-NO"/>
        </w:rPr>
        <w:t xml:space="preserve"> </w:t>
      </w:r>
      <w:r w:rsidRPr="001A086B">
        <w:rPr>
          <w:rStyle w:val="FellestalteordTegn"/>
          <w:b/>
          <w:bCs/>
          <w:i w:val="0"/>
          <w:iCs w:val="0"/>
          <w:lang w:val="nn-NO"/>
        </w:rPr>
        <w:t>Det er verdig og rett</w:t>
      </w:r>
      <w:r w:rsidRPr="00BF1105">
        <w:rPr>
          <w:noProof/>
          <w:lang w:val="nn-NO"/>
        </w:rPr>
        <w:t>.</w:t>
      </w:r>
    </w:p>
    <w:p w14:paraId="4482C413" w14:textId="0E11014B" w:rsidR="00C47D9D" w:rsidRPr="00BF1105" w:rsidRDefault="00C47D9D" w:rsidP="00C47D9D">
      <w:pPr>
        <w:rPr>
          <w:noProof/>
          <w:lang w:val="nn-NO"/>
        </w:rPr>
      </w:pPr>
      <w:r w:rsidRPr="00593921">
        <w:rPr>
          <w:rStyle w:val="Sterk"/>
          <w:lang w:val="nn-NO"/>
        </w:rPr>
        <w:t>L</w:t>
      </w:r>
      <w:r w:rsidR="003F29ED">
        <w:rPr>
          <w:noProof/>
          <w:lang w:val="nn-NO"/>
        </w:rPr>
        <w:t xml:space="preserve"> </w:t>
      </w:r>
      <w:r w:rsidRPr="00593921">
        <w:rPr>
          <w:rStyle w:val="RubrikkTegn"/>
          <w:b w:val="0"/>
          <w:bCs w:val="0"/>
          <w:i w:val="0"/>
          <w:iCs w:val="0"/>
          <w:lang w:val="nn-NO"/>
        </w:rPr>
        <w:t>vend mot altaret</w:t>
      </w:r>
      <w:r w:rsidR="003F29ED">
        <w:rPr>
          <w:noProof/>
          <w:lang w:val="nn-NO"/>
        </w:rPr>
        <w:t xml:space="preserve"> | </w:t>
      </w:r>
      <w:r w:rsidRPr="00BF1105">
        <w:rPr>
          <w:noProof/>
          <w:lang w:val="nn-NO"/>
        </w:rPr>
        <w:t>Ja, det er godt å takka deg, Herre vår Gud, og lovsyngja ditt namn, du Den Høgste, å forkynna din nåde om morgonen og din truskap når natta kjem. Du har skapt oss og held oss oppe. Du gjev oss liv og helse, heim og arbeid, venskap og kjærleik.</w:t>
      </w:r>
    </w:p>
    <w:p w14:paraId="54DCC1E0" w14:textId="30B8E1CC" w:rsidR="00C47D9D" w:rsidRPr="00BF1105" w:rsidRDefault="00C47D9D" w:rsidP="00C47D9D">
      <w:pPr>
        <w:rPr>
          <w:noProof/>
          <w:lang w:val="nn-NO"/>
        </w:rPr>
      </w:pPr>
      <w:r w:rsidRPr="00BF1105">
        <w:rPr>
          <w:noProof/>
          <w:lang w:val="nn-NO"/>
        </w:rPr>
        <w:t>Du let Son din leva som eit meneske mellom menneske, du let han døy til frelse for oss og stå opp med evig her­ legdom. Du gav oss din Heilage Ande, Hjelparen og Trøys­ taren, som ikkje let oss vera åleine når vi syrgjer og er redde. I han er du nær oss alle dagar.</w:t>
      </w:r>
    </w:p>
    <w:p w14:paraId="34069FD1" w14:textId="77777777" w:rsidR="00C47D9D" w:rsidRPr="00BF1105" w:rsidRDefault="00C47D9D" w:rsidP="00C47D9D">
      <w:pPr>
        <w:rPr>
          <w:noProof/>
          <w:lang w:val="nn-NO"/>
        </w:rPr>
      </w:pPr>
      <w:r w:rsidRPr="00BF1105">
        <w:rPr>
          <w:noProof/>
          <w:lang w:val="nn-NO"/>
        </w:rPr>
        <w:t>Saman med dei truande gjennom alle tider og med den store himmelhæren vil vi prisa ditt heilage narnn.</w:t>
      </w:r>
    </w:p>
    <w:p w14:paraId="4D0823E4" w14:textId="77777777" w:rsidR="00260310" w:rsidRPr="00BF1105" w:rsidRDefault="00260310" w:rsidP="00260310">
      <w:pPr>
        <w:rPr>
          <w:noProof/>
          <w:lang w:val="nn-NO"/>
        </w:rPr>
      </w:pPr>
      <w:r w:rsidRPr="00260310">
        <w:rPr>
          <w:rStyle w:val="Sterk"/>
          <w:lang w:val="nn-NO"/>
        </w:rPr>
        <w:t>A</w:t>
      </w:r>
      <w:r w:rsidRPr="00BF1105">
        <w:rPr>
          <w:noProof/>
          <w:lang w:val="nn-NO"/>
        </w:rPr>
        <w:t xml:space="preserve">  </w:t>
      </w:r>
      <w:r w:rsidRPr="001A086B">
        <w:rPr>
          <w:rStyle w:val="RubrikkTegn"/>
          <w:b w:val="0"/>
          <w:bCs w:val="0"/>
          <w:i w:val="0"/>
          <w:iCs w:val="0"/>
          <w:lang w:val="nn-NO"/>
        </w:rPr>
        <w:t>seier eller syng</w:t>
      </w:r>
      <w:r>
        <w:rPr>
          <w:noProof/>
          <w:lang w:val="nn-NO"/>
        </w:rPr>
        <w:t xml:space="preserve"> | </w:t>
      </w:r>
      <w:r w:rsidRPr="006378C5">
        <w:rPr>
          <w:rStyle w:val="FellestalteordTegn"/>
          <w:b/>
          <w:bCs/>
          <w:i w:val="0"/>
          <w:iCs w:val="0"/>
          <w:lang w:val="nn-NO"/>
        </w:rPr>
        <w:t xml:space="preserve">Heilag, heilag, heilag er Herren </w:t>
      </w:r>
      <w:proofErr w:type="spellStart"/>
      <w:r w:rsidRPr="006378C5">
        <w:rPr>
          <w:rStyle w:val="FellestalteordTegn"/>
          <w:b/>
          <w:bCs/>
          <w:i w:val="0"/>
          <w:iCs w:val="0"/>
          <w:lang w:val="nn-NO"/>
        </w:rPr>
        <w:t>Sebaot</w:t>
      </w:r>
      <w:proofErr w:type="spellEnd"/>
      <w:r w:rsidRPr="006378C5">
        <w:rPr>
          <w:rStyle w:val="FellestalteordTegn"/>
          <w:b/>
          <w:bCs/>
          <w:i w:val="0"/>
          <w:iCs w:val="0"/>
          <w:lang w:val="nn-NO"/>
        </w:rPr>
        <w:t>, all jorda er full av hans herlegdom.</w:t>
      </w:r>
      <w:r w:rsidRPr="00260310">
        <w:rPr>
          <w:rStyle w:val="FellestalteordTegn"/>
          <w:b/>
          <w:bCs/>
          <w:i w:val="0"/>
          <w:iCs w:val="0"/>
          <w:lang w:val="nn-NO"/>
        </w:rPr>
        <w:t xml:space="preserve"> </w:t>
      </w:r>
      <w:r w:rsidRPr="006378C5">
        <w:rPr>
          <w:rStyle w:val="FellestalteordTegn"/>
          <w:b/>
          <w:bCs/>
          <w:i w:val="0"/>
          <w:iCs w:val="0"/>
          <w:lang w:val="nn-NO"/>
        </w:rPr>
        <w:t>Hosianna i det høgste.</w:t>
      </w:r>
      <w:r w:rsidRPr="00260310">
        <w:rPr>
          <w:rStyle w:val="FellestalteordTegn"/>
          <w:b/>
          <w:bCs/>
          <w:i w:val="0"/>
          <w:iCs w:val="0"/>
          <w:lang w:val="nn-NO"/>
        </w:rPr>
        <w:t xml:space="preserve"> </w:t>
      </w:r>
      <w:r w:rsidRPr="006378C5">
        <w:rPr>
          <w:rStyle w:val="FellestalteordTegn"/>
          <w:b/>
          <w:bCs/>
          <w:i w:val="0"/>
          <w:iCs w:val="0"/>
          <w:lang w:val="nn-NO"/>
        </w:rPr>
        <w:t>Velsigna vere han som kjem i Herrens namn. Hosianna i det høgste.</w:t>
      </w:r>
    </w:p>
    <w:p w14:paraId="5473E354" w14:textId="0578B97E" w:rsidR="00C47D9D" w:rsidRPr="00BF1105" w:rsidRDefault="00C47D9D" w:rsidP="00C47D9D">
      <w:pPr>
        <w:rPr>
          <w:noProof/>
          <w:lang w:val="nn-NO"/>
        </w:rPr>
      </w:pPr>
      <w:r w:rsidRPr="00593921">
        <w:rPr>
          <w:rStyle w:val="Sterk"/>
          <w:lang w:val="nn-NO"/>
        </w:rPr>
        <w:lastRenderedPageBreak/>
        <w:t>L</w:t>
      </w:r>
      <w:r w:rsidRPr="00BF1105">
        <w:rPr>
          <w:noProof/>
          <w:lang w:val="nn-NO"/>
        </w:rPr>
        <w:t xml:space="preserve">  </w:t>
      </w:r>
      <w:r w:rsidR="00593921">
        <w:rPr>
          <w:noProof/>
          <w:lang w:val="nn-NO"/>
        </w:rPr>
        <w:t xml:space="preserve">| </w:t>
      </w:r>
      <w:r w:rsidRPr="00BF1105">
        <w:rPr>
          <w:noProof/>
          <w:lang w:val="nn-NO"/>
        </w:rPr>
        <w:t>Vi takkar deg, Herre over himmel og jord, du som op­ nar di hand og mettar alt levande med det som godt er. Du sende Son din så han skulle lida på krossen, og du reiste han opp frå døden. Han er det sanne brødet, som kjem ned frå himmelen og gjev verda liv. Vi bed deg: Send din Ande over oss og &lt;lesse gåvene dine, så vi med tru og takk kan ta imot det himmelske brødet. Og liksom kornet har vorte eitt i brø­ det og druene i vinen, så gjer oss til eitt med kvarandre og med Herren Jesus Kristus.</w:t>
      </w:r>
    </w:p>
    <w:p w14:paraId="5A69A287" w14:textId="77777777" w:rsidR="00241305" w:rsidRPr="00BF1105" w:rsidRDefault="00241305" w:rsidP="00241305">
      <w:pPr>
        <w:rPr>
          <w:noProof/>
          <w:lang w:val="nn-NO"/>
        </w:rPr>
      </w:pPr>
      <w:r w:rsidRPr="00241305">
        <w:rPr>
          <w:rStyle w:val="Sterk"/>
          <w:lang w:val="nn-NO"/>
        </w:rPr>
        <w:t>L</w:t>
      </w:r>
      <w:r>
        <w:rPr>
          <w:noProof/>
          <w:lang w:val="nn-NO"/>
        </w:rPr>
        <w:t xml:space="preserve"> </w:t>
      </w:r>
      <w:r w:rsidRPr="00241305">
        <w:rPr>
          <w:rStyle w:val="RubrikkTegn"/>
          <w:b w:val="0"/>
          <w:bCs w:val="0"/>
          <w:i w:val="0"/>
          <w:iCs w:val="0"/>
          <w:lang w:val="nn-NO"/>
        </w:rPr>
        <w:t>seier eller syng</w:t>
      </w:r>
      <w:r>
        <w:rPr>
          <w:noProof/>
          <w:lang w:val="nn-NO"/>
        </w:rPr>
        <w:t xml:space="preserve"> | </w:t>
      </w:r>
      <w:r w:rsidRPr="00BF1105">
        <w:rPr>
          <w:noProof/>
          <w:lang w:val="nn-NO"/>
        </w:rPr>
        <w:t>I den natta han vart sviken, tok han eit brød,</w:t>
      </w:r>
      <w:r>
        <w:rPr>
          <w:noProof/>
          <w:lang w:val="nn-NO"/>
        </w:rPr>
        <w:t xml:space="preserve"> </w:t>
      </w:r>
      <w:r w:rsidRPr="00215F43">
        <w:rPr>
          <w:rStyle w:val="RubrikkTegn"/>
          <w:b w:val="0"/>
          <w:bCs w:val="0"/>
          <w:i w:val="0"/>
          <w:iCs w:val="0"/>
          <w:lang w:val="nn-NO"/>
        </w:rPr>
        <w:t>(liturgen tek disken)</w:t>
      </w:r>
      <w:r>
        <w:rPr>
          <w:noProof/>
          <w:lang w:val="nn-NO"/>
        </w:rPr>
        <w:t xml:space="preserve"> </w:t>
      </w:r>
      <w:r w:rsidRPr="00BF1105">
        <w:rPr>
          <w:noProof/>
          <w:lang w:val="nn-NO"/>
        </w:rPr>
        <w:t>takka, braut det, gav læresveinane og sa: Ta dette og et det.</w:t>
      </w:r>
      <w:r>
        <w:rPr>
          <w:noProof/>
          <w:lang w:val="nn-NO"/>
        </w:rPr>
        <w:t xml:space="preserve"> </w:t>
      </w:r>
      <w:r w:rsidRPr="00BF1105">
        <w:rPr>
          <w:noProof/>
          <w:lang w:val="nn-NO"/>
        </w:rPr>
        <w:t>Dette er min lekam, som vert gjeven for dykk. Gjer dette til minne om meg.</w:t>
      </w:r>
    </w:p>
    <w:p w14:paraId="218CFA0C" w14:textId="77777777" w:rsidR="00241305" w:rsidRPr="00241305" w:rsidRDefault="00241305" w:rsidP="00241305">
      <w:pPr>
        <w:rPr>
          <w:noProof/>
          <w:lang w:val="nn-NO"/>
        </w:rPr>
      </w:pPr>
      <w:r w:rsidRPr="00BF1105">
        <w:rPr>
          <w:noProof/>
          <w:lang w:val="nn-NO"/>
        </w:rPr>
        <w:t>Like eins tok han kalken etter måltidet,</w:t>
      </w:r>
      <w:r>
        <w:rPr>
          <w:noProof/>
          <w:lang w:val="nn-NO"/>
        </w:rPr>
        <w:t xml:space="preserve"> </w:t>
      </w:r>
      <w:r w:rsidRPr="00215F43">
        <w:rPr>
          <w:rStyle w:val="RubrikkTegn"/>
          <w:b w:val="0"/>
          <w:bCs w:val="0"/>
          <w:i w:val="0"/>
          <w:iCs w:val="0"/>
          <w:lang w:val="nn-NO"/>
        </w:rPr>
        <w:t>(liturgen tek kalken)</w:t>
      </w:r>
      <w:r>
        <w:rPr>
          <w:noProof/>
          <w:lang w:val="nn-NO"/>
        </w:rPr>
        <w:t xml:space="preserve"> </w:t>
      </w:r>
      <w:r w:rsidRPr="00BF1105">
        <w:rPr>
          <w:noProof/>
          <w:lang w:val="nn-NO"/>
        </w:rPr>
        <w:t>takka, gav dei og sa: Drikk alle av den. Denne kalken er den nye pakt i mitt blod,</w:t>
      </w:r>
      <w:r>
        <w:rPr>
          <w:noProof/>
          <w:lang w:val="nn-NO"/>
        </w:rPr>
        <w:t xml:space="preserve"> </w:t>
      </w:r>
      <w:r w:rsidRPr="00BF1105">
        <w:rPr>
          <w:noProof/>
          <w:lang w:val="nn-NO"/>
        </w:rPr>
        <w:t xml:space="preserve">som vert utrent for dykk til forlating for syndene. </w:t>
      </w:r>
      <w:r w:rsidRPr="00241305">
        <w:rPr>
          <w:noProof/>
          <w:lang w:val="nn-NO"/>
        </w:rPr>
        <w:t>Så ofte som de drikk av han, så gjer det til minne om meg.</w:t>
      </w:r>
    </w:p>
    <w:p w14:paraId="38617281" w14:textId="6B174969" w:rsidR="00241305" w:rsidRPr="006465F6" w:rsidRDefault="00241305" w:rsidP="00241305">
      <w:pPr>
        <w:rPr>
          <w:noProof/>
          <w:lang w:val="nn-NO"/>
        </w:rPr>
      </w:pPr>
      <w:r w:rsidRPr="00241305">
        <w:rPr>
          <w:rStyle w:val="Sterk"/>
          <w:lang w:val="nb-NO"/>
        </w:rPr>
        <w:t>L</w:t>
      </w:r>
      <w:r>
        <w:rPr>
          <w:noProof/>
          <w:lang w:val="nb-NO"/>
        </w:rPr>
        <w:t xml:space="preserve"> | </w:t>
      </w:r>
      <w:r w:rsidRPr="00C47D9D">
        <w:rPr>
          <w:noProof/>
          <w:lang w:val="nb-NO"/>
        </w:rPr>
        <w:t>Herre Jesus Kristus, så ofte som vi et dette brødet og drikk av kalken, forkynner vi din død, til dess du kjem.</w:t>
      </w:r>
      <w:r>
        <w:rPr>
          <w:noProof/>
          <w:lang w:val="nb-NO"/>
        </w:rPr>
        <w:t xml:space="preserve"> </w:t>
      </w:r>
      <w:r w:rsidRPr="006465F6">
        <w:rPr>
          <w:rStyle w:val="Svakreferanse"/>
          <w:lang w:val="nn-NO"/>
        </w:rPr>
        <w:t>1 Kor 11,26</w:t>
      </w:r>
    </w:p>
    <w:p w14:paraId="57BDA0E4" w14:textId="77777777" w:rsidR="006465F6" w:rsidRPr="00BF1105" w:rsidRDefault="006465F6" w:rsidP="006465F6">
      <w:pPr>
        <w:rPr>
          <w:noProof/>
          <w:lang w:val="nn-NO"/>
        </w:rPr>
      </w:pPr>
      <w:r w:rsidRPr="006465F6">
        <w:rPr>
          <w:rStyle w:val="Sterk"/>
          <w:lang w:val="nn-NO"/>
        </w:rPr>
        <w:t>K</w:t>
      </w:r>
      <w:r>
        <w:rPr>
          <w:noProof/>
          <w:lang w:val="nn-NO"/>
        </w:rPr>
        <w:t xml:space="preserve"> </w:t>
      </w:r>
      <w:r w:rsidRPr="006465F6">
        <w:rPr>
          <w:rStyle w:val="RubrikkTegn"/>
          <w:b w:val="0"/>
          <w:bCs w:val="0"/>
          <w:i w:val="0"/>
          <w:iCs w:val="0"/>
          <w:lang w:val="nn-NO"/>
        </w:rPr>
        <w:t>seier eller syng</w:t>
      </w:r>
      <w:r>
        <w:rPr>
          <w:noProof/>
          <w:lang w:val="nn-NO"/>
        </w:rPr>
        <w:t xml:space="preserve"> | </w:t>
      </w:r>
      <w:r w:rsidRPr="00E16132">
        <w:rPr>
          <w:rStyle w:val="FellestalteordTegn"/>
          <w:b/>
          <w:bCs/>
          <w:i w:val="0"/>
          <w:iCs w:val="0"/>
          <w:lang w:val="nn-NO"/>
        </w:rPr>
        <w:t>Amen. Ja, kom, Herre Jesus</w:t>
      </w:r>
      <w:r w:rsidRPr="00BF1105">
        <w:rPr>
          <w:noProof/>
          <w:lang w:val="nn-NO"/>
        </w:rPr>
        <w:t>.</w:t>
      </w:r>
    </w:p>
    <w:p w14:paraId="544D2B7B" w14:textId="77777777" w:rsidR="006465F6" w:rsidRPr="00BF1105" w:rsidRDefault="006465F6" w:rsidP="006465F6">
      <w:pPr>
        <w:pStyle w:val="Overskrift3"/>
        <w:numPr>
          <w:ilvl w:val="0"/>
          <w:numId w:val="39"/>
        </w:numPr>
        <w:rPr>
          <w:noProof/>
          <w:lang w:val="nn-NO"/>
        </w:rPr>
      </w:pPr>
      <w:r w:rsidRPr="00BF1105">
        <w:rPr>
          <w:noProof/>
          <w:lang w:val="nn-NO"/>
        </w:rPr>
        <w:t>Herrens bøn</w:t>
      </w:r>
    </w:p>
    <w:p w14:paraId="2F89F875" w14:textId="77777777" w:rsidR="006465F6" w:rsidRDefault="006465F6" w:rsidP="006465F6">
      <w:pPr>
        <w:pStyle w:val="Fellestalteord"/>
        <w:spacing w:after="0"/>
        <w:rPr>
          <w:noProof/>
          <w:lang w:val="nn-NO"/>
        </w:rPr>
      </w:pPr>
      <w:r w:rsidRPr="00B57709">
        <w:rPr>
          <w:rStyle w:val="Sterk"/>
          <w:b/>
          <w:bCs w:val="0"/>
        </w:rPr>
        <w:t>A</w:t>
      </w:r>
      <w:r>
        <w:rPr>
          <w:noProof/>
          <w:lang w:val="nn-NO"/>
        </w:rPr>
        <w:t xml:space="preserve"> </w:t>
      </w:r>
      <w:r w:rsidRPr="00104E9F">
        <w:rPr>
          <w:rStyle w:val="RubrikkTegn"/>
          <w:bCs/>
          <w:i w:val="0"/>
          <w:lang w:val="nn-NO"/>
        </w:rPr>
        <w:t>seier fram eller syng</w:t>
      </w:r>
      <w:r>
        <w:rPr>
          <w:noProof/>
          <w:lang w:val="nn-NO"/>
        </w:rPr>
        <w:t xml:space="preserve"> | </w:t>
      </w:r>
      <w:r w:rsidRPr="00C47D9D">
        <w:rPr>
          <w:noProof/>
          <w:lang w:val="nn-NO"/>
        </w:rPr>
        <w:t xml:space="preserve">Fader vår, du som er i himmelen! </w:t>
      </w:r>
    </w:p>
    <w:p w14:paraId="5B0D741F" w14:textId="77777777" w:rsidR="006465F6" w:rsidRPr="00C47D9D" w:rsidRDefault="006465F6" w:rsidP="006465F6">
      <w:pPr>
        <w:pStyle w:val="Fellestalteord"/>
        <w:spacing w:after="0"/>
        <w:rPr>
          <w:noProof/>
          <w:lang w:val="nn-NO"/>
        </w:rPr>
      </w:pPr>
      <w:r w:rsidRPr="00C47D9D">
        <w:rPr>
          <w:noProof/>
          <w:lang w:val="nn-NO"/>
        </w:rPr>
        <w:t>Lat namnet ditt helgast.</w:t>
      </w:r>
    </w:p>
    <w:p w14:paraId="2E2CBE60" w14:textId="77777777" w:rsidR="006465F6" w:rsidRPr="00C47D9D" w:rsidRDefault="006465F6" w:rsidP="006465F6">
      <w:pPr>
        <w:pStyle w:val="Fellestalteord"/>
        <w:spacing w:after="0"/>
        <w:rPr>
          <w:noProof/>
          <w:lang w:val="nn-NO"/>
        </w:rPr>
      </w:pPr>
      <w:r w:rsidRPr="00C47D9D">
        <w:rPr>
          <w:noProof/>
          <w:lang w:val="nn-NO"/>
        </w:rPr>
        <w:t>Lat riket ditt koma.</w:t>
      </w:r>
    </w:p>
    <w:p w14:paraId="05903F0C" w14:textId="77777777" w:rsidR="006465F6" w:rsidRDefault="006465F6" w:rsidP="006465F6">
      <w:pPr>
        <w:pStyle w:val="Fellestalteord"/>
        <w:spacing w:after="0"/>
        <w:rPr>
          <w:noProof/>
          <w:lang w:val="nn-NO"/>
        </w:rPr>
      </w:pPr>
      <w:r w:rsidRPr="00C47D9D">
        <w:rPr>
          <w:noProof/>
          <w:lang w:val="nn-NO"/>
        </w:rPr>
        <w:t xml:space="preserve">Lat viljen din råda på jorda så som i himmelen. </w:t>
      </w:r>
    </w:p>
    <w:p w14:paraId="09CF5E7E" w14:textId="77777777" w:rsidR="006465F6" w:rsidRPr="00C47D9D" w:rsidRDefault="006465F6" w:rsidP="006465F6">
      <w:pPr>
        <w:pStyle w:val="Fellestalteord"/>
        <w:spacing w:after="0"/>
        <w:rPr>
          <w:noProof/>
          <w:lang w:val="nn-NO"/>
        </w:rPr>
      </w:pPr>
      <w:r w:rsidRPr="00C47D9D">
        <w:rPr>
          <w:noProof/>
          <w:lang w:val="nn-NO"/>
        </w:rPr>
        <w:t>Gjev oss i dag vårt daglege brød.</w:t>
      </w:r>
    </w:p>
    <w:p w14:paraId="7368C4EA" w14:textId="77777777" w:rsidR="006465F6" w:rsidRDefault="006465F6" w:rsidP="006465F6">
      <w:pPr>
        <w:pStyle w:val="Fellestalteord"/>
        <w:spacing w:after="0"/>
        <w:rPr>
          <w:noProof/>
          <w:lang w:val="nn-NO"/>
        </w:rPr>
      </w:pPr>
      <w:r w:rsidRPr="00C47D9D">
        <w:rPr>
          <w:noProof/>
          <w:lang w:val="nn-NO"/>
        </w:rPr>
        <w:t>Forlat oss vår skuld,</w:t>
      </w:r>
      <w:r>
        <w:rPr>
          <w:noProof/>
          <w:lang w:val="nn-NO"/>
        </w:rPr>
        <w:t xml:space="preserve"> </w:t>
      </w:r>
      <w:r w:rsidRPr="00C47D9D">
        <w:rPr>
          <w:noProof/>
          <w:lang w:val="nn-NO"/>
        </w:rPr>
        <w:t xml:space="preserve">som vi og forlet våre skuldmenn. </w:t>
      </w:r>
    </w:p>
    <w:p w14:paraId="1557273E" w14:textId="77777777" w:rsidR="006465F6" w:rsidRPr="00C47D9D" w:rsidRDefault="006465F6" w:rsidP="006465F6">
      <w:pPr>
        <w:pStyle w:val="Fellestalteord"/>
        <w:spacing w:after="0"/>
        <w:rPr>
          <w:noProof/>
          <w:lang w:val="nn-NO"/>
        </w:rPr>
      </w:pPr>
      <w:r w:rsidRPr="00C47D9D">
        <w:rPr>
          <w:noProof/>
          <w:lang w:val="nn-NO"/>
        </w:rPr>
        <w:t>Før oss ikkje ut i freisting,</w:t>
      </w:r>
    </w:p>
    <w:p w14:paraId="4B892E18" w14:textId="77777777" w:rsidR="006465F6" w:rsidRDefault="006465F6" w:rsidP="006465F6">
      <w:pPr>
        <w:pStyle w:val="Fellestalteord"/>
        <w:spacing w:after="0"/>
        <w:rPr>
          <w:noProof/>
          <w:lang w:val="nn-NO"/>
        </w:rPr>
      </w:pPr>
      <w:r w:rsidRPr="00C47D9D">
        <w:rPr>
          <w:noProof/>
          <w:lang w:val="nn-NO"/>
        </w:rPr>
        <w:t xml:space="preserve">men frels oss frå det vonde. </w:t>
      </w:r>
    </w:p>
    <w:p w14:paraId="6EDDB0F5" w14:textId="77777777" w:rsidR="00AA6640" w:rsidRPr="00C47D9D" w:rsidRDefault="00AA6640" w:rsidP="00AA6640">
      <w:pPr>
        <w:pStyle w:val="Fellestalteord"/>
        <w:rPr>
          <w:noProof/>
          <w:lang w:val="nn-NO"/>
        </w:rPr>
      </w:pPr>
      <w:r w:rsidRPr="00C47D9D">
        <w:rPr>
          <w:noProof/>
          <w:lang w:val="nn-NO"/>
        </w:rPr>
        <w:t>For riket er ditt,</w:t>
      </w:r>
      <w:r>
        <w:rPr>
          <w:noProof/>
          <w:lang w:val="nn-NO"/>
        </w:rPr>
        <w:t xml:space="preserve"> </w:t>
      </w:r>
      <w:r w:rsidRPr="00C47D9D">
        <w:rPr>
          <w:noProof/>
          <w:lang w:val="nn-NO"/>
        </w:rPr>
        <w:t>og makta og æra i all æve. Amen.</w:t>
      </w:r>
    </w:p>
    <w:p w14:paraId="28A1AEBB" w14:textId="77777777" w:rsidR="00EB0803" w:rsidRPr="00BF1105" w:rsidRDefault="00EB0803" w:rsidP="00EB0803">
      <w:pPr>
        <w:pStyle w:val="Overskrift3"/>
        <w:numPr>
          <w:ilvl w:val="0"/>
          <w:numId w:val="39"/>
        </w:numPr>
        <w:rPr>
          <w:noProof/>
          <w:lang w:val="nn-NO"/>
        </w:rPr>
      </w:pPr>
      <w:r w:rsidRPr="00BF1105">
        <w:rPr>
          <w:noProof/>
          <w:lang w:val="nn-NO"/>
        </w:rPr>
        <w:t>Fredshelsing</w:t>
      </w:r>
      <w:r w:rsidRPr="00BF1105">
        <w:rPr>
          <w:noProof/>
          <w:lang w:val="nn-NO"/>
        </w:rPr>
        <w:tab/>
      </w:r>
      <w:r w:rsidRPr="00BF1105">
        <w:rPr>
          <w:noProof/>
          <w:lang w:val="nn-NO"/>
        </w:rPr>
        <w:tab/>
      </w:r>
    </w:p>
    <w:p w14:paraId="5DB90955" w14:textId="77777777" w:rsidR="00EB0803" w:rsidRPr="00BF1105" w:rsidRDefault="00EB0803" w:rsidP="00EB0803">
      <w:pPr>
        <w:spacing w:after="0"/>
        <w:rPr>
          <w:noProof/>
          <w:lang w:val="nn-NO"/>
        </w:rPr>
      </w:pPr>
      <w:r w:rsidRPr="003D7C07">
        <w:rPr>
          <w:rStyle w:val="Sterk"/>
          <w:lang w:val="nn-NO"/>
        </w:rPr>
        <w:t>L</w:t>
      </w:r>
      <w:r>
        <w:rPr>
          <w:noProof/>
          <w:lang w:val="nn-NO"/>
        </w:rPr>
        <w:t xml:space="preserve"> </w:t>
      </w:r>
      <w:r w:rsidRPr="00EB0803">
        <w:rPr>
          <w:rStyle w:val="RubrikkTegn"/>
          <w:b w:val="0"/>
          <w:bCs w:val="0"/>
          <w:i w:val="0"/>
          <w:iCs w:val="0"/>
          <w:lang w:val="nn-NO"/>
        </w:rPr>
        <w:t xml:space="preserve">vendt </w:t>
      </w:r>
      <w:r w:rsidRPr="001A086B">
        <w:rPr>
          <w:rStyle w:val="RubrikkTegn"/>
          <w:b w:val="0"/>
          <w:bCs w:val="0"/>
          <w:i w:val="0"/>
          <w:iCs w:val="0"/>
          <w:lang w:val="nn-NO"/>
        </w:rPr>
        <w:t>mot kyrkjelyden</w:t>
      </w:r>
      <w:r>
        <w:rPr>
          <w:noProof/>
          <w:lang w:val="nn-NO"/>
        </w:rPr>
        <w:t xml:space="preserve"> | </w:t>
      </w:r>
      <w:r w:rsidRPr="00BF1105">
        <w:rPr>
          <w:noProof/>
          <w:lang w:val="nn-NO"/>
        </w:rPr>
        <w:t>Herrens fred vere med dykk alltid.</w:t>
      </w:r>
    </w:p>
    <w:p w14:paraId="1EA7F412" w14:textId="77777777" w:rsidR="00EB0803" w:rsidRPr="00BF1105" w:rsidRDefault="00EB0803" w:rsidP="00EB0803">
      <w:pPr>
        <w:rPr>
          <w:noProof/>
          <w:lang w:val="nn-NO"/>
        </w:rPr>
      </w:pPr>
      <w:r w:rsidRPr="00EB0803">
        <w:rPr>
          <w:rStyle w:val="Sterk"/>
          <w:lang w:val="nn-NO"/>
        </w:rPr>
        <w:t>K</w:t>
      </w:r>
      <w:r>
        <w:rPr>
          <w:noProof/>
          <w:lang w:val="nn-NO"/>
        </w:rPr>
        <w:t xml:space="preserve"> | </w:t>
      </w:r>
      <w:r w:rsidRPr="00E16132">
        <w:rPr>
          <w:rStyle w:val="FellestalteordTegn"/>
          <w:b/>
          <w:bCs/>
          <w:i w:val="0"/>
          <w:iCs w:val="0"/>
          <w:lang w:val="nn-NO"/>
        </w:rPr>
        <w:t>Hans fred vere med deg.</w:t>
      </w:r>
    </w:p>
    <w:p w14:paraId="2C4B297C" w14:textId="77777777" w:rsidR="00EB0803" w:rsidRPr="00EB0803" w:rsidRDefault="00EB0803" w:rsidP="00EB0803">
      <w:pPr>
        <w:pStyle w:val="Rubrikk"/>
        <w:rPr>
          <w:bCs w:val="0"/>
          <w:iCs w:val="0"/>
          <w:noProof/>
          <w:lang w:val="nn-NO"/>
        </w:rPr>
      </w:pPr>
      <w:r w:rsidRPr="00EB0803">
        <w:rPr>
          <w:bCs w:val="0"/>
          <w:iCs w:val="0"/>
          <w:noProof/>
          <w:lang w:val="nn-NO"/>
        </w:rPr>
        <w:t>Her kan ein skifta handtrykk med dei næraste ikring og seia:</w:t>
      </w:r>
    </w:p>
    <w:p w14:paraId="5A8356CF" w14:textId="77777777" w:rsidR="00EB0803" w:rsidRPr="00BF1105" w:rsidRDefault="00EB0803" w:rsidP="00EB0803">
      <w:pPr>
        <w:rPr>
          <w:noProof/>
          <w:lang w:val="nn-NO"/>
        </w:rPr>
      </w:pPr>
      <w:r w:rsidRPr="00BF1105">
        <w:rPr>
          <w:noProof/>
          <w:lang w:val="nn-NO"/>
        </w:rPr>
        <w:t>Fred vere med deg</w:t>
      </w:r>
      <w:r>
        <w:rPr>
          <w:noProof/>
          <w:lang w:val="nn-NO"/>
        </w:rPr>
        <w:t xml:space="preserve"> </w:t>
      </w:r>
      <w:r w:rsidRPr="001A086B">
        <w:rPr>
          <w:rStyle w:val="RubrikkTegn"/>
          <w:b w:val="0"/>
          <w:bCs w:val="0"/>
          <w:i w:val="0"/>
          <w:iCs w:val="0"/>
          <w:lang w:val="nn-NO"/>
        </w:rPr>
        <w:t>eller</w:t>
      </w:r>
      <w:r>
        <w:rPr>
          <w:noProof/>
          <w:lang w:val="nn-NO"/>
        </w:rPr>
        <w:t xml:space="preserve"> </w:t>
      </w:r>
      <w:r w:rsidRPr="00BF1105">
        <w:rPr>
          <w:noProof/>
          <w:lang w:val="nn-NO"/>
        </w:rPr>
        <w:t>Guds fred.</w:t>
      </w:r>
    </w:p>
    <w:p w14:paraId="7BA61817" w14:textId="77777777" w:rsidR="00EB0803" w:rsidRPr="00BF1105" w:rsidRDefault="00EB0803" w:rsidP="00EB0803">
      <w:pPr>
        <w:pStyle w:val="Overskrift3"/>
        <w:numPr>
          <w:ilvl w:val="0"/>
          <w:numId w:val="39"/>
        </w:numPr>
        <w:rPr>
          <w:noProof/>
          <w:lang w:val="nn-NO"/>
        </w:rPr>
      </w:pPr>
      <w:r w:rsidRPr="00BF1105">
        <w:rPr>
          <w:noProof/>
          <w:lang w:val="nn-NO"/>
        </w:rPr>
        <w:t>Nattverdmåltidet</w:t>
      </w:r>
    </w:p>
    <w:p w14:paraId="2DF722D7" w14:textId="77777777" w:rsidR="00EB0803" w:rsidRPr="001A086B" w:rsidRDefault="00EB0803" w:rsidP="00EB0803">
      <w:pPr>
        <w:pStyle w:val="Rubrikk"/>
        <w:rPr>
          <w:bCs w:val="0"/>
          <w:iCs w:val="0"/>
          <w:noProof/>
        </w:rPr>
      </w:pPr>
      <w:r w:rsidRPr="001A086B">
        <w:rPr>
          <w:bCs w:val="0"/>
          <w:iCs w:val="0"/>
          <w:noProof/>
        </w:rPr>
        <w:t>Nattverdgjestene går fram.</w:t>
      </w:r>
    </w:p>
    <w:p w14:paraId="14ACEF6A" w14:textId="77777777" w:rsidR="00EB0803" w:rsidRPr="00EB0803" w:rsidRDefault="00EB0803" w:rsidP="00EB0803">
      <w:pPr>
        <w:pStyle w:val="Rubrikk"/>
        <w:rPr>
          <w:bCs w:val="0"/>
          <w:iCs w:val="0"/>
          <w:noProof/>
          <w:lang w:val="nn-NO"/>
        </w:rPr>
      </w:pPr>
    </w:p>
    <w:p w14:paraId="496983A8" w14:textId="77777777" w:rsidR="00EB0803" w:rsidRPr="00EB0803" w:rsidRDefault="00EB0803" w:rsidP="00EB0803">
      <w:pPr>
        <w:pStyle w:val="Rubrikk"/>
        <w:rPr>
          <w:bCs w:val="0"/>
          <w:iCs w:val="0"/>
          <w:noProof/>
          <w:lang w:val="nn-NO"/>
        </w:rPr>
      </w:pPr>
      <w:r w:rsidRPr="00EB0803">
        <w:rPr>
          <w:bCs w:val="0"/>
          <w:iCs w:val="0"/>
          <w:noProof/>
          <w:lang w:val="nn-NO"/>
        </w:rPr>
        <w:t>Utdelingsorda lyder:</w:t>
      </w:r>
    </w:p>
    <w:p w14:paraId="6FECAF2D" w14:textId="77777777" w:rsidR="00EB0803" w:rsidRDefault="00EB0803" w:rsidP="00EB0803">
      <w:pPr>
        <w:spacing w:after="0"/>
        <w:rPr>
          <w:noProof/>
          <w:lang w:val="nn-NO"/>
        </w:rPr>
      </w:pPr>
      <w:r w:rsidRPr="00BF1105">
        <w:rPr>
          <w:noProof/>
          <w:lang w:val="nn-NO"/>
        </w:rPr>
        <w:t xml:space="preserve">Kristi lekam, gjeven for deg. </w:t>
      </w:r>
    </w:p>
    <w:p w14:paraId="660947CF" w14:textId="77777777" w:rsidR="00EB0803" w:rsidRDefault="00EB0803" w:rsidP="00EB0803">
      <w:pPr>
        <w:rPr>
          <w:noProof/>
          <w:lang w:val="nb-NO"/>
        </w:rPr>
      </w:pPr>
      <w:r w:rsidRPr="00C47D9D">
        <w:rPr>
          <w:noProof/>
          <w:lang w:val="nb-NO"/>
        </w:rPr>
        <w:lastRenderedPageBreak/>
        <w:t>Kristi blod, utrent for deg.</w:t>
      </w:r>
    </w:p>
    <w:p w14:paraId="44DB1A02" w14:textId="7E835CB4" w:rsidR="00B756CA" w:rsidRDefault="00B756CA" w:rsidP="00B756CA">
      <w:pPr>
        <w:pStyle w:val="Rubrikk"/>
        <w:rPr>
          <w:bCs w:val="0"/>
          <w:iCs w:val="0"/>
          <w:noProof/>
          <w:lang w:val="nn-NO"/>
        </w:rPr>
      </w:pPr>
      <w:r w:rsidRPr="00EB0803">
        <w:rPr>
          <w:bCs w:val="0"/>
          <w:iCs w:val="0"/>
          <w:noProof/>
          <w:lang w:val="nn-NO"/>
        </w:rPr>
        <w:t xml:space="preserve">Under utdelinga kan det syngjast høvelege salmar. </w:t>
      </w:r>
    </w:p>
    <w:p w14:paraId="5CB0FE53" w14:textId="77777777" w:rsidR="00B756CA" w:rsidRPr="00B756CA" w:rsidRDefault="00B756CA" w:rsidP="00B756CA">
      <w:pPr>
        <w:pStyle w:val="Rubrikk"/>
        <w:rPr>
          <w:bCs w:val="0"/>
          <w:iCs w:val="0"/>
          <w:noProof/>
          <w:lang w:val="nn-NO"/>
        </w:rPr>
      </w:pPr>
    </w:p>
    <w:p w14:paraId="0D14B0C9" w14:textId="77777777" w:rsidR="00EB0803" w:rsidRPr="00EB0803" w:rsidRDefault="00EB0803" w:rsidP="00EB0803">
      <w:pPr>
        <w:pStyle w:val="Rubrikk"/>
        <w:rPr>
          <w:bCs w:val="0"/>
          <w:iCs w:val="0"/>
          <w:noProof/>
          <w:lang w:val="nn-NO"/>
        </w:rPr>
      </w:pPr>
      <w:r w:rsidRPr="00EB0803">
        <w:rPr>
          <w:bCs w:val="0"/>
          <w:iCs w:val="0"/>
          <w:noProof/>
          <w:lang w:val="nn-NO"/>
        </w:rPr>
        <w:t>Etter utdelinga seier liturgen:</w:t>
      </w:r>
    </w:p>
    <w:p w14:paraId="6DCEC7AA" w14:textId="77777777" w:rsidR="00EB0803" w:rsidRPr="00BF1105" w:rsidRDefault="00EB0803" w:rsidP="00EB0803">
      <w:pPr>
        <w:rPr>
          <w:noProof/>
          <w:lang w:val="nn-NO"/>
        </w:rPr>
      </w:pPr>
      <w:r w:rsidRPr="003D7C07">
        <w:rPr>
          <w:rStyle w:val="Sterk"/>
          <w:lang w:val="nn-NO"/>
        </w:rPr>
        <w:t>L</w:t>
      </w:r>
      <w:r w:rsidRPr="00BF1105">
        <w:rPr>
          <w:noProof/>
          <w:lang w:val="nn-NO"/>
        </w:rPr>
        <w:t xml:space="preserve"> </w:t>
      </w:r>
      <w:r>
        <w:rPr>
          <w:noProof/>
          <w:lang w:val="nn-NO"/>
        </w:rPr>
        <w:t xml:space="preserve">| </w:t>
      </w:r>
      <w:r w:rsidRPr="00BF1105">
        <w:rPr>
          <w:noProof/>
          <w:lang w:val="nn-NO"/>
        </w:rPr>
        <w:t>Den krossfeste og oppstadne Jesus Kristus har no gjeve dykk (oss) sin heilage lekam og sitt dyre blod, som han gav til soning for alle dykkar (våre) synder. Han styrkje dykk (oss) og halde dykk (oss) oppe i ei sann tru til det evige liv.</w:t>
      </w:r>
      <w:r>
        <w:rPr>
          <w:noProof/>
          <w:lang w:val="nn-NO"/>
        </w:rPr>
        <w:t xml:space="preserve"> </w:t>
      </w:r>
      <w:r w:rsidRPr="00BF1105">
        <w:rPr>
          <w:noProof/>
          <w:lang w:val="nn-NO"/>
        </w:rPr>
        <w:t>Fred vere med dykk.</w:t>
      </w:r>
    </w:p>
    <w:p w14:paraId="30CEAAE3" w14:textId="77777777" w:rsidR="00EB0803" w:rsidRPr="00BF1105" w:rsidRDefault="00EB0803" w:rsidP="00EB0803">
      <w:pPr>
        <w:pStyle w:val="Overskrift3"/>
        <w:numPr>
          <w:ilvl w:val="0"/>
          <w:numId w:val="39"/>
        </w:numPr>
        <w:rPr>
          <w:noProof/>
          <w:lang w:val="nn-NO"/>
        </w:rPr>
      </w:pPr>
      <w:r w:rsidRPr="00BF1105">
        <w:rPr>
          <w:noProof/>
          <w:lang w:val="nn-NO"/>
        </w:rPr>
        <w:t>Bøn etter nattverden</w:t>
      </w:r>
    </w:p>
    <w:p w14:paraId="037E9020" w14:textId="77777777" w:rsidR="00EB0803" w:rsidRPr="00BF1105" w:rsidRDefault="00EB0803" w:rsidP="00EB0803">
      <w:pPr>
        <w:rPr>
          <w:noProof/>
          <w:lang w:val="nn-NO"/>
        </w:rPr>
      </w:pPr>
      <w:r w:rsidRPr="003D7C07">
        <w:rPr>
          <w:rStyle w:val="Sterk"/>
          <w:lang w:val="nn-NO"/>
        </w:rPr>
        <w:t>L</w:t>
      </w:r>
      <w:r>
        <w:rPr>
          <w:noProof/>
          <w:lang w:val="nn-NO"/>
        </w:rPr>
        <w:t xml:space="preserve"> </w:t>
      </w:r>
      <w:r w:rsidRPr="001A086B">
        <w:rPr>
          <w:rStyle w:val="RubrikkTegn"/>
          <w:b w:val="0"/>
          <w:bCs w:val="0"/>
          <w:i w:val="0"/>
          <w:iCs w:val="0"/>
          <w:lang w:val="nn-NO"/>
        </w:rPr>
        <w:t>vend mot kyrkjelyden</w:t>
      </w:r>
      <w:r>
        <w:rPr>
          <w:noProof/>
          <w:lang w:val="nn-NO"/>
        </w:rPr>
        <w:t xml:space="preserve"> | </w:t>
      </w:r>
      <w:r w:rsidRPr="00BF1105">
        <w:rPr>
          <w:noProof/>
          <w:lang w:val="nn-NO"/>
        </w:rPr>
        <w:t>Lat oss alle be.</w:t>
      </w:r>
    </w:p>
    <w:p w14:paraId="296BBDF2" w14:textId="77777777" w:rsidR="00EB0803" w:rsidRPr="00BF1105" w:rsidRDefault="00EB0803" w:rsidP="00EB0803">
      <w:pPr>
        <w:rPr>
          <w:noProof/>
          <w:lang w:val="nn-NO"/>
        </w:rPr>
      </w:pPr>
      <w:r w:rsidRPr="003D7C07">
        <w:rPr>
          <w:rStyle w:val="Sterk"/>
          <w:lang w:val="nn-NO"/>
        </w:rPr>
        <w:t>L</w:t>
      </w:r>
      <w:r>
        <w:rPr>
          <w:noProof/>
          <w:lang w:val="nn-NO"/>
        </w:rPr>
        <w:t xml:space="preserve"> </w:t>
      </w:r>
      <w:r w:rsidRPr="001A086B">
        <w:rPr>
          <w:rStyle w:val="RubrikkTegn"/>
          <w:b w:val="0"/>
          <w:bCs w:val="0"/>
          <w:i w:val="0"/>
          <w:iCs w:val="0"/>
          <w:lang w:val="nn-NO"/>
        </w:rPr>
        <w:t>vend mot altaret</w:t>
      </w:r>
      <w:r>
        <w:rPr>
          <w:noProof/>
          <w:lang w:val="nn-NO"/>
        </w:rPr>
        <w:t xml:space="preserve"> | </w:t>
      </w:r>
      <w:r w:rsidRPr="00BF1105">
        <w:rPr>
          <w:noProof/>
          <w:lang w:val="nn-NO"/>
        </w:rPr>
        <w:t>Herre Jesus Kristus, du som er den levande Guds Son og tok på deg ein tenars skapnad og vart lydig til døden, vi bed</w:t>
      </w:r>
      <w:r>
        <w:rPr>
          <w:noProof/>
          <w:lang w:val="nn-NO"/>
        </w:rPr>
        <w:t xml:space="preserve"> </w:t>
      </w:r>
      <w:r w:rsidRPr="00BF1105">
        <w:rPr>
          <w:noProof/>
          <w:lang w:val="nn-NO"/>
        </w:rPr>
        <w:t>deg: Lat gåva du gjev i nattverden, gjera oss takksame og glade, så vi ikkje lever for oss sjølve, men for deg, som døyd­ de for oss ogstod opp for oss. Gjev oss din kjærleik, så vi kan tena medmenneska våre i lydnad mot din vilje.</w:t>
      </w:r>
    </w:p>
    <w:p w14:paraId="2562A7BC" w14:textId="77777777" w:rsidR="00EB0803" w:rsidRPr="00BF1105" w:rsidRDefault="00EB0803" w:rsidP="00EB0803">
      <w:pPr>
        <w:rPr>
          <w:noProof/>
          <w:lang w:val="nn-NO"/>
        </w:rPr>
      </w:pPr>
      <w:r w:rsidRPr="003D7C07">
        <w:rPr>
          <w:rStyle w:val="Sterk"/>
        </w:rPr>
        <w:t>K</w:t>
      </w:r>
      <w:r>
        <w:rPr>
          <w:noProof/>
          <w:lang w:val="nn-NO"/>
        </w:rPr>
        <w:t xml:space="preserve"> |</w:t>
      </w:r>
      <w:r w:rsidRPr="00BF1105">
        <w:rPr>
          <w:noProof/>
          <w:lang w:val="nn-NO"/>
        </w:rPr>
        <w:t xml:space="preserve"> </w:t>
      </w:r>
      <w:r w:rsidRPr="00E16132">
        <w:rPr>
          <w:rStyle w:val="FellestalteordTegn"/>
          <w:b/>
          <w:bCs/>
          <w:i w:val="0"/>
          <w:iCs w:val="0"/>
          <w:lang w:val="nn-NO"/>
        </w:rPr>
        <w:t>Amen</w:t>
      </w:r>
      <w:r w:rsidRPr="00BF1105">
        <w:rPr>
          <w:noProof/>
          <w:lang w:val="nn-NO"/>
        </w:rPr>
        <w:t>.</w:t>
      </w:r>
    </w:p>
    <w:p w14:paraId="54C9A153" w14:textId="77777777" w:rsidR="00EB0803" w:rsidRPr="00BF1105" w:rsidRDefault="00EB0803" w:rsidP="00EB0803">
      <w:pPr>
        <w:pStyle w:val="Overskrift3"/>
        <w:numPr>
          <w:ilvl w:val="0"/>
          <w:numId w:val="39"/>
        </w:numPr>
        <w:rPr>
          <w:noProof/>
          <w:lang w:val="nn-NO"/>
        </w:rPr>
      </w:pPr>
      <w:r w:rsidRPr="00BF1105">
        <w:rPr>
          <w:noProof/>
          <w:lang w:val="nn-NO"/>
        </w:rPr>
        <w:t>Slutnin</w:t>
      </w:r>
      <w:r>
        <w:rPr>
          <w:noProof/>
          <w:lang w:val="nn-NO"/>
        </w:rPr>
        <w:t>g</w:t>
      </w:r>
      <w:r w:rsidRPr="00BF1105">
        <w:rPr>
          <w:noProof/>
          <w:lang w:val="nn-NO"/>
        </w:rPr>
        <w:t>ssalme</w:t>
      </w:r>
    </w:p>
    <w:p w14:paraId="563ED8AC" w14:textId="77777777" w:rsidR="00EB0803" w:rsidRPr="00BF1105" w:rsidRDefault="00EB0803" w:rsidP="00EB0803">
      <w:pPr>
        <w:pStyle w:val="Overskrift3"/>
        <w:numPr>
          <w:ilvl w:val="0"/>
          <w:numId w:val="39"/>
        </w:numPr>
        <w:rPr>
          <w:noProof/>
          <w:lang w:val="nn-NO"/>
        </w:rPr>
      </w:pPr>
      <w:r w:rsidRPr="00BF1105">
        <w:rPr>
          <w:noProof/>
          <w:lang w:val="nn-NO"/>
        </w:rPr>
        <w:t>Velsi</w:t>
      </w:r>
      <w:r>
        <w:rPr>
          <w:noProof/>
          <w:lang w:val="nn-NO"/>
        </w:rPr>
        <w:t>gning og utsending</w:t>
      </w:r>
    </w:p>
    <w:p w14:paraId="440B316D" w14:textId="77777777" w:rsidR="00EB0803" w:rsidRPr="00BF1105" w:rsidRDefault="00EB0803" w:rsidP="00EB0803">
      <w:pPr>
        <w:spacing w:after="0"/>
        <w:rPr>
          <w:noProof/>
          <w:lang w:val="nn-NO"/>
        </w:rPr>
      </w:pPr>
      <w:r w:rsidRPr="001A086B">
        <w:rPr>
          <w:rStyle w:val="RubrikkTegn"/>
          <w:b w:val="0"/>
          <w:bCs w:val="0"/>
          <w:i w:val="0"/>
          <w:iCs w:val="0"/>
          <w:lang w:val="nn-NO"/>
        </w:rPr>
        <w:t>Anten</w:t>
      </w:r>
      <w:r w:rsidRPr="00BF1105">
        <w:rPr>
          <w:noProof/>
          <w:lang w:val="nn-NO"/>
        </w:rPr>
        <w:t xml:space="preserve"> </w:t>
      </w:r>
      <w:r w:rsidRPr="00B85066">
        <w:rPr>
          <w:rStyle w:val="Overskrift3Tegn"/>
        </w:rPr>
        <w:t>A</w:t>
      </w:r>
    </w:p>
    <w:p w14:paraId="7C73EE7F" w14:textId="77777777" w:rsidR="00EB0803" w:rsidRDefault="00EB0803" w:rsidP="00EB0803">
      <w:pPr>
        <w:spacing w:after="0"/>
        <w:rPr>
          <w:noProof/>
          <w:lang w:val="nn-NO"/>
        </w:rPr>
      </w:pPr>
      <w:r w:rsidRPr="003D7C07">
        <w:rPr>
          <w:rStyle w:val="Sterk"/>
          <w:lang w:val="nn-NO"/>
        </w:rPr>
        <w:t>L</w:t>
      </w:r>
      <w:r w:rsidRPr="00BF1105">
        <w:rPr>
          <w:noProof/>
          <w:lang w:val="nn-NO"/>
        </w:rPr>
        <w:t xml:space="preserve">  vend mot kyrkjelyden</w:t>
      </w:r>
      <w:r>
        <w:rPr>
          <w:noProof/>
          <w:lang w:val="nn-NO"/>
        </w:rPr>
        <w:t xml:space="preserve"> | </w:t>
      </w:r>
      <w:r w:rsidRPr="00960786">
        <w:rPr>
          <w:noProof/>
          <w:lang w:val="nn-NO"/>
        </w:rPr>
        <w:t>Lat</w:t>
      </w:r>
      <w:r w:rsidRPr="00960786">
        <w:rPr>
          <w:noProof/>
          <w:lang w:val="nn-NO"/>
        </w:rPr>
        <w:tab/>
        <w:t>oss prisa Herren.</w:t>
      </w:r>
    </w:p>
    <w:p w14:paraId="06917E6B" w14:textId="77777777" w:rsidR="00EB0803" w:rsidRPr="001D46DC" w:rsidRDefault="00EB0803" w:rsidP="00EB0803">
      <w:pPr>
        <w:rPr>
          <w:noProof/>
          <w:lang w:val="nn-NO"/>
        </w:rPr>
      </w:pPr>
      <w:r w:rsidRPr="00EB0803">
        <w:rPr>
          <w:rStyle w:val="Sterk"/>
          <w:lang w:val="nn-NO"/>
        </w:rPr>
        <w:t>K</w:t>
      </w:r>
      <w:r>
        <w:rPr>
          <w:noProof/>
          <w:lang w:val="nn-NO"/>
        </w:rPr>
        <w:t xml:space="preserve"> </w:t>
      </w:r>
      <w:r w:rsidRPr="001A086B">
        <w:rPr>
          <w:rStyle w:val="RubrikkTegn"/>
          <w:b w:val="0"/>
          <w:bCs w:val="0"/>
          <w:i w:val="0"/>
          <w:iCs w:val="0"/>
          <w:lang w:val="nn-NO"/>
        </w:rPr>
        <w:t>Kyrkjelyden reiser seg</w:t>
      </w:r>
      <w:r>
        <w:rPr>
          <w:noProof/>
          <w:lang w:val="nn-NO"/>
        </w:rPr>
        <w:t xml:space="preserve"> | </w:t>
      </w:r>
      <w:r w:rsidRPr="00BF1105">
        <w:rPr>
          <w:noProof/>
          <w:lang w:val="nn-NO"/>
        </w:rPr>
        <w:t>Gud</w:t>
      </w:r>
      <w:r>
        <w:rPr>
          <w:noProof/>
          <w:lang w:val="nn-NO"/>
        </w:rPr>
        <w:t xml:space="preserve"> </w:t>
      </w:r>
      <w:r w:rsidRPr="00E16132">
        <w:rPr>
          <w:rStyle w:val="FellestalteordTegn"/>
          <w:b/>
          <w:bCs/>
          <w:i w:val="0"/>
          <w:iCs w:val="0"/>
          <w:lang w:val="nn-NO"/>
        </w:rPr>
        <w:t>vere</w:t>
      </w:r>
      <w:r w:rsidRPr="00EB0803">
        <w:rPr>
          <w:rStyle w:val="FellestalteordTegn"/>
          <w:b/>
          <w:bCs/>
          <w:i w:val="0"/>
          <w:iCs w:val="0"/>
          <w:lang w:val="nn-NO"/>
        </w:rPr>
        <w:t xml:space="preserve"> </w:t>
      </w:r>
      <w:r w:rsidRPr="00E16132">
        <w:rPr>
          <w:rStyle w:val="FellestalteordTegn"/>
          <w:b/>
          <w:bCs/>
          <w:i w:val="0"/>
          <w:iCs w:val="0"/>
          <w:lang w:val="nn-NO"/>
        </w:rPr>
        <w:t>lova.</w:t>
      </w:r>
      <w:r w:rsidRPr="00EB0803">
        <w:rPr>
          <w:rStyle w:val="FellestalteordTegn"/>
          <w:b/>
          <w:bCs/>
          <w:i w:val="0"/>
          <w:iCs w:val="0"/>
          <w:lang w:val="nn-NO"/>
        </w:rPr>
        <w:t xml:space="preserve"> Halleluja. </w:t>
      </w:r>
      <w:r w:rsidRPr="00E16132">
        <w:rPr>
          <w:rStyle w:val="FellestalteordTegn"/>
          <w:b/>
          <w:bCs/>
          <w:i w:val="0"/>
          <w:iCs w:val="0"/>
          <w:lang w:val="nn-NO"/>
        </w:rPr>
        <w:t>Halleluja. Halleluja</w:t>
      </w:r>
      <w:r>
        <w:rPr>
          <w:noProof/>
          <w:lang w:val="nn-NO"/>
        </w:rPr>
        <w:t>.</w:t>
      </w:r>
    </w:p>
    <w:p w14:paraId="16AB8127" w14:textId="77777777" w:rsidR="00EB0803" w:rsidRPr="00BF1105" w:rsidRDefault="00EB0803" w:rsidP="00EB0803">
      <w:pPr>
        <w:spacing w:after="0"/>
        <w:rPr>
          <w:noProof/>
          <w:lang w:val="nn-NO"/>
        </w:rPr>
      </w:pPr>
      <w:r w:rsidRPr="001A086B">
        <w:rPr>
          <w:rStyle w:val="RubrikkTegn"/>
          <w:b w:val="0"/>
          <w:bCs w:val="0"/>
          <w:i w:val="0"/>
          <w:iCs w:val="0"/>
          <w:lang w:val="nn-NO"/>
        </w:rPr>
        <w:t>Eller</w:t>
      </w:r>
      <w:r w:rsidRPr="00BF1105">
        <w:rPr>
          <w:noProof/>
          <w:lang w:val="nn-NO"/>
        </w:rPr>
        <w:t xml:space="preserve"> </w:t>
      </w:r>
      <w:r w:rsidRPr="00B85066">
        <w:rPr>
          <w:rStyle w:val="Overskrift3Tegn"/>
          <w:lang w:val="nn-NO"/>
        </w:rPr>
        <w:t>B</w:t>
      </w:r>
      <w:r w:rsidRPr="00BD2368">
        <w:rPr>
          <w:noProof/>
          <w:lang w:val="nn-NO"/>
        </w:rPr>
        <w:t xml:space="preserve"> </w:t>
      </w:r>
    </w:p>
    <w:p w14:paraId="4C866413" w14:textId="77777777" w:rsidR="00EB0803" w:rsidRDefault="00EB0803" w:rsidP="00EB0803">
      <w:pPr>
        <w:spacing w:after="0"/>
        <w:rPr>
          <w:noProof/>
          <w:lang w:val="nn-NO"/>
        </w:rPr>
      </w:pPr>
      <w:r w:rsidRPr="00E47D7D">
        <w:rPr>
          <w:rStyle w:val="Sterk"/>
          <w:lang w:val="nn-NO"/>
        </w:rPr>
        <w:t>L</w:t>
      </w:r>
      <w:r w:rsidRPr="0009779B">
        <w:rPr>
          <w:noProof/>
          <w:lang w:val="nn-NO"/>
        </w:rPr>
        <w:t xml:space="preserve"> </w:t>
      </w:r>
      <w:r w:rsidRPr="003933E4">
        <w:rPr>
          <w:rStyle w:val="RubrikkTegn"/>
          <w:b w:val="0"/>
          <w:i w:val="0"/>
          <w:lang w:val="nn-NO"/>
        </w:rPr>
        <w:t>vend mot kyrkjelyden</w:t>
      </w:r>
      <w:r w:rsidRPr="0009779B">
        <w:rPr>
          <w:noProof/>
          <w:lang w:val="nn-NO"/>
        </w:rPr>
        <w:t xml:space="preserve"> | </w:t>
      </w:r>
      <w:r>
        <w:rPr>
          <w:noProof/>
          <w:lang w:val="nn-NO"/>
        </w:rPr>
        <w:t>Ta imot velsigninga.</w:t>
      </w:r>
    </w:p>
    <w:p w14:paraId="5AB9FB80" w14:textId="77777777" w:rsidR="00EB0803" w:rsidRPr="001D46DC" w:rsidRDefault="00EB0803" w:rsidP="00EB0803">
      <w:pPr>
        <w:pStyle w:val="Rubrikk"/>
        <w:rPr>
          <w:lang w:val="nn-NO"/>
        </w:rPr>
      </w:pPr>
      <w:r w:rsidRPr="001D46DC">
        <w:rPr>
          <w:lang w:val="nn-NO"/>
        </w:rPr>
        <w:t>Kyrkjelyden reiser seg.</w:t>
      </w:r>
    </w:p>
    <w:p w14:paraId="2BF24C19" w14:textId="77777777" w:rsidR="00EB0803" w:rsidRDefault="00EB0803" w:rsidP="00EB0803">
      <w:pPr>
        <w:spacing w:after="0"/>
        <w:rPr>
          <w:rStyle w:val="Sterk"/>
          <w:lang w:val="nn-NO"/>
        </w:rPr>
      </w:pPr>
    </w:p>
    <w:p w14:paraId="095E1275" w14:textId="77777777" w:rsidR="00EB0803" w:rsidRDefault="00EB0803" w:rsidP="00EB0803">
      <w:pPr>
        <w:spacing w:after="0"/>
        <w:rPr>
          <w:rStyle w:val="Sterk"/>
          <w:lang w:val="nn-NO"/>
        </w:rPr>
      </w:pPr>
    </w:p>
    <w:p w14:paraId="78F6CEE5" w14:textId="77777777" w:rsidR="00EB0803" w:rsidRPr="001D46DC" w:rsidRDefault="00EB0803" w:rsidP="00EB0803">
      <w:pPr>
        <w:spacing w:after="0"/>
        <w:rPr>
          <w:noProof/>
          <w:lang w:val="nn-NO"/>
        </w:rPr>
      </w:pPr>
      <w:r w:rsidRPr="001D46DC">
        <w:rPr>
          <w:rStyle w:val="Sterk"/>
          <w:lang w:val="nn-NO"/>
        </w:rPr>
        <w:t>L</w:t>
      </w:r>
      <w:r w:rsidRPr="001D46DC">
        <w:rPr>
          <w:noProof/>
          <w:lang w:val="nn-NO"/>
        </w:rPr>
        <w:t xml:space="preserve"> | Herren velsigne deg og vare deg.</w:t>
      </w:r>
    </w:p>
    <w:p w14:paraId="2F6C1078" w14:textId="77777777" w:rsidR="00EB0803" w:rsidRDefault="00EB0803" w:rsidP="00EB0803">
      <w:pPr>
        <w:spacing w:after="0"/>
        <w:rPr>
          <w:noProof/>
          <w:lang w:val="nn-NO"/>
        </w:rPr>
      </w:pPr>
      <w:r w:rsidRPr="00BF1105">
        <w:rPr>
          <w:noProof/>
          <w:lang w:val="nn-NO"/>
        </w:rPr>
        <w:t xml:space="preserve">Herren late sitt andlet lysa over deg og vere deg nådig. </w:t>
      </w:r>
    </w:p>
    <w:p w14:paraId="5FC08703" w14:textId="77777777" w:rsidR="00EB0803" w:rsidRPr="00BF1105" w:rsidRDefault="00EB0803" w:rsidP="00EB0803">
      <w:pPr>
        <w:rPr>
          <w:noProof/>
          <w:lang w:val="nn-NO"/>
        </w:rPr>
      </w:pPr>
      <w:r w:rsidRPr="00BF1105">
        <w:rPr>
          <w:noProof/>
          <w:lang w:val="nn-NO"/>
        </w:rPr>
        <w:t>Herren lyfte sitt åsyn på deg og gjeve deg fred. +</w:t>
      </w:r>
    </w:p>
    <w:p w14:paraId="78085980" w14:textId="77777777" w:rsidR="00EB0803" w:rsidRPr="00BF1105" w:rsidRDefault="00EB0803" w:rsidP="00EB0803">
      <w:pPr>
        <w:rPr>
          <w:noProof/>
          <w:lang w:val="nn-NO"/>
        </w:rPr>
      </w:pPr>
      <w:r w:rsidRPr="001D46DC">
        <w:rPr>
          <w:rStyle w:val="Sterk"/>
          <w:lang w:val="nn-NO"/>
        </w:rPr>
        <w:t>K</w:t>
      </w:r>
      <w:r>
        <w:rPr>
          <w:noProof/>
          <w:lang w:val="nn-NO"/>
        </w:rPr>
        <w:t xml:space="preserve"> |</w:t>
      </w:r>
      <w:r w:rsidRPr="00BF1105">
        <w:rPr>
          <w:noProof/>
          <w:lang w:val="nn-NO"/>
        </w:rPr>
        <w:t xml:space="preserve"> </w:t>
      </w:r>
      <w:r w:rsidRPr="00413E60">
        <w:rPr>
          <w:rStyle w:val="Sterk"/>
          <w:lang w:val="nn-NO"/>
        </w:rPr>
        <w:t>Amen</w:t>
      </w:r>
      <w:r w:rsidRPr="00BF1105">
        <w:rPr>
          <w:noProof/>
          <w:lang w:val="nn-NO"/>
        </w:rPr>
        <w:t>.</w:t>
      </w:r>
    </w:p>
    <w:p w14:paraId="735E746A" w14:textId="77777777" w:rsidR="00EB0803" w:rsidRPr="00BF1105" w:rsidRDefault="00EB0803" w:rsidP="00EB0803">
      <w:pPr>
        <w:rPr>
          <w:noProof/>
          <w:lang w:val="nn-NO"/>
        </w:rPr>
      </w:pPr>
      <w:r w:rsidRPr="00E47D7D">
        <w:rPr>
          <w:rStyle w:val="Sterk"/>
          <w:lang w:val="nn-NO"/>
        </w:rPr>
        <w:t>L</w:t>
      </w:r>
      <w:r w:rsidRPr="00BF1105">
        <w:rPr>
          <w:noProof/>
          <w:lang w:val="nn-NO"/>
        </w:rPr>
        <w:t xml:space="preserve"> </w:t>
      </w:r>
      <w:r w:rsidRPr="003933E4">
        <w:rPr>
          <w:rStyle w:val="RubrikkTegn"/>
          <w:b w:val="0"/>
          <w:i w:val="0"/>
          <w:lang w:val="nn-NO"/>
        </w:rPr>
        <w:t>kan her halda fram</w:t>
      </w:r>
      <w:r>
        <w:rPr>
          <w:noProof/>
          <w:lang w:val="nn-NO"/>
        </w:rPr>
        <w:t xml:space="preserve"> | </w:t>
      </w:r>
      <w:r w:rsidRPr="00BF1105">
        <w:rPr>
          <w:noProof/>
          <w:lang w:val="nn-NO"/>
        </w:rPr>
        <w:t>Gå i fred. Ten Herren med glede.</w:t>
      </w:r>
    </w:p>
    <w:p w14:paraId="09A4FC86" w14:textId="77777777" w:rsidR="00EB0803" w:rsidRPr="003933E4" w:rsidRDefault="00EB0803" w:rsidP="00EB0803">
      <w:pPr>
        <w:pStyle w:val="Rubrikk"/>
        <w:rPr>
          <w:noProof/>
        </w:rPr>
      </w:pPr>
      <w:r w:rsidRPr="003933E4">
        <w:rPr>
          <w:noProof/>
        </w:rPr>
        <w:t>Her kan følgja</w:t>
      </w:r>
    </w:p>
    <w:p w14:paraId="19785774" w14:textId="77777777" w:rsidR="00EB0803" w:rsidRPr="00BF1105" w:rsidRDefault="00EB0803" w:rsidP="00EB0803">
      <w:pPr>
        <w:pStyle w:val="Overskrift4"/>
        <w:rPr>
          <w:noProof/>
          <w:lang w:val="nn-NO"/>
        </w:rPr>
      </w:pPr>
      <w:r w:rsidRPr="00BF1105">
        <w:rPr>
          <w:noProof/>
          <w:lang w:val="nn-NO"/>
        </w:rPr>
        <w:t>Postludium</w:t>
      </w:r>
    </w:p>
    <w:p w14:paraId="32DB41C3" w14:textId="07750741" w:rsidR="004827E0" w:rsidRPr="00EB0803" w:rsidRDefault="004827E0" w:rsidP="00C47D9D">
      <w:pPr>
        <w:rPr>
          <w:noProof/>
          <w:lang w:val="nn-NO"/>
        </w:rPr>
      </w:pPr>
    </w:p>
    <w:sectPr w:rsidR="004827E0" w:rsidRPr="00EB0803" w:rsidSect="00D15725">
      <w:footerReference w:type="default" r:id="rId11"/>
      <w:headerReference w:type="first" r:id="rId12"/>
      <w:footerReference w:type="first" r:id="rId13"/>
      <w:pgSz w:w="10810" w:h="14780"/>
      <w:pgMar w:top="1460" w:right="1220" w:bottom="1701"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D35B" w14:textId="77777777" w:rsidR="003E645C" w:rsidRDefault="003E645C">
      <w:r>
        <w:separator/>
      </w:r>
    </w:p>
  </w:endnote>
  <w:endnote w:type="continuationSeparator" w:id="0">
    <w:p w14:paraId="5084AE61" w14:textId="77777777" w:rsidR="003E645C" w:rsidRDefault="003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DE8C" w14:textId="77777777" w:rsidR="00926F99" w:rsidRPr="00BB1CC3" w:rsidRDefault="00926F99" w:rsidP="00E3581D">
    <w:pPr>
      <w:pStyle w:val="Bunntekst"/>
      <w:jc w:val="center"/>
      <w:rPr>
        <w:rFonts w:cstheme="majorHAnsi"/>
        <w:i/>
        <w:iCs w:val="0"/>
        <w:sz w:val="16"/>
        <w:szCs w:val="16"/>
      </w:rPr>
    </w:pPr>
  </w:p>
  <w:p w14:paraId="26F1616F" w14:textId="63FA65AD" w:rsidR="00926F99" w:rsidRPr="00922CF7" w:rsidRDefault="00DA2B4F" w:rsidP="00B71BCF">
    <w:pPr>
      <w:pStyle w:val="Bunntekst"/>
      <w:tabs>
        <w:tab w:val="clear" w:pos="4536"/>
        <w:tab w:val="center" w:pos="3969"/>
      </w:tabs>
      <w:jc w:val="center"/>
      <w:rPr>
        <w:rFonts w:cstheme="majorHAnsi"/>
        <w:i/>
        <w:iCs w:val="0"/>
        <w:sz w:val="18"/>
        <w:szCs w:val="18"/>
        <w:lang w:val="nn-NO"/>
      </w:rPr>
    </w:pPr>
    <w:r w:rsidRPr="00922CF7">
      <w:rPr>
        <w:rFonts w:cstheme="majorHAnsi"/>
        <w:sz w:val="18"/>
        <w:szCs w:val="18"/>
        <w:lang w:val="nn-NO"/>
      </w:rPr>
      <w:t>Nattverdsgudsteneste ut</w:t>
    </w:r>
    <w:r w:rsidR="00922CF7" w:rsidRPr="00922CF7">
      <w:rPr>
        <w:rFonts w:cstheme="majorHAnsi"/>
        <w:sz w:val="18"/>
        <w:szCs w:val="18"/>
        <w:lang w:val="nn-NO"/>
      </w:rPr>
      <w:t>a</w:t>
    </w:r>
    <w:r w:rsidRPr="00922CF7">
      <w:rPr>
        <w:rFonts w:cstheme="majorHAnsi"/>
        <w:sz w:val="18"/>
        <w:szCs w:val="18"/>
        <w:lang w:val="nn-NO"/>
      </w:rPr>
      <w:t>nom h</w:t>
    </w:r>
    <w:r w:rsidR="00922CF7" w:rsidRPr="00922CF7">
      <w:rPr>
        <w:rFonts w:cstheme="majorHAnsi"/>
        <w:sz w:val="18"/>
        <w:szCs w:val="18"/>
        <w:lang w:val="nn-NO"/>
      </w:rPr>
      <w:t>øg</w:t>
    </w:r>
    <w:r w:rsidR="00073D9A" w:rsidRPr="00922CF7">
      <w:rPr>
        <w:rFonts w:cstheme="majorHAnsi"/>
        <w:sz w:val="18"/>
        <w:szCs w:val="18"/>
        <w:lang w:val="nn-NO"/>
      </w:rPr>
      <w:t>mess</w:t>
    </w:r>
    <w:r w:rsidR="00922CF7" w:rsidRPr="00922CF7">
      <w:rPr>
        <w:rFonts w:cstheme="majorHAnsi"/>
        <w:sz w:val="18"/>
        <w:szCs w:val="18"/>
        <w:lang w:val="nn-NO"/>
      </w:rPr>
      <w:t>a</w:t>
    </w:r>
    <w:r w:rsidR="00926F99" w:rsidRPr="00922CF7">
      <w:rPr>
        <w:rFonts w:cstheme="majorHAnsi"/>
        <w:sz w:val="18"/>
        <w:szCs w:val="18"/>
        <w:lang w:val="nn-NO"/>
      </w:rPr>
      <w:tab/>
    </w:r>
    <w:r w:rsidR="00926F99" w:rsidRPr="00BB1CC3">
      <w:rPr>
        <w:rFonts w:cstheme="majorHAnsi"/>
        <w:i/>
        <w:iCs w:val="0"/>
        <w:sz w:val="18"/>
        <w:szCs w:val="18"/>
      </w:rPr>
      <w:fldChar w:fldCharType="begin"/>
    </w:r>
    <w:r w:rsidR="00926F99" w:rsidRPr="00922CF7">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922CF7">
      <w:rPr>
        <w:rFonts w:cstheme="majorHAnsi"/>
        <w:noProof/>
        <w:sz w:val="18"/>
        <w:szCs w:val="18"/>
        <w:lang w:val="nn-NO"/>
      </w:rPr>
      <w:t>23</w:t>
    </w:r>
    <w:r w:rsidR="00926F99" w:rsidRPr="00BB1CC3">
      <w:rPr>
        <w:rFonts w:cstheme="majorHAnsi"/>
        <w:i/>
        <w:iCs w:val="0"/>
        <w:sz w:val="18"/>
        <w:szCs w:val="18"/>
      </w:rPr>
      <w:fldChar w:fldCharType="end"/>
    </w:r>
    <w:r w:rsidR="00926F99" w:rsidRPr="00922CF7">
      <w:rPr>
        <w:rFonts w:cstheme="majorHAnsi"/>
        <w:sz w:val="18"/>
        <w:szCs w:val="18"/>
        <w:lang w:val="nn-NO"/>
      </w:rPr>
      <w:tab/>
    </w:r>
    <w:r w:rsidR="00B063F6" w:rsidRPr="00922CF7">
      <w:rPr>
        <w:rFonts w:cstheme="majorHAnsi"/>
        <w:sz w:val="18"/>
        <w:szCs w:val="18"/>
        <w:lang w:val="nn-NO"/>
      </w:rPr>
      <w:t>Gudstenestebok</w:t>
    </w:r>
    <w:r w:rsidR="00245D77" w:rsidRPr="00922CF7">
      <w:rPr>
        <w:rFonts w:cstheme="majorHAnsi"/>
        <w:sz w:val="18"/>
        <w:szCs w:val="18"/>
        <w:lang w:val="nn-NO"/>
      </w:rPr>
      <w:t xml:space="preserve"> for Den norske </w:t>
    </w:r>
    <w:r w:rsidR="00922CF7" w:rsidRPr="00922CF7">
      <w:rPr>
        <w:rFonts w:cstheme="majorHAnsi"/>
        <w:sz w:val="18"/>
        <w:szCs w:val="18"/>
        <w:lang w:val="nn-NO"/>
      </w:rPr>
      <w:t>kyrkja</w:t>
    </w:r>
    <w:r w:rsidR="00B063F6" w:rsidRPr="00922CF7">
      <w:rPr>
        <w:rFonts w:cstheme="majorHAnsi"/>
        <w:sz w:val="18"/>
        <w:szCs w:val="18"/>
        <w:lang w:val="nn-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4F7D" w14:textId="7EB0CEDD" w:rsidR="00903142" w:rsidRPr="00922CF7" w:rsidRDefault="00204625" w:rsidP="00DF5C1C">
    <w:pPr>
      <w:pStyle w:val="Bunntekst"/>
      <w:tabs>
        <w:tab w:val="clear" w:pos="4536"/>
        <w:tab w:val="center" w:pos="3969"/>
      </w:tabs>
      <w:rPr>
        <w:rFonts w:cstheme="majorHAnsi"/>
        <w:i/>
        <w:iCs w:val="0"/>
        <w:sz w:val="18"/>
        <w:szCs w:val="18"/>
        <w:lang w:val="nn-NO"/>
      </w:rPr>
    </w:pPr>
    <w:r w:rsidRPr="00922CF7">
      <w:rPr>
        <w:rFonts w:cstheme="majorHAnsi"/>
        <w:sz w:val="18"/>
        <w:szCs w:val="18"/>
        <w:lang w:val="nn-NO"/>
      </w:rPr>
      <w:t>Nattverd</w:t>
    </w:r>
    <w:r w:rsidR="00245D77" w:rsidRPr="00922CF7">
      <w:rPr>
        <w:rFonts w:cstheme="majorHAnsi"/>
        <w:sz w:val="18"/>
        <w:szCs w:val="18"/>
        <w:lang w:val="nn-NO"/>
      </w:rPr>
      <w:t>gudsteneste</w:t>
    </w:r>
    <w:r w:rsidR="005F22C4" w:rsidRPr="00922CF7">
      <w:rPr>
        <w:rFonts w:cstheme="majorHAnsi"/>
        <w:sz w:val="18"/>
        <w:szCs w:val="18"/>
        <w:lang w:val="nn-NO"/>
      </w:rPr>
      <w:t xml:space="preserve"> ut</w:t>
    </w:r>
    <w:r w:rsidR="00922CF7" w:rsidRPr="00922CF7">
      <w:rPr>
        <w:rFonts w:cstheme="majorHAnsi"/>
        <w:sz w:val="18"/>
        <w:szCs w:val="18"/>
        <w:lang w:val="nn-NO"/>
      </w:rPr>
      <w:t>a</w:t>
    </w:r>
    <w:r w:rsidR="005F22C4" w:rsidRPr="00922CF7">
      <w:rPr>
        <w:rFonts w:cstheme="majorHAnsi"/>
        <w:sz w:val="18"/>
        <w:szCs w:val="18"/>
        <w:lang w:val="nn-NO"/>
      </w:rPr>
      <w:t>om hø</w:t>
    </w:r>
    <w:r w:rsidR="00922CF7" w:rsidRPr="00922CF7">
      <w:rPr>
        <w:rFonts w:cstheme="majorHAnsi"/>
        <w:sz w:val="18"/>
        <w:szCs w:val="18"/>
        <w:lang w:val="nn-NO"/>
      </w:rPr>
      <w:t>g</w:t>
    </w:r>
    <w:r w:rsidR="005F22C4" w:rsidRPr="00922CF7">
      <w:rPr>
        <w:rFonts w:cstheme="majorHAnsi"/>
        <w:sz w:val="18"/>
        <w:szCs w:val="18"/>
        <w:lang w:val="nn-NO"/>
      </w:rPr>
      <w:t>mess</w:t>
    </w:r>
    <w:r w:rsidR="00922CF7" w:rsidRPr="00922CF7">
      <w:rPr>
        <w:rFonts w:cstheme="majorHAnsi"/>
        <w:sz w:val="18"/>
        <w:szCs w:val="18"/>
        <w:lang w:val="nn-NO"/>
      </w:rPr>
      <w:t>a</w:t>
    </w:r>
    <w:r w:rsidR="00DF5C1C" w:rsidRPr="00922CF7">
      <w:rPr>
        <w:rFonts w:cstheme="majorHAnsi"/>
        <w:sz w:val="18"/>
        <w:szCs w:val="18"/>
        <w:lang w:val="nn-NO"/>
      </w:rPr>
      <w:tab/>
    </w:r>
    <w:r w:rsidR="00DF5C1C" w:rsidRPr="00BB1CC3">
      <w:rPr>
        <w:rFonts w:cstheme="majorHAnsi"/>
        <w:i/>
        <w:iCs w:val="0"/>
        <w:sz w:val="18"/>
        <w:szCs w:val="18"/>
      </w:rPr>
      <w:fldChar w:fldCharType="begin"/>
    </w:r>
    <w:r w:rsidR="00DF5C1C" w:rsidRPr="00922CF7">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922CF7">
      <w:rPr>
        <w:rFonts w:cstheme="majorHAnsi"/>
        <w:sz w:val="18"/>
        <w:szCs w:val="18"/>
        <w:lang w:val="nn-NO"/>
      </w:rPr>
      <w:t>2</w:t>
    </w:r>
    <w:r w:rsidR="00DF5C1C" w:rsidRPr="00BB1CC3">
      <w:rPr>
        <w:rFonts w:cstheme="majorHAnsi"/>
        <w:i/>
        <w:iCs w:val="0"/>
        <w:sz w:val="18"/>
        <w:szCs w:val="18"/>
      </w:rPr>
      <w:fldChar w:fldCharType="end"/>
    </w:r>
    <w:r w:rsidR="00DF5C1C" w:rsidRPr="00922CF7">
      <w:rPr>
        <w:rFonts w:cstheme="majorHAnsi"/>
        <w:sz w:val="18"/>
        <w:szCs w:val="18"/>
        <w:lang w:val="nn-NO"/>
      </w:rPr>
      <w:tab/>
    </w:r>
    <w:r w:rsidR="00245D77" w:rsidRPr="00922CF7">
      <w:rPr>
        <w:rFonts w:cstheme="majorHAnsi"/>
        <w:sz w:val="18"/>
        <w:szCs w:val="18"/>
        <w:lang w:val="nn-NO"/>
      </w:rPr>
      <w:t>Gudst</w:t>
    </w:r>
    <w:r w:rsidR="00922CF7" w:rsidRPr="00922CF7">
      <w:rPr>
        <w:rFonts w:cstheme="majorHAnsi"/>
        <w:sz w:val="18"/>
        <w:szCs w:val="18"/>
        <w:lang w:val="nn-NO"/>
      </w:rPr>
      <w:t>e</w:t>
    </w:r>
    <w:r w:rsidR="00245D77" w:rsidRPr="00922CF7">
      <w:rPr>
        <w:rFonts w:cstheme="majorHAnsi"/>
        <w:sz w:val="18"/>
        <w:szCs w:val="18"/>
        <w:lang w:val="nn-NO"/>
      </w:rPr>
      <w:t xml:space="preserve">nestebok for Den norske </w:t>
    </w:r>
    <w:r w:rsidR="00922CF7" w:rsidRPr="00922CF7">
      <w:rPr>
        <w:rFonts w:cstheme="majorHAnsi"/>
        <w:sz w:val="18"/>
        <w:szCs w:val="18"/>
        <w:lang w:val="nn-NO"/>
      </w:rPr>
      <w:t>kyrkja</w:t>
    </w:r>
    <w:r w:rsidR="00245D77" w:rsidRPr="00922CF7">
      <w:rPr>
        <w:rFonts w:cstheme="majorHAnsi"/>
        <w:sz w:val="18"/>
        <w:szCs w:val="18"/>
        <w:lang w:val="nn-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23E0" w14:textId="77777777" w:rsidR="003E645C" w:rsidRDefault="003E645C">
      <w:r>
        <w:separator/>
      </w:r>
    </w:p>
  </w:footnote>
  <w:footnote w:type="continuationSeparator" w:id="0">
    <w:p w14:paraId="579A9C76" w14:textId="77777777" w:rsidR="003E645C" w:rsidRDefault="003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843" w14:textId="77777777" w:rsidR="00A578D4" w:rsidRDefault="00A578D4">
    <w:pPr>
      <w:pStyle w:val="Topptekst"/>
    </w:pPr>
    <w:r>
      <w:rPr>
        <w:noProof/>
      </w:rPr>
      <w:drawing>
        <wp:anchor distT="0" distB="0" distL="114300" distR="114300" simplePos="0" relativeHeight="251658240" behindDoc="1" locked="0" layoutInCell="1" allowOverlap="1" wp14:anchorId="602B75C7" wp14:editId="59CA7A78">
          <wp:simplePos x="0" y="0"/>
          <wp:positionH relativeFrom="margin">
            <wp:posOffset>0</wp:posOffset>
          </wp:positionH>
          <wp:positionV relativeFrom="paragraph">
            <wp:posOffset>553720</wp:posOffset>
          </wp:positionV>
          <wp:extent cx="2011680" cy="330835"/>
          <wp:effectExtent l="0" t="0" r="7620" b="0"/>
          <wp:wrapTight wrapText="bothSides">
            <wp:wrapPolygon edited="0">
              <wp:start x="0" y="0"/>
              <wp:lineTo x="0" y="19900"/>
              <wp:lineTo x="21477" y="19900"/>
              <wp:lineTo x="21477" y="0"/>
              <wp:lineTo x="0" y="0"/>
            </wp:wrapPolygon>
          </wp:wrapTight>
          <wp:docPr id="1739982259"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2E7"/>
    <w:multiLevelType w:val="hybridMultilevel"/>
    <w:tmpl w:val="3CA28FC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632F9B"/>
    <w:multiLevelType w:val="hybridMultilevel"/>
    <w:tmpl w:val="F97EDB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2557C5"/>
    <w:multiLevelType w:val="hybridMultilevel"/>
    <w:tmpl w:val="71CAAC9C"/>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4"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5" w15:restartNumberingAfterBreak="0">
    <w:nsid w:val="0D022E2C"/>
    <w:multiLevelType w:val="hybridMultilevel"/>
    <w:tmpl w:val="056E8E26"/>
    <w:lvl w:ilvl="0" w:tplc="04140001">
      <w:start w:val="1"/>
      <w:numFmt w:val="bullet"/>
      <w:lvlText w:val=""/>
      <w:lvlJc w:val="left"/>
      <w:pPr>
        <w:ind w:left="567" w:hanging="360"/>
      </w:pPr>
      <w:rPr>
        <w:rFonts w:ascii="Symbol" w:hAnsi="Symbol" w:hint="default"/>
      </w:rPr>
    </w:lvl>
    <w:lvl w:ilvl="1" w:tplc="04140003" w:tentative="1">
      <w:start w:val="1"/>
      <w:numFmt w:val="bullet"/>
      <w:lvlText w:val="o"/>
      <w:lvlJc w:val="left"/>
      <w:pPr>
        <w:ind w:left="1287" w:hanging="360"/>
      </w:pPr>
      <w:rPr>
        <w:rFonts w:ascii="Courier New" w:hAnsi="Courier New" w:cs="Courier New" w:hint="default"/>
      </w:rPr>
    </w:lvl>
    <w:lvl w:ilvl="2" w:tplc="04140005" w:tentative="1">
      <w:start w:val="1"/>
      <w:numFmt w:val="bullet"/>
      <w:lvlText w:val=""/>
      <w:lvlJc w:val="left"/>
      <w:pPr>
        <w:ind w:left="2007" w:hanging="360"/>
      </w:pPr>
      <w:rPr>
        <w:rFonts w:ascii="Wingdings" w:hAnsi="Wingdings" w:hint="default"/>
      </w:rPr>
    </w:lvl>
    <w:lvl w:ilvl="3" w:tplc="04140001" w:tentative="1">
      <w:start w:val="1"/>
      <w:numFmt w:val="bullet"/>
      <w:lvlText w:val=""/>
      <w:lvlJc w:val="left"/>
      <w:pPr>
        <w:ind w:left="2727" w:hanging="360"/>
      </w:pPr>
      <w:rPr>
        <w:rFonts w:ascii="Symbol" w:hAnsi="Symbol" w:hint="default"/>
      </w:rPr>
    </w:lvl>
    <w:lvl w:ilvl="4" w:tplc="04140003" w:tentative="1">
      <w:start w:val="1"/>
      <w:numFmt w:val="bullet"/>
      <w:lvlText w:val="o"/>
      <w:lvlJc w:val="left"/>
      <w:pPr>
        <w:ind w:left="3447" w:hanging="360"/>
      </w:pPr>
      <w:rPr>
        <w:rFonts w:ascii="Courier New" w:hAnsi="Courier New" w:cs="Courier New" w:hint="default"/>
      </w:rPr>
    </w:lvl>
    <w:lvl w:ilvl="5" w:tplc="04140005" w:tentative="1">
      <w:start w:val="1"/>
      <w:numFmt w:val="bullet"/>
      <w:lvlText w:val=""/>
      <w:lvlJc w:val="left"/>
      <w:pPr>
        <w:ind w:left="4167" w:hanging="360"/>
      </w:pPr>
      <w:rPr>
        <w:rFonts w:ascii="Wingdings" w:hAnsi="Wingdings" w:hint="default"/>
      </w:rPr>
    </w:lvl>
    <w:lvl w:ilvl="6" w:tplc="04140001" w:tentative="1">
      <w:start w:val="1"/>
      <w:numFmt w:val="bullet"/>
      <w:lvlText w:val=""/>
      <w:lvlJc w:val="left"/>
      <w:pPr>
        <w:ind w:left="4887" w:hanging="360"/>
      </w:pPr>
      <w:rPr>
        <w:rFonts w:ascii="Symbol" w:hAnsi="Symbol" w:hint="default"/>
      </w:rPr>
    </w:lvl>
    <w:lvl w:ilvl="7" w:tplc="04140003" w:tentative="1">
      <w:start w:val="1"/>
      <w:numFmt w:val="bullet"/>
      <w:lvlText w:val="o"/>
      <w:lvlJc w:val="left"/>
      <w:pPr>
        <w:ind w:left="5607" w:hanging="360"/>
      </w:pPr>
      <w:rPr>
        <w:rFonts w:ascii="Courier New" w:hAnsi="Courier New" w:cs="Courier New" w:hint="default"/>
      </w:rPr>
    </w:lvl>
    <w:lvl w:ilvl="8" w:tplc="04140005" w:tentative="1">
      <w:start w:val="1"/>
      <w:numFmt w:val="bullet"/>
      <w:lvlText w:val=""/>
      <w:lvlJc w:val="left"/>
      <w:pPr>
        <w:ind w:left="6327" w:hanging="360"/>
      </w:pPr>
      <w:rPr>
        <w:rFonts w:ascii="Wingdings" w:hAnsi="Wingdings" w:hint="default"/>
      </w:rPr>
    </w:lvl>
  </w:abstractNum>
  <w:abstractNum w:abstractNumId="6" w15:restartNumberingAfterBreak="0">
    <w:nsid w:val="0FDA4698"/>
    <w:multiLevelType w:val="hybridMultilevel"/>
    <w:tmpl w:val="5704ADB4"/>
    <w:lvl w:ilvl="0" w:tplc="387C6D6C">
      <w:start w:val="1"/>
      <w:numFmt w:val="decimal"/>
      <w:lvlText w:val="%1."/>
      <w:lvlJc w:val="left"/>
      <w:pPr>
        <w:ind w:left="567" w:hanging="720"/>
      </w:pPr>
      <w:rPr>
        <w:rFonts w:hint="default"/>
      </w:rPr>
    </w:lvl>
    <w:lvl w:ilvl="1" w:tplc="04140019" w:tentative="1">
      <w:start w:val="1"/>
      <w:numFmt w:val="lowerLetter"/>
      <w:lvlText w:val="%2."/>
      <w:lvlJc w:val="left"/>
      <w:pPr>
        <w:ind w:left="927" w:hanging="360"/>
      </w:pPr>
    </w:lvl>
    <w:lvl w:ilvl="2" w:tplc="0414001B" w:tentative="1">
      <w:start w:val="1"/>
      <w:numFmt w:val="lowerRoman"/>
      <w:lvlText w:val="%3."/>
      <w:lvlJc w:val="right"/>
      <w:pPr>
        <w:ind w:left="1647" w:hanging="180"/>
      </w:pPr>
    </w:lvl>
    <w:lvl w:ilvl="3" w:tplc="0414000F" w:tentative="1">
      <w:start w:val="1"/>
      <w:numFmt w:val="decimal"/>
      <w:lvlText w:val="%4."/>
      <w:lvlJc w:val="left"/>
      <w:pPr>
        <w:ind w:left="2367" w:hanging="360"/>
      </w:pPr>
    </w:lvl>
    <w:lvl w:ilvl="4" w:tplc="04140019" w:tentative="1">
      <w:start w:val="1"/>
      <w:numFmt w:val="lowerLetter"/>
      <w:lvlText w:val="%5."/>
      <w:lvlJc w:val="left"/>
      <w:pPr>
        <w:ind w:left="3087" w:hanging="360"/>
      </w:pPr>
    </w:lvl>
    <w:lvl w:ilvl="5" w:tplc="0414001B" w:tentative="1">
      <w:start w:val="1"/>
      <w:numFmt w:val="lowerRoman"/>
      <w:lvlText w:val="%6."/>
      <w:lvlJc w:val="right"/>
      <w:pPr>
        <w:ind w:left="3807" w:hanging="180"/>
      </w:pPr>
    </w:lvl>
    <w:lvl w:ilvl="6" w:tplc="0414000F" w:tentative="1">
      <w:start w:val="1"/>
      <w:numFmt w:val="decimal"/>
      <w:lvlText w:val="%7."/>
      <w:lvlJc w:val="left"/>
      <w:pPr>
        <w:ind w:left="4527" w:hanging="360"/>
      </w:pPr>
    </w:lvl>
    <w:lvl w:ilvl="7" w:tplc="04140019" w:tentative="1">
      <w:start w:val="1"/>
      <w:numFmt w:val="lowerLetter"/>
      <w:lvlText w:val="%8."/>
      <w:lvlJc w:val="left"/>
      <w:pPr>
        <w:ind w:left="5247" w:hanging="360"/>
      </w:pPr>
    </w:lvl>
    <w:lvl w:ilvl="8" w:tplc="0414001B" w:tentative="1">
      <w:start w:val="1"/>
      <w:numFmt w:val="lowerRoman"/>
      <w:lvlText w:val="%9."/>
      <w:lvlJc w:val="right"/>
      <w:pPr>
        <w:ind w:left="5967" w:hanging="180"/>
      </w:pPr>
    </w:lvl>
  </w:abstractNum>
  <w:abstractNum w:abstractNumId="7" w15:restartNumberingAfterBreak="0">
    <w:nsid w:val="10664C27"/>
    <w:multiLevelType w:val="hybridMultilevel"/>
    <w:tmpl w:val="747C2E7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9"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10" w15:restartNumberingAfterBreak="0">
    <w:nsid w:val="13376847"/>
    <w:multiLevelType w:val="hybridMultilevel"/>
    <w:tmpl w:val="7E2CEC82"/>
    <w:lvl w:ilvl="0" w:tplc="387C6D6C">
      <w:start w:val="1"/>
      <w:numFmt w:val="decimal"/>
      <w:lvlText w:val="%1."/>
      <w:lvlJc w:val="left"/>
      <w:pPr>
        <w:ind w:left="567"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7915C1F"/>
    <w:multiLevelType w:val="hybridMultilevel"/>
    <w:tmpl w:val="B2001EFA"/>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9A87176"/>
    <w:multiLevelType w:val="hybridMultilevel"/>
    <w:tmpl w:val="2B8A928E"/>
    <w:lvl w:ilvl="0" w:tplc="0A9AFAB2">
      <w:start w:val="1"/>
      <w:numFmt w:val="decimal"/>
      <w:lvlText w:val="%1."/>
      <w:lvlJc w:val="left"/>
      <w:pPr>
        <w:ind w:left="2807" w:hanging="360"/>
      </w:pPr>
      <w:rPr>
        <w:rFonts w:hint="default"/>
      </w:rPr>
    </w:lvl>
    <w:lvl w:ilvl="1" w:tplc="04140019" w:tentative="1">
      <w:start w:val="1"/>
      <w:numFmt w:val="lowerLetter"/>
      <w:lvlText w:val="%2."/>
      <w:lvlJc w:val="left"/>
      <w:pPr>
        <w:ind w:left="3527" w:hanging="360"/>
      </w:pPr>
    </w:lvl>
    <w:lvl w:ilvl="2" w:tplc="0414001B" w:tentative="1">
      <w:start w:val="1"/>
      <w:numFmt w:val="lowerRoman"/>
      <w:lvlText w:val="%3."/>
      <w:lvlJc w:val="right"/>
      <w:pPr>
        <w:ind w:left="4247" w:hanging="180"/>
      </w:pPr>
    </w:lvl>
    <w:lvl w:ilvl="3" w:tplc="0414000F" w:tentative="1">
      <w:start w:val="1"/>
      <w:numFmt w:val="decimal"/>
      <w:lvlText w:val="%4."/>
      <w:lvlJc w:val="left"/>
      <w:pPr>
        <w:ind w:left="4967" w:hanging="360"/>
      </w:pPr>
    </w:lvl>
    <w:lvl w:ilvl="4" w:tplc="04140019" w:tentative="1">
      <w:start w:val="1"/>
      <w:numFmt w:val="lowerLetter"/>
      <w:lvlText w:val="%5."/>
      <w:lvlJc w:val="left"/>
      <w:pPr>
        <w:ind w:left="5687" w:hanging="360"/>
      </w:pPr>
    </w:lvl>
    <w:lvl w:ilvl="5" w:tplc="0414001B" w:tentative="1">
      <w:start w:val="1"/>
      <w:numFmt w:val="lowerRoman"/>
      <w:lvlText w:val="%6."/>
      <w:lvlJc w:val="right"/>
      <w:pPr>
        <w:ind w:left="6407" w:hanging="180"/>
      </w:pPr>
    </w:lvl>
    <w:lvl w:ilvl="6" w:tplc="0414000F" w:tentative="1">
      <w:start w:val="1"/>
      <w:numFmt w:val="decimal"/>
      <w:lvlText w:val="%7."/>
      <w:lvlJc w:val="left"/>
      <w:pPr>
        <w:ind w:left="7127" w:hanging="360"/>
      </w:pPr>
    </w:lvl>
    <w:lvl w:ilvl="7" w:tplc="04140019" w:tentative="1">
      <w:start w:val="1"/>
      <w:numFmt w:val="lowerLetter"/>
      <w:lvlText w:val="%8."/>
      <w:lvlJc w:val="left"/>
      <w:pPr>
        <w:ind w:left="7847" w:hanging="360"/>
      </w:pPr>
    </w:lvl>
    <w:lvl w:ilvl="8" w:tplc="0414001B" w:tentative="1">
      <w:start w:val="1"/>
      <w:numFmt w:val="lowerRoman"/>
      <w:lvlText w:val="%9."/>
      <w:lvlJc w:val="right"/>
      <w:pPr>
        <w:ind w:left="8567" w:hanging="180"/>
      </w:pPr>
    </w:lvl>
  </w:abstractNum>
  <w:abstractNum w:abstractNumId="13" w15:restartNumberingAfterBreak="0">
    <w:nsid w:val="1DA44AAF"/>
    <w:multiLevelType w:val="hybridMultilevel"/>
    <w:tmpl w:val="9E00E7B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DB1564C"/>
    <w:multiLevelType w:val="hybridMultilevel"/>
    <w:tmpl w:val="B658DDA6"/>
    <w:lvl w:ilvl="0" w:tplc="387C6D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EAD7BB6"/>
    <w:multiLevelType w:val="hybridMultilevel"/>
    <w:tmpl w:val="E80A49CA"/>
    <w:lvl w:ilvl="0" w:tplc="1A22E80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573EE"/>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4C0DBD"/>
    <w:multiLevelType w:val="hybridMultilevel"/>
    <w:tmpl w:val="9754DAEE"/>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4230F1B"/>
    <w:multiLevelType w:val="hybridMultilevel"/>
    <w:tmpl w:val="5672D348"/>
    <w:lvl w:ilvl="0" w:tplc="387C6D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42C552A"/>
    <w:multiLevelType w:val="hybridMultilevel"/>
    <w:tmpl w:val="68DC4A92"/>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12144F"/>
    <w:multiLevelType w:val="hybridMultilevel"/>
    <w:tmpl w:val="6100BB56"/>
    <w:lvl w:ilvl="0" w:tplc="82906F90">
      <w:start w:val="1"/>
      <w:numFmt w:val="decimal"/>
      <w:lvlText w:val="%1."/>
      <w:lvlJc w:val="left"/>
      <w:pPr>
        <w:ind w:left="2807" w:hanging="360"/>
      </w:pPr>
      <w:rPr>
        <w:rFonts w:hint="default"/>
      </w:rPr>
    </w:lvl>
    <w:lvl w:ilvl="1" w:tplc="04140019" w:tentative="1">
      <w:start w:val="1"/>
      <w:numFmt w:val="lowerLetter"/>
      <w:lvlText w:val="%2."/>
      <w:lvlJc w:val="left"/>
      <w:pPr>
        <w:ind w:left="3527" w:hanging="360"/>
      </w:pPr>
    </w:lvl>
    <w:lvl w:ilvl="2" w:tplc="0414001B" w:tentative="1">
      <w:start w:val="1"/>
      <w:numFmt w:val="lowerRoman"/>
      <w:lvlText w:val="%3."/>
      <w:lvlJc w:val="right"/>
      <w:pPr>
        <w:ind w:left="4247" w:hanging="180"/>
      </w:pPr>
    </w:lvl>
    <w:lvl w:ilvl="3" w:tplc="0414000F" w:tentative="1">
      <w:start w:val="1"/>
      <w:numFmt w:val="decimal"/>
      <w:lvlText w:val="%4."/>
      <w:lvlJc w:val="left"/>
      <w:pPr>
        <w:ind w:left="4967" w:hanging="360"/>
      </w:pPr>
    </w:lvl>
    <w:lvl w:ilvl="4" w:tplc="04140019" w:tentative="1">
      <w:start w:val="1"/>
      <w:numFmt w:val="lowerLetter"/>
      <w:lvlText w:val="%5."/>
      <w:lvlJc w:val="left"/>
      <w:pPr>
        <w:ind w:left="5687" w:hanging="360"/>
      </w:pPr>
    </w:lvl>
    <w:lvl w:ilvl="5" w:tplc="0414001B" w:tentative="1">
      <w:start w:val="1"/>
      <w:numFmt w:val="lowerRoman"/>
      <w:lvlText w:val="%6."/>
      <w:lvlJc w:val="right"/>
      <w:pPr>
        <w:ind w:left="6407" w:hanging="180"/>
      </w:pPr>
    </w:lvl>
    <w:lvl w:ilvl="6" w:tplc="0414000F" w:tentative="1">
      <w:start w:val="1"/>
      <w:numFmt w:val="decimal"/>
      <w:lvlText w:val="%7."/>
      <w:lvlJc w:val="left"/>
      <w:pPr>
        <w:ind w:left="7127" w:hanging="360"/>
      </w:pPr>
    </w:lvl>
    <w:lvl w:ilvl="7" w:tplc="04140019" w:tentative="1">
      <w:start w:val="1"/>
      <w:numFmt w:val="lowerLetter"/>
      <w:lvlText w:val="%8."/>
      <w:lvlJc w:val="left"/>
      <w:pPr>
        <w:ind w:left="7847" w:hanging="360"/>
      </w:pPr>
    </w:lvl>
    <w:lvl w:ilvl="8" w:tplc="0414001B" w:tentative="1">
      <w:start w:val="1"/>
      <w:numFmt w:val="lowerRoman"/>
      <w:lvlText w:val="%9."/>
      <w:lvlJc w:val="right"/>
      <w:pPr>
        <w:ind w:left="8567" w:hanging="180"/>
      </w:pPr>
    </w:lvl>
  </w:abstractNum>
  <w:abstractNum w:abstractNumId="21" w15:restartNumberingAfterBreak="0">
    <w:nsid w:val="29500F8A"/>
    <w:multiLevelType w:val="hybridMultilevel"/>
    <w:tmpl w:val="D13ECEC0"/>
    <w:lvl w:ilvl="0" w:tplc="387C6D6C">
      <w:start w:val="1"/>
      <w:numFmt w:val="decimal"/>
      <w:lvlText w:val="%1."/>
      <w:lvlJc w:val="left"/>
      <w:pPr>
        <w:ind w:left="567" w:hanging="360"/>
      </w:pPr>
      <w:rPr>
        <w:rFonts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22" w15:restartNumberingAfterBreak="0">
    <w:nsid w:val="2ACE62C7"/>
    <w:multiLevelType w:val="hybridMultilevel"/>
    <w:tmpl w:val="4F3E5822"/>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230774"/>
    <w:multiLevelType w:val="hybridMultilevel"/>
    <w:tmpl w:val="D3F4DB3A"/>
    <w:lvl w:ilvl="0" w:tplc="DFEE3B7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C93321B"/>
    <w:multiLevelType w:val="hybridMultilevel"/>
    <w:tmpl w:val="C338EE3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1EC5D0E"/>
    <w:multiLevelType w:val="hybridMultilevel"/>
    <w:tmpl w:val="7752F58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27" w15:restartNumberingAfterBreak="0">
    <w:nsid w:val="3D0F2988"/>
    <w:multiLevelType w:val="hybridMultilevel"/>
    <w:tmpl w:val="584E37A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6D2316"/>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5F7FD8"/>
    <w:multiLevelType w:val="hybridMultilevel"/>
    <w:tmpl w:val="9B08281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34D09E5"/>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1B2393"/>
    <w:multiLevelType w:val="hybridMultilevel"/>
    <w:tmpl w:val="584E37A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2D260E"/>
    <w:multiLevelType w:val="hybridMultilevel"/>
    <w:tmpl w:val="23F493FE"/>
    <w:lvl w:ilvl="0" w:tplc="45461A22">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61C92723"/>
    <w:multiLevelType w:val="hybridMultilevel"/>
    <w:tmpl w:val="E1FC01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35" w15:restartNumberingAfterBreak="0">
    <w:nsid w:val="66522597"/>
    <w:multiLevelType w:val="hybridMultilevel"/>
    <w:tmpl w:val="84AC5A34"/>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CA4A82"/>
    <w:multiLevelType w:val="hybridMultilevel"/>
    <w:tmpl w:val="CE1CB716"/>
    <w:lvl w:ilvl="0" w:tplc="45461A22">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B4037A2"/>
    <w:multiLevelType w:val="hybridMultilevel"/>
    <w:tmpl w:val="584E37A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1D595C"/>
    <w:multiLevelType w:val="hybridMultilevel"/>
    <w:tmpl w:val="A1AE330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EB2A21"/>
    <w:multiLevelType w:val="hybridMultilevel"/>
    <w:tmpl w:val="642073E2"/>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CAB748A"/>
    <w:multiLevelType w:val="hybridMultilevel"/>
    <w:tmpl w:val="6DCE1168"/>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8"/>
  </w:num>
  <w:num w:numId="2" w16cid:durableId="655884593">
    <w:abstractNumId w:val="34"/>
  </w:num>
  <w:num w:numId="3" w16cid:durableId="1201435895">
    <w:abstractNumId w:val="26"/>
  </w:num>
  <w:num w:numId="4" w16cid:durableId="142551714">
    <w:abstractNumId w:val="4"/>
  </w:num>
  <w:num w:numId="5" w16cid:durableId="678040235">
    <w:abstractNumId w:val="9"/>
  </w:num>
  <w:num w:numId="6" w16cid:durableId="106392811">
    <w:abstractNumId w:val="3"/>
  </w:num>
  <w:num w:numId="7" w16cid:durableId="1375619263">
    <w:abstractNumId w:val="1"/>
  </w:num>
  <w:num w:numId="8" w16cid:durableId="1467577778">
    <w:abstractNumId w:val="11"/>
  </w:num>
  <w:num w:numId="9" w16cid:durableId="944196852">
    <w:abstractNumId w:val="39"/>
  </w:num>
  <w:num w:numId="10" w16cid:durableId="1747414751">
    <w:abstractNumId w:val="2"/>
  </w:num>
  <w:num w:numId="11" w16cid:durableId="1137920168">
    <w:abstractNumId w:val="7"/>
  </w:num>
  <w:num w:numId="12" w16cid:durableId="106438268">
    <w:abstractNumId w:val="19"/>
  </w:num>
  <w:num w:numId="13" w16cid:durableId="993070190">
    <w:abstractNumId w:val="12"/>
  </w:num>
  <w:num w:numId="14" w16cid:durableId="1068456583">
    <w:abstractNumId w:val="20"/>
  </w:num>
  <w:num w:numId="15" w16cid:durableId="1717969647">
    <w:abstractNumId w:val="33"/>
  </w:num>
  <w:num w:numId="16" w16cid:durableId="1938099196">
    <w:abstractNumId w:val="23"/>
  </w:num>
  <w:num w:numId="17" w16cid:durableId="2980068">
    <w:abstractNumId w:val="15"/>
  </w:num>
  <w:num w:numId="18" w16cid:durableId="1950043945">
    <w:abstractNumId w:val="5"/>
  </w:num>
  <w:num w:numId="19" w16cid:durableId="761069724">
    <w:abstractNumId w:val="6"/>
  </w:num>
  <w:num w:numId="20" w16cid:durableId="1213494098">
    <w:abstractNumId w:val="21"/>
  </w:num>
  <w:num w:numId="21" w16cid:durableId="1694333913">
    <w:abstractNumId w:val="10"/>
  </w:num>
  <w:num w:numId="22" w16cid:durableId="753285195">
    <w:abstractNumId w:val="29"/>
  </w:num>
  <w:num w:numId="23" w16cid:durableId="1563976978">
    <w:abstractNumId w:val="24"/>
  </w:num>
  <w:num w:numId="24" w16cid:durableId="2132236894">
    <w:abstractNumId w:val="0"/>
  </w:num>
  <w:num w:numId="25" w16cid:durableId="1051540286">
    <w:abstractNumId w:val="35"/>
  </w:num>
  <w:num w:numId="26" w16cid:durableId="1967468803">
    <w:abstractNumId w:val="38"/>
  </w:num>
  <w:num w:numId="27" w16cid:durableId="412551998">
    <w:abstractNumId w:val="40"/>
  </w:num>
  <w:num w:numId="28" w16cid:durableId="1340698637">
    <w:abstractNumId w:val="30"/>
  </w:num>
  <w:num w:numId="29" w16cid:durableId="983967867">
    <w:abstractNumId w:val="16"/>
  </w:num>
  <w:num w:numId="30" w16cid:durableId="1052733579">
    <w:abstractNumId w:val="28"/>
  </w:num>
  <w:num w:numId="31" w16cid:durableId="1996493154">
    <w:abstractNumId w:val="17"/>
  </w:num>
  <w:num w:numId="32" w16cid:durableId="697123137">
    <w:abstractNumId w:val="36"/>
  </w:num>
  <w:num w:numId="33" w16cid:durableId="1933733730">
    <w:abstractNumId w:val="32"/>
  </w:num>
  <w:num w:numId="34" w16cid:durableId="1106266791">
    <w:abstractNumId w:val="18"/>
  </w:num>
  <w:num w:numId="35" w16cid:durableId="308095769">
    <w:abstractNumId w:val="14"/>
  </w:num>
  <w:num w:numId="36" w16cid:durableId="995837788">
    <w:abstractNumId w:val="25"/>
  </w:num>
  <w:num w:numId="37" w16cid:durableId="41098636">
    <w:abstractNumId w:val="31"/>
  </w:num>
  <w:num w:numId="38" w16cid:durableId="949429691">
    <w:abstractNumId w:val="13"/>
  </w:num>
  <w:num w:numId="39" w16cid:durableId="776215975">
    <w:abstractNumId w:val="22"/>
  </w:num>
  <w:num w:numId="40" w16cid:durableId="51732162">
    <w:abstractNumId w:val="27"/>
  </w:num>
  <w:num w:numId="41" w16cid:durableId="1785418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99"/>
    <w:rsid w:val="0001012D"/>
    <w:rsid w:val="0001038B"/>
    <w:rsid w:val="000209A6"/>
    <w:rsid w:val="00022F28"/>
    <w:rsid w:val="0002518A"/>
    <w:rsid w:val="00034A24"/>
    <w:rsid w:val="0004727B"/>
    <w:rsid w:val="000622AF"/>
    <w:rsid w:val="000629BA"/>
    <w:rsid w:val="00071F85"/>
    <w:rsid w:val="00072138"/>
    <w:rsid w:val="00073D9A"/>
    <w:rsid w:val="0008046B"/>
    <w:rsid w:val="00095D42"/>
    <w:rsid w:val="0009779B"/>
    <w:rsid w:val="00097C1D"/>
    <w:rsid w:val="000B71B7"/>
    <w:rsid w:val="000D7170"/>
    <w:rsid w:val="00104E9F"/>
    <w:rsid w:val="001054DD"/>
    <w:rsid w:val="00113494"/>
    <w:rsid w:val="00117346"/>
    <w:rsid w:val="00122A68"/>
    <w:rsid w:val="0013391C"/>
    <w:rsid w:val="001424EF"/>
    <w:rsid w:val="00142F22"/>
    <w:rsid w:val="001564CB"/>
    <w:rsid w:val="001902A8"/>
    <w:rsid w:val="001931B2"/>
    <w:rsid w:val="00196493"/>
    <w:rsid w:val="001A086B"/>
    <w:rsid w:val="001A50E7"/>
    <w:rsid w:val="001C1941"/>
    <w:rsid w:val="001C4335"/>
    <w:rsid w:val="001C4B40"/>
    <w:rsid w:val="001D46DC"/>
    <w:rsid w:val="001D4D28"/>
    <w:rsid w:val="001E48DC"/>
    <w:rsid w:val="001F028D"/>
    <w:rsid w:val="001F6C24"/>
    <w:rsid w:val="0020165C"/>
    <w:rsid w:val="00204625"/>
    <w:rsid w:val="00215F43"/>
    <w:rsid w:val="00224221"/>
    <w:rsid w:val="002244A3"/>
    <w:rsid w:val="00241305"/>
    <w:rsid w:val="00245D77"/>
    <w:rsid w:val="00246374"/>
    <w:rsid w:val="00260310"/>
    <w:rsid w:val="00260B14"/>
    <w:rsid w:val="0026118D"/>
    <w:rsid w:val="002667FC"/>
    <w:rsid w:val="00267B62"/>
    <w:rsid w:val="00271B75"/>
    <w:rsid w:val="002762D8"/>
    <w:rsid w:val="00284A97"/>
    <w:rsid w:val="002B6879"/>
    <w:rsid w:val="002C14B3"/>
    <w:rsid w:val="002C27C1"/>
    <w:rsid w:val="002C29FD"/>
    <w:rsid w:val="002C776F"/>
    <w:rsid w:val="002D3928"/>
    <w:rsid w:val="002D7A1B"/>
    <w:rsid w:val="002E2515"/>
    <w:rsid w:val="002E5D0A"/>
    <w:rsid w:val="002E7734"/>
    <w:rsid w:val="003031EE"/>
    <w:rsid w:val="00303F0E"/>
    <w:rsid w:val="003174B7"/>
    <w:rsid w:val="00321CB1"/>
    <w:rsid w:val="00321D76"/>
    <w:rsid w:val="00324D86"/>
    <w:rsid w:val="00332CF3"/>
    <w:rsid w:val="0033371C"/>
    <w:rsid w:val="00340D6C"/>
    <w:rsid w:val="003528AE"/>
    <w:rsid w:val="00353D27"/>
    <w:rsid w:val="00357DD1"/>
    <w:rsid w:val="00366D1A"/>
    <w:rsid w:val="00366DF7"/>
    <w:rsid w:val="0037268C"/>
    <w:rsid w:val="003727BA"/>
    <w:rsid w:val="00376080"/>
    <w:rsid w:val="00381202"/>
    <w:rsid w:val="00383910"/>
    <w:rsid w:val="003933E4"/>
    <w:rsid w:val="00397349"/>
    <w:rsid w:val="003A205A"/>
    <w:rsid w:val="003B1720"/>
    <w:rsid w:val="003C23B4"/>
    <w:rsid w:val="003C54E9"/>
    <w:rsid w:val="003D0A0C"/>
    <w:rsid w:val="003D4E46"/>
    <w:rsid w:val="003D7C07"/>
    <w:rsid w:val="003E645C"/>
    <w:rsid w:val="003F29ED"/>
    <w:rsid w:val="003F5FE3"/>
    <w:rsid w:val="004133A7"/>
    <w:rsid w:val="00413E60"/>
    <w:rsid w:val="004148BE"/>
    <w:rsid w:val="0041613B"/>
    <w:rsid w:val="00426912"/>
    <w:rsid w:val="00427635"/>
    <w:rsid w:val="00471BEF"/>
    <w:rsid w:val="0048114A"/>
    <w:rsid w:val="0048155B"/>
    <w:rsid w:val="004827E0"/>
    <w:rsid w:val="004848D0"/>
    <w:rsid w:val="00486855"/>
    <w:rsid w:val="00490AE3"/>
    <w:rsid w:val="00496D6F"/>
    <w:rsid w:val="004A3503"/>
    <w:rsid w:val="004B1FDF"/>
    <w:rsid w:val="004B5009"/>
    <w:rsid w:val="004D084E"/>
    <w:rsid w:val="004D74CA"/>
    <w:rsid w:val="004E5C17"/>
    <w:rsid w:val="004F6230"/>
    <w:rsid w:val="004F7E07"/>
    <w:rsid w:val="0050178B"/>
    <w:rsid w:val="00502E5A"/>
    <w:rsid w:val="00512B00"/>
    <w:rsid w:val="005162FB"/>
    <w:rsid w:val="00520FCA"/>
    <w:rsid w:val="005212B4"/>
    <w:rsid w:val="00521718"/>
    <w:rsid w:val="005222A9"/>
    <w:rsid w:val="00530665"/>
    <w:rsid w:val="00530B49"/>
    <w:rsid w:val="00530C33"/>
    <w:rsid w:val="005323B3"/>
    <w:rsid w:val="00533D0C"/>
    <w:rsid w:val="00537A51"/>
    <w:rsid w:val="00540C92"/>
    <w:rsid w:val="00541D22"/>
    <w:rsid w:val="00546016"/>
    <w:rsid w:val="005609AB"/>
    <w:rsid w:val="005610EA"/>
    <w:rsid w:val="00565840"/>
    <w:rsid w:val="0056675F"/>
    <w:rsid w:val="00571063"/>
    <w:rsid w:val="00575F24"/>
    <w:rsid w:val="00584A31"/>
    <w:rsid w:val="00586FE5"/>
    <w:rsid w:val="00591033"/>
    <w:rsid w:val="00593921"/>
    <w:rsid w:val="00593D76"/>
    <w:rsid w:val="00595AF4"/>
    <w:rsid w:val="00596C45"/>
    <w:rsid w:val="00597C17"/>
    <w:rsid w:val="005A6FCD"/>
    <w:rsid w:val="005B1EFB"/>
    <w:rsid w:val="005C0361"/>
    <w:rsid w:val="005C1221"/>
    <w:rsid w:val="005D35F4"/>
    <w:rsid w:val="005D4E26"/>
    <w:rsid w:val="005E0542"/>
    <w:rsid w:val="005F22C4"/>
    <w:rsid w:val="005F49BA"/>
    <w:rsid w:val="005F7A3B"/>
    <w:rsid w:val="00604F4F"/>
    <w:rsid w:val="006116CB"/>
    <w:rsid w:val="00611F4C"/>
    <w:rsid w:val="006131F2"/>
    <w:rsid w:val="00625007"/>
    <w:rsid w:val="00625EA2"/>
    <w:rsid w:val="00630A86"/>
    <w:rsid w:val="00633E25"/>
    <w:rsid w:val="00636652"/>
    <w:rsid w:val="006378C5"/>
    <w:rsid w:val="0064260E"/>
    <w:rsid w:val="006465F6"/>
    <w:rsid w:val="006468C5"/>
    <w:rsid w:val="00650FCA"/>
    <w:rsid w:val="006536A8"/>
    <w:rsid w:val="0065714D"/>
    <w:rsid w:val="00657597"/>
    <w:rsid w:val="00670C94"/>
    <w:rsid w:val="0067185A"/>
    <w:rsid w:val="00672A5B"/>
    <w:rsid w:val="00691BEF"/>
    <w:rsid w:val="006937BA"/>
    <w:rsid w:val="00696047"/>
    <w:rsid w:val="00697147"/>
    <w:rsid w:val="006A157B"/>
    <w:rsid w:val="006B662D"/>
    <w:rsid w:val="006C6793"/>
    <w:rsid w:val="006D5F46"/>
    <w:rsid w:val="006E00B5"/>
    <w:rsid w:val="006E5EEB"/>
    <w:rsid w:val="006F6799"/>
    <w:rsid w:val="006F696C"/>
    <w:rsid w:val="007245EE"/>
    <w:rsid w:val="007259DD"/>
    <w:rsid w:val="00726FA7"/>
    <w:rsid w:val="0073130F"/>
    <w:rsid w:val="00733F23"/>
    <w:rsid w:val="007448C7"/>
    <w:rsid w:val="007610E5"/>
    <w:rsid w:val="00761CA0"/>
    <w:rsid w:val="00762F49"/>
    <w:rsid w:val="00762FB7"/>
    <w:rsid w:val="007644AF"/>
    <w:rsid w:val="007676D9"/>
    <w:rsid w:val="00781856"/>
    <w:rsid w:val="007827A0"/>
    <w:rsid w:val="00792CF8"/>
    <w:rsid w:val="00797C13"/>
    <w:rsid w:val="007A5733"/>
    <w:rsid w:val="007B72E6"/>
    <w:rsid w:val="007C2219"/>
    <w:rsid w:val="007C47A4"/>
    <w:rsid w:val="007C7933"/>
    <w:rsid w:val="007D4F7D"/>
    <w:rsid w:val="007E068B"/>
    <w:rsid w:val="007E0F23"/>
    <w:rsid w:val="007E5319"/>
    <w:rsid w:val="007F5E05"/>
    <w:rsid w:val="008103ED"/>
    <w:rsid w:val="0081269C"/>
    <w:rsid w:val="0082172C"/>
    <w:rsid w:val="00821A3D"/>
    <w:rsid w:val="008252D7"/>
    <w:rsid w:val="00842D21"/>
    <w:rsid w:val="00855148"/>
    <w:rsid w:val="00856A5D"/>
    <w:rsid w:val="008705A3"/>
    <w:rsid w:val="00872D2A"/>
    <w:rsid w:val="008754D4"/>
    <w:rsid w:val="008819C8"/>
    <w:rsid w:val="00883E01"/>
    <w:rsid w:val="008A2A58"/>
    <w:rsid w:val="008B7DBA"/>
    <w:rsid w:val="008C4B8B"/>
    <w:rsid w:val="008C4EA5"/>
    <w:rsid w:val="008D07EE"/>
    <w:rsid w:val="008E4240"/>
    <w:rsid w:val="008F0E43"/>
    <w:rsid w:val="008F4B66"/>
    <w:rsid w:val="008F6BC3"/>
    <w:rsid w:val="00900C67"/>
    <w:rsid w:val="00903142"/>
    <w:rsid w:val="00903FDF"/>
    <w:rsid w:val="009062AF"/>
    <w:rsid w:val="00916A0C"/>
    <w:rsid w:val="00920545"/>
    <w:rsid w:val="00922CF7"/>
    <w:rsid w:val="00926F99"/>
    <w:rsid w:val="0093771E"/>
    <w:rsid w:val="0094302C"/>
    <w:rsid w:val="00944A2E"/>
    <w:rsid w:val="00944B75"/>
    <w:rsid w:val="00952265"/>
    <w:rsid w:val="009534A9"/>
    <w:rsid w:val="0095533B"/>
    <w:rsid w:val="0095751D"/>
    <w:rsid w:val="00957C82"/>
    <w:rsid w:val="00960786"/>
    <w:rsid w:val="009637B3"/>
    <w:rsid w:val="00967C76"/>
    <w:rsid w:val="00970002"/>
    <w:rsid w:val="00974DE6"/>
    <w:rsid w:val="00976F0F"/>
    <w:rsid w:val="0098141B"/>
    <w:rsid w:val="009821BB"/>
    <w:rsid w:val="0098513F"/>
    <w:rsid w:val="0099055E"/>
    <w:rsid w:val="00991DD7"/>
    <w:rsid w:val="009958DB"/>
    <w:rsid w:val="009A3E84"/>
    <w:rsid w:val="009A591E"/>
    <w:rsid w:val="009B0C14"/>
    <w:rsid w:val="009B0F65"/>
    <w:rsid w:val="009C52EC"/>
    <w:rsid w:val="009C6DE2"/>
    <w:rsid w:val="009D0CF9"/>
    <w:rsid w:val="009D1689"/>
    <w:rsid w:val="009D2A72"/>
    <w:rsid w:val="009E6F24"/>
    <w:rsid w:val="009F40CF"/>
    <w:rsid w:val="00A05506"/>
    <w:rsid w:val="00A133DE"/>
    <w:rsid w:val="00A1638E"/>
    <w:rsid w:val="00A20B78"/>
    <w:rsid w:val="00A3178D"/>
    <w:rsid w:val="00A326F3"/>
    <w:rsid w:val="00A362E0"/>
    <w:rsid w:val="00A40148"/>
    <w:rsid w:val="00A45965"/>
    <w:rsid w:val="00A464D0"/>
    <w:rsid w:val="00A578D4"/>
    <w:rsid w:val="00A57B0B"/>
    <w:rsid w:val="00A6590D"/>
    <w:rsid w:val="00A7137A"/>
    <w:rsid w:val="00A73B71"/>
    <w:rsid w:val="00A76744"/>
    <w:rsid w:val="00A76A91"/>
    <w:rsid w:val="00A77BDF"/>
    <w:rsid w:val="00A91687"/>
    <w:rsid w:val="00A968EC"/>
    <w:rsid w:val="00AA6640"/>
    <w:rsid w:val="00AB1330"/>
    <w:rsid w:val="00AB1D8C"/>
    <w:rsid w:val="00AC59E7"/>
    <w:rsid w:val="00AC6ADE"/>
    <w:rsid w:val="00AC6FE3"/>
    <w:rsid w:val="00AE2708"/>
    <w:rsid w:val="00AF18D7"/>
    <w:rsid w:val="00AF5185"/>
    <w:rsid w:val="00B007E7"/>
    <w:rsid w:val="00B063F6"/>
    <w:rsid w:val="00B10441"/>
    <w:rsid w:val="00B175DF"/>
    <w:rsid w:val="00B24D36"/>
    <w:rsid w:val="00B25EBC"/>
    <w:rsid w:val="00B26B54"/>
    <w:rsid w:val="00B30119"/>
    <w:rsid w:val="00B43557"/>
    <w:rsid w:val="00B475A9"/>
    <w:rsid w:val="00B57709"/>
    <w:rsid w:val="00B66E62"/>
    <w:rsid w:val="00B71BCF"/>
    <w:rsid w:val="00B72F6C"/>
    <w:rsid w:val="00B756CA"/>
    <w:rsid w:val="00B82799"/>
    <w:rsid w:val="00B82CA5"/>
    <w:rsid w:val="00B85066"/>
    <w:rsid w:val="00B864FC"/>
    <w:rsid w:val="00BA1EE1"/>
    <w:rsid w:val="00BA2B2E"/>
    <w:rsid w:val="00BB0BD3"/>
    <w:rsid w:val="00BB0CBC"/>
    <w:rsid w:val="00BB1CC3"/>
    <w:rsid w:val="00BB2B31"/>
    <w:rsid w:val="00BD2178"/>
    <w:rsid w:val="00BD2368"/>
    <w:rsid w:val="00BF1105"/>
    <w:rsid w:val="00BF6710"/>
    <w:rsid w:val="00C04078"/>
    <w:rsid w:val="00C04711"/>
    <w:rsid w:val="00C12843"/>
    <w:rsid w:val="00C14C71"/>
    <w:rsid w:val="00C33F9E"/>
    <w:rsid w:val="00C344F2"/>
    <w:rsid w:val="00C47D9D"/>
    <w:rsid w:val="00C545AB"/>
    <w:rsid w:val="00C572AA"/>
    <w:rsid w:val="00C57E14"/>
    <w:rsid w:val="00C604D8"/>
    <w:rsid w:val="00C65C79"/>
    <w:rsid w:val="00C874D6"/>
    <w:rsid w:val="00C92A92"/>
    <w:rsid w:val="00C92DA8"/>
    <w:rsid w:val="00CA16D1"/>
    <w:rsid w:val="00CB41E9"/>
    <w:rsid w:val="00CB5829"/>
    <w:rsid w:val="00CC2F9C"/>
    <w:rsid w:val="00CC514D"/>
    <w:rsid w:val="00CD240A"/>
    <w:rsid w:val="00CD29FB"/>
    <w:rsid w:val="00CE681C"/>
    <w:rsid w:val="00CE78A5"/>
    <w:rsid w:val="00CF26AA"/>
    <w:rsid w:val="00CF3987"/>
    <w:rsid w:val="00D02E22"/>
    <w:rsid w:val="00D034BA"/>
    <w:rsid w:val="00D13972"/>
    <w:rsid w:val="00D15725"/>
    <w:rsid w:val="00D22E88"/>
    <w:rsid w:val="00D26C02"/>
    <w:rsid w:val="00D66F1C"/>
    <w:rsid w:val="00D85ACF"/>
    <w:rsid w:val="00D93ABD"/>
    <w:rsid w:val="00DA2B4F"/>
    <w:rsid w:val="00DA3582"/>
    <w:rsid w:val="00DA5E9C"/>
    <w:rsid w:val="00DA7938"/>
    <w:rsid w:val="00DB2BE4"/>
    <w:rsid w:val="00DC3113"/>
    <w:rsid w:val="00DE715C"/>
    <w:rsid w:val="00DF116A"/>
    <w:rsid w:val="00DF5C1C"/>
    <w:rsid w:val="00E01D87"/>
    <w:rsid w:val="00E04754"/>
    <w:rsid w:val="00E07D21"/>
    <w:rsid w:val="00E16132"/>
    <w:rsid w:val="00E25479"/>
    <w:rsid w:val="00E3235F"/>
    <w:rsid w:val="00E3252D"/>
    <w:rsid w:val="00E3581D"/>
    <w:rsid w:val="00E35B3A"/>
    <w:rsid w:val="00E373FA"/>
    <w:rsid w:val="00E40624"/>
    <w:rsid w:val="00E45DAA"/>
    <w:rsid w:val="00E4637C"/>
    <w:rsid w:val="00E47D7D"/>
    <w:rsid w:val="00E54B1B"/>
    <w:rsid w:val="00E62911"/>
    <w:rsid w:val="00E73901"/>
    <w:rsid w:val="00E73984"/>
    <w:rsid w:val="00EA0E1C"/>
    <w:rsid w:val="00EB03DC"/>
    <w:rsid w:val="00EB0803"/>
    <w:rsid w:val="00EE2787"/>
    <w:rsid w:val="00EE68B7"/>
    <w:rsid w:val="00EF1ACF"/>
    <w:rsid w:val="00EF58A9"/>
    <w:rsid w:val="00EF6415"/>
    <w:rsid w:val="00F01E7E"/>
    <w:rsid w:val="00F030DD"/>
    <w:rsid w:val="00F127FF"/>
    <w:rsid w:val="00F14DA3"/>
    <w:rsid w:val="00F26C90"/>
    <w:rsid w:val="00F30E70"/>
    <w:rsid w:val="00F3675C"/>
    <w:rsid w:val="00F404D8"/>
    <w:rsid w:val="00F42ADF"/>
    <w:rsid w:val="00F4413C"/>
    <w:rsid w:val="00F4635C"/>
    <w:rsid w:val="00F5237E"/>
    <w:rsid w:val="00F61FDD"/>
    <w:rsid w:val="00F62AFE"/>
    <w:rsid w:val="00F73E5C"/>
    <w:rsid w:val="00F8128B"/>
    <w:rsid w:val="00F94C27"/>
    <w:rsid w:val="00FA153D"/>
    <w:rsid w:val="00FA404A"/>
    <w:rsid w:val="00FB5788"/>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8B0B"/>
  <w15:docId w15:val="{64026067-0C9A-482D-AE89-F96FFC4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B8279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B8279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94302C"/>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E98F045C-97CE-4C3F-9D92-1E8D7557E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B12F2-E93E-4C63-8F5D-001695D5E741}">
  <ds:schemaRefs>
    <ds:schemaRef ds:uri="http://schemas.microsoft.com/sharepoint/v3/contenttype/forms"/>
  </ds:schemaRefs>
</ds:datastoreItem>
</file>

<file path=customXml/itemProps4.xml><?xml version="1.0" encoding="utf-8"?>
<ds:datastoreItem xmlns:ds="http://schemas.openxmlformats.org/officeDocument/2006/customXml" ds:itemID="{44CEF78A-8235-4515-8346-A8E69CD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74</TotalTime>
  <Pages>13</Pages>
  <Words>3263</Words>
  <Characters>14033</Characters>
  <Application>Microsoft Office Word</Application>
  <DocSecurity>0</DocSecurity>
  <Lines>400</Lines>
  <Paragraphs>332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68</cp:revision>
  <cp:lastPrinted>2025-06-24T14:33:00Z</cp:lastPrinted>
  <dcterms:created xsi:type="dcterms:W3CDTF">2025-06-24T12:55:00Z</dcterms:created>
  <dcterms:modified xsi:type="dcterms:W3CDTF">2025-06-24T14:36:00Z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c059089d-5f72-4a8c-b39c-46e99ba4c55e</vt:lpwstr>
  </property>
  <property fmtid="{D5CDD505-2E9C-101B-9397-08002B2CF9AE}" pid="6" name="ContentTypeId">
    <vt:lpwstr>0x010100B5F4D0F8E9F8E74FAA934111D5062CCB</vt:lpwstr>
  </property>
</Properties>
</file>