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1A24" w14:textId="38A64CC6" w:rsidR="006428BA" w:rsidRPr="006428BA" w:rsidRDefault="007C1E25" w:rsidP="006428BA">
      <w:pPr>
        <w:pStyle w:val="Overskrift1"/>
        <w:rPr>
          <w:lang w:val="nn-NO"/>
        </w:rPr>
      </w:pPr>
      <w:r>
        <w:rPr>
          <w:lang w:val="nn-NO"/>
        </w:rPr>
        <w:t xml:space="preserve">OLAVSDAGEN – OLSOK </w:t>
      </w:r>
    </w:p>
    <w:p w14:paraId="4A6BF1F4" w14:textId="108A7BA3" w:rsidR="003B1919" w:rsidRPr="006428BA" w:rsidRDefault="00A20864" w:rsidP="00A15A93">
      <w:pPr>
        <w:pStyle w:val="Rubrikk"/>
        <w:rPr>
          <w:lang w:val="nn-NO"/>
        </w:rPr>
      </w:pPr>
      <w:r>
        <w:rPr>
          <w:lang w:val="nn-NO"/>
        </w:rPr>
        <w:t xml:space="preserve">Gudstenesta på </w:t>
      </w:r>
      <w:r w:rsidR="007C1E25">
        <w:rPr>
          <w:lang w:val="nn-NO"/>
        </w:rPr>
        <w:t>Olavsdagen (Olsok)</w:t>
      </w:r>
      <w:r>
        <w:rPr>
          <w:lang w:val="nn-NO"/>
        </w:rPr>
        <w:t xml:space="preserve"> følgjer</w:t>
      </w:r>
      <w:r w:rsidR="006428BA" w:rsidRPr="006428BA">
        <w:rPr>
          <w:lang w:val="nn-NO"/>
        </w:rPr>
        <w:t xml:space="preserve"> helst ordninga Forenkla høgmesse</w:t>
      </w:r>
      <w:r w:rsidR="00A15A93">
        <w:rPr>
          <w:lang w:val="nn-NO"/>
        </w:rPr>
        <w:t xml:space="preserve"> eller </w:t>
      </w:r>
      <w:r w:rsidR="006428BA" w:rsidRPr="006428BA">
        <w:rPr>
          <w:lang w:val="nn-NO"/>
        </w:rPr>
        <w:t>Preikegudsteneste</w:t>
      </w:r>
      <w:r w:rsidR="00A15A93">
        <w:rPr>
          <w:lang w:val="nn-NO"/>
        </w:rPr>
        <w:t>, eller ein kan nytta ordnin</w:t>
      </w:r>
      <w:r w:rsidR="007C1E25">
        <w:rPr>
          <w:lang w:val="nn-NO"/>
        </w:rPr>
        <w:t>g</w:t>
      </w:r>
      <w:r w:rsidR="00A15A93">
        <w:rPr>
          <w:lang w:val="nn-NO"/>
        </w:rPr>
        <w:t>a Aftansong eller Morgonsong.</w:t>
      </w:r>
    </w:p>
    <w:sectPr w:rsidR="003B1919" w:rsidRPr="006428BA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3CF6" w14:textId="77777777" w:rsidR="00FD2E5B" w:rsidRDefault="00FD2E5B">
      <w:r>
        <w:separator/>
      </w:r>
    </w:p>
  </w:endnote>
  <w:endnote w:type="continuationSeparator" w:id="0">
    <w:p w14:paraId="5A46E2B8" w14:textId="77777777" w:rsidR="00FD2E5B" w:rsidRDefault="00FD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7183EEE" w:rsidR="00903142" w:rsidRPr="009A75C1" w:rsidRDefault="009F4601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Olavsdagen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0FE1" w14:textId="77777777" w:rsidR="00FD2E5B" w:rsidRDefault="00FD2E5B">
      <w:r>
        <w:separator/>
      </w:r>
    </w:p>
  </w:footnote>
  <w:footnote w:type="continuationSeparator" w:id="0">
    <w:p w14:paraId="157C9595" w14:textId="77777777" w:rsidR="00FD2E5B" w:rsidRDefault="00FD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A1"/>
    <w:multiLevelType w:val="hybridMultilevel"/>
    <w:tmpl w:val="2CFC0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1D44"/>
    <w:multiLevelType w:val="hybridMultilevel"/>
    <w:tmpl w:val="C150A85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18B5"/>
    <w:multiLevelType w:val="hybridMultilevel"/>
    <w:tmpl w:val="0BC6107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81CD5"/>
    <w:multiLevelType w:val="hybridMultilevel"/>
    <w:tmpl w:val="BE80BE62"/>
    <w:lvl w:ilvl="0" w:tplc="811A4D5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128C6"/>
    <w:multiLevelType w:val="hybridMultilevel"/>
    <w:tmpl w:val="FE0CD5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41CEB"/>
    <w:multiLevelType w:val="hybridMultilevel"/>
    <w:tmpl w:val="29366B4A"/>
    <w:lvl w:ilvl="0" w:tplc="811A4D5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30"/>
  </w:num>
  <w:num w:numId="3" w16cid:durableId="1201435895">
    <w:abstractNumId w:val="19"/>
  </w:num>
  <w:num w:numId="4" w16cid:durableId="142551714">
    <w:abstractNumId w:val="3"/>
  </w:num>
  <w:num w:numId="5" w16cid:durableId="678040235">
    <w:abstractNumId w:val="7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5"/>
  </w:num>
  <w:num w:numId="9" w16cid:durableId="788818260">
    <w:abstractNumId w:val="41"/>
  </w:num>
  <w:num w:numId="10" w16cid:durableId="1826776613">
    <w:abstractNumId w:val="38"/>
  </w:num>
  <w:num w:numId="11" w16cid:durableId="1184982100">
    <w:abstractNumId w:val="37"/>
  </w:num>
  <w:num w:numId="12" w16cid:durableId="1754620261">
    <w:abstractNumId w:val="12"/>
  </w:num>
  <w:num w:numId="13" w16cid:durableId="1380516337">
    <w:abstractNumId w:val="23"/>
  </w:num>
  <w:num w:numId="14" w16cid:durableId="898326375">
    <w:abstractNumId w:val="17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8"/>
  </w:num>
  <w:num w:numId="20" w16cid:durableId="173880236">
    <w:abstractNumId w:val="1"/>
  </w:num>
  <w:num w:numId="21" w16cid:durableId="1520269244">
    <w:abstractNumId w:val="16"/>
  </w:num>
  <w:num w:numId="22" w16cid:durableId="556817965">
    <w:abstractNumId w:val="42"/>
  </w:num>
  <w:num w:numId="23" w16cid:durableId="1626615439">
    <w:abstractNumId w:val="32"/>
  </w:num>
  <w:num w:numId="24" w16cid:durableId="1035429064">
    <w:abstractNumId w:val="36"/>
  </w:num>
  <w:num w:numId="25" w16cid:durableId="752823195">
    <w:abstractNumId w:val="10"/>
  </w:num>
  <w:num w:numId="26" w16cid:durableId="1065563883">
    <w:abstractNumId w:val="4"/>
  </w:num>
  <w:num w:numId="27" w16cid:durableId="1318151040">
    <w:abstractNumId w:val="40"/>
  </w:num>
  <w:num w:numId="28" w16cid:durableId="526910889">
    <w:abstractNumId w:val="24"/>
  </w:num>
  <w:num w:numId="29" w16cid:durableId="999037630">
    <w:abstractNumId w:val="14"/>
  </w:num>
  <w:num w:numId="30" w16cid:durableId="1514606015">
    <w:abstractNumId w:val="11"/>
  </w:num>
  <w:num w:numId="31" w16cid:durableId="210659196">
    <w:abstractNumId w:val="27"/>
  </w:num>
  <w:num w:numId="32" w16cid:durableId="311372363">
    <w:abstractNumId w:val="9"/>
  </w:num>
  <w:num w:numId="33" w16cid:durableId="327900976">
    <w:abstractNumId w:val="31"/>
  </w:num>
  <w:num w:numId="34" w16cid:durableId="1794250786">
    <w:abstractNumId w:val="8"/>
  </w:num>
  <w:num w:numId="35" w16cid:durableId="1006634687">
    <w:abstractNumId w:val="39"/>
  </w:num>
  <w:num w:numId="36" w16cid:durableId="1649700339">
    <w:abstractNumId w:val="26"/>
  </w:num>
  <w:num w:numId="37" w16cid:durableId="223950051">
    <w:abstractNumId w:val="15"/>
  </w:num>
  <w:num w:numId="38" w16cid:durableId="129175495">
    <w:abstractNumId w:val="33"/>
  </w:num>
  <w:num w:numId="39" w16cid:durableId="2066830826">
    <w:abstractNumId w:val="35"/>
  </w:num>
  <w:num w:numId="40" w16cid:durableId="2094231634">
    <w:abstractNumId w:val="25"/>
  </w:num>
  <w:num w:numId="41" w16cid:durableId="2120297855">
    <w:abstractNumId w:val="13"/>
  </w:num>
  <w:num w:numId="42" w16cid:durableId="1364557173">
    <w:abstractNumId w:val="18"/>
  </w:num>
  <w:num w:numId="43" w16cid:durableId="103149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428BA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C1E25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9F4601"/>
    <w:rsid w:val="00A035AE"/>
    <w:rsid w:val="00A05506"/>
    <w:rsid w:val="00A06AD1"/>
    <w:rsid w:val="00A15A93"/>
    <w:rsid w:val="00A20864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B6A8D"/>
    <w:rsid w:val="00ED76E9"/>
    <w:rsid w:val="00EF06B5"/>
    <w:rsid w:val="00EF1ACF"/>
    <w:rsid w:val="00F10B2A"/>
    <w:rsid w:val="00F12475"/>
    <w:rsid w:val="00F30E70"/>
    <w:rsid w:val="00F44982"/>
    <w:rsid w:val="00F44D16"/>
    <w:rsid w:val="00FA44AF"/>
    <w:rsid w:val="00FB4435"/>
    <w:rsid w:val="00FC6B32"/>
    <w:rsid w:val="00FD2E5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21</Words>
  <Characters>154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2025-06-30T13:37:00Z</cp:lastPrinted>
  <dcterms:created xsi:type="dcterms:W3CDTF">2025-06-30T13:37:00Z</dcterms:created>
  <dcterms:modified xsi:type="dcterms:W3CDTF">2025-06-30T13:38:00Z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