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AFCFB1" w14:textId="77777777" w:rsidR="00A0341E" w:rsidRDefault="00A0341E" w:rsidP="00A0341E">
      <w:pPr>
        <w:pStyle w:val="Overskrift1"/>
        <w:rPr>
          <w:lang w:val="nb-NO"/>
        </w:rPr>
      </w:pPr>
      <w:r>
        <w:rPr>
          <w:lang w:val="nb-NO"/>
        </w:rPr>
        <w:t>Alminnelige bestemmelser</w:t>
      </w:r>
    </w:p>
    <w:p w14:paraId="00BFB9CF" w14:textId="77777777" w:rsidR="00A0341E" w:rsidRDefault="00A0341E" w:rsidP="00A0341E">
      <w:pPr>
        <w:spacing w:line="276" w:lineRule="auto"/>
        <w:rPr>
          <w:rFonts w:cs="Times New Roman"/>
          <w:lang w:val="nb-NO"/>
        </w:rPr>
      </w:pPr>
      <w:r>
        <w:rPr>
          <w:rFonts w:cs="Times New Roman"/>
          <w:lang w:val="nb-NO"/>
        </w:rPr>
        <w:t>Vedtatt av Kirkemøtet 2017, 30. januar</w:t>
      </w:r>
    </w:p>
    <w:p w14:paraId="5647DB17" w14:textId="77777777" w:rsidR="00A0341E" w:rsidRDefault="00A0341E" w:rsidP="00A0341E">
      <w:pPr>
        <w:spacing w:line="276" w:lineRule="auto"/>
        <w:rPr>
          <w:rFonts w:cs="Times New Roman"/>
          <w:lang w:val="nb-NO"/>
        </w:rPr>
      </w:pPr>
    </w:p>
    <w:p w14:paraId="0FA3594A" w14:textId="144E1328" w:rsidR="00A0341E" w:rsidRDefault="00A0341E" w:rsidP="00A0341E">
      <w:pPr>
        <w:spacing w:line="276" w:lineRule="auto"/>
        <w:rPr>
          <w:rFonts w:cs="Times New Roman"/>
          <w:lang w:val="nb-NO"/>
        </w:rPr>
      </w:pPr>
      <w:r>
        <w:rPr>
          <w:rFonts w:cs="Times New Roman"/>
          <w:lang w:val="nb-NO"/>
        </w:rPr>
        <w:t xml:space="preserve">1 Ekteskap inngås ved at to personer offentlig, i vitners nærvær og for godkjent (borgerlig eller kirkelig) myndighet </w:t>
      </w:r>
      <w:proofErr w:type="gramStart"/>
      <w:r>
        <w:rPr>
          <w:rFonts w:cs="Times New Roman"/>
          <w:lang w:val="nb-NO"/>
        </w:rPr>
        <w:t>avgir</w:t>
      </w:r>
      <w:proofErr w:type="gramEnd"/>
      <w:r>
        <w:rPr>
          <w:rFonts w:cs="Times New Roman"/>
          <w:lang w:val="nb-NO"/>
        </w:rPr>
        <w:t xml:space="preserve"> løfte til hverandre om at de vil leve sammen i ekteskap, og dette erklæres å ha offentlig gyldighet.</w:t>
      </w:r>
    </w:p>
    <w:p w14:paraId="421299B2" w14:textId="6B50706D" w:rsidR="00A0341E" w:rsidRDefault="00A0341E" w:rsidP="00A0341E">
      <w:pPr>
        <w:spacing w:line="276" w:lineRule="auto"/>
        <w:rPr>
          <w:rFonts w:cs="Times New Roman"/>
          <w:lang w:val="nb-NO"/>
        </w:rPr>
      </w:pPr>
      <w:r>
        <w:rPr>
          <w:rFonts w:cs="Times New Roman"/>
          <w:lang w:val="nb-NO"/>
        </w:rPr>
        <w:t xml:space="preserve">2 Ekteskapsinngåelse etter kirkens ordning har både en juridisk og en kirkelig side. Den handling som er ekteskapsstiftende etter samfunnets lovgivning, foretas for Guds ansikt, og er derfor en kirkelig handling av </w:t>
      </w:r>
      <w:proofErr w:type="spellStart"/>
      <w:r>
        <w:rPr>
          <w:rFonts w:cs="Times New Roman"/>
          <w:lang w:val="nb-NO"/>
        </w:rPr>
        <w:t>gudstjenestlig</w:t>
      </w:r>
      <w:proofErr w:type="spellEnd"/>
      <w:r>
        <w:rPr>
          <w:rFonts w:cs="Times New Roman"/>
          <w:lang w:val="nb-NO"/>
        </w:rPr>
        <w:t xml:space="preserve"> karakter. Enkeltelementer ved handlingen, som musikk, opplesning og andre innslag må utformes i samsvar med dette.</w:t>
      </w:r>
    </w:p>
    <w:p w14:paraId="1ADD5F4B" w14:textId="663A9991" w:rsidR="00A0341E" w:rsidRDefault="00A0341E" w:rsidP="00A0341E">
      <w:pPr>
        <w:spacing w:line="276" w:lineRule="auto"/>
        <w:rPr>
          <w:rFonts w:cs="Times New Roman"/>
          <w:lang w:val="nb-NO"/>
        </w:rPr>
      </w:pPr>
      <w:r>
        <w:rPr>
          <w:rFonts w:cs="Times New Roman"/>
          <w:lang w:val="nb-NO"/>
        </w:rPr>
        <w:t>3 Handlingen finner sted i kirken eller et annet gudstjenestested som etter biskopens avgjørelse kan brukes til</w:t>
      </w:r>
      <w:r w:rsidR="008F6D3E">
        <w:rPr>
          <w:rFonts w:cs="Times New Roman"/>
          <w:lang w:val="nb-NO"/>
        </w:rPr>
        <w:t xml:space="preserve"> </w:t>
      </w:r>
      <w:r>
        <w:rPr>
          <w:rFonts w:cs="Times New Roman"/>
          <w:lang w:val="nb-NO"/>
        </w:rPr>
        <w:t>vigsel.</w:t>
      </w:r>
    </w:p>
    <w:p w14:paraId="6B5E6FFE" w14:textId="60E6EA3E" w:rsidR="00A0341E" w:rsidRDefault="00A0341E" w:rsidP="00A0341E">
      <w:pPr>
        <w:spacing w:line="276" w:lineRule="auto"/>
        <w:rPr>
          <w:rFonts w:cs="Times New Roman"/>
          <w:lang w:val="nb-NO"/>
        </w:rPr>
      </w:pPr>
      <w:r>
        <w:rPr>
          <w:rFonts w:cs="Times New Roman"/>
          <w:lang w:val="nb-NO"/>
        </w:rPr>
        <w:t>4 Før handlingen har den som skal forrette – unntaksvis en annen på dennes vegne – en samtale med paret som skal vies.</w:t>
      </w:r>
    </w:p>
    <w:p w14:paraId="663E1B69" w14:textId="14991E32" w:rsidR="00A0341E" w:rsidRDefault="00A0341E" w:rsidP="00A0341E">
      <w:pPr>
        <w:spacing w:line="276" w:lineRule="auto"/>
        <w:rPr>
          <w:rFonts w:cs="Times New Roman"/>
          <w:lang w:val="nb-NO"/>
        </w:rPr>
      </w:pPr>
      <w:r>
        <w:rPr>
          <w:rFonts w:cs="Times New Roman"/>
          <w:lang w:val="nb-NO"/>
        </w:rPr>
        <w:t>5 Salmer og sanger må på forhånd godkjennes av forrettende prest og det musikalske stoff av kantor/organist.</w:t>
      </w:r>
    </w:p>
    <w:p w14:paraId="7CC8D6A6" w14:textId="57A00214" w:rsidR="00A0341E" w:rsidRDefault="00A0341E" w:rsidP="00A0341E">
      <w:pPr>
        <w:spacing w:line="276" w:lineRule="auto"/>
        <w:rPr>
          <w:rFonts w:cs="Times New Roman"/>
          <w:lang w:val="nb-NO"/>
        </w:rPr>
      </w:pPr>
      <w:r>
        <w:rPr>
          <w:rFonts w:cs="Times New Roman"/>
          <w:lang w:val="nb-NO"/>
        </w:rPr>
        <w:t>6 Vigsel kan bekjentgjøres på forhånd gjennom kunngjøringene i en gudstjeneste, og paret kan nevnes i forbønnen.</w:t>
      </w:r>
    </w:p>
    <w:p w14:paraId="3FDF9E0F" w14:textId="77777777" w:rsidR="00A0341E" w:rsidRDefault="00A0341E" w:rsidP="00A0341E">
      <w:pPr>
        <w:spacing w:line="276" w:lineRule="auto"/>
        <w:rPr>
          <w:rFonts w:cs="Times New Roman"/>
          <w:lang w:val="nb-NO"/>
        </w:rPr>
      </w:pPr>
      <w:r>
        <w:rPr>
          <w:rFonts w:cs="Times New Roman"/>
          <w:lang w:val="nb-NO"/>
        </w:rPr>
        <w:t xml:space="preserve">7 Hvis en vil feire bryllupsmesse, følger en enten ordningen Vigsel til og med siste salme. Denne blir da salme før nattverden, etterfulgt av en av nattverdbønnene i Gudstjenesteboken. Alternativt kan en følge Ordning for hovedgudstjeneste. Vigselordningens Inngangsord erstatter da hovedgudstjenestens </w:t>
      </w:r>
      <w:proofErr w:type="spellStart"/>
      <w:r>
        <w:rPr>
          <w:rFonts w:cs="Times New Roman"/>
          <w:lang w:val="nb-NO"/>
        </w:rPr>
        <w:t>Inngangord</w:t>
      </w:r>
      <w:proofErr w:type="spellEnd"/>
      <w:r>
        <w:rPr>
          <w:rFonts w:cs="Times New Roman"/>
          <w:lang w:val="nb-NO"/>
        </w:rPr>
        <w:t>, og vigselsordningens ledd 4 Skriftlesning erstatter lesningene i hovedgudstjenesten. En av lesningene skal være en evangelielesning. Leddene Ekteskapsinngåelse og Overrekkelse av ringer kommer på kunngjøringenes plass, og vigselsordningens ledd 9 Forbønn erstatter hovedgudstjenestens forbønnsdel.</w:t>
      </w:r>
    </w:p>
    <w:p w14:paraId="00BF73C1" w14:textId="77777777" w:rsidR="00A0341E" w:rsidRDefault="00A0341E" w:rsidP="00A0341E">
      <w:pPr>
        <w:spacing w:line="276" w:lineRule="auto"/>
        <w:rPr>
          <w:rFonts w:cs="Times New Roman"/>
          <w:lang w:val="nb-NO"/>
        </w:rPr>
      </w:pPr>
      <w:r>
        <w:rPr>
          <w:rFonts w:cs="Times New Roman"/>
          <w:lang w:val="nb-NO"/>
        </w:rPr>
        <w:t>En kunngjør i Inngangsordene at det skal feires bryllupsmesse, for eksempel slik:</w:t>
      </w:r>
    </w:p>
    <w:p w14:paraId="4BC85F78" w14:textId="77777777" w:rsidR="00A0341E" w:rsidRDefault="00A0341E" w:rsidP="006A7BAB">
      <w:pPr>
        <w:spacing w:line="276" w:lineRule="auto"/>
        <w:ind w:left="720"/>
        <w:rPr>
          <w:rFonts w:cs="Times New Roman"/>
          <w:lang w:val="nb-NO"/>
        </w:rPr>
      </w:pPr>
      <w:r w:rsidRPr="006A7BAB">
        <w:rPr>
          <w:rStyle w:val="Sterk"/>
        </w:rPr>
        <w:t>L |</w:t>
      </w:r>
      <w:r w:rsidRPr="00A0341E">
        <w:rPr>
          <w:rStyle w:val="TalteordTegn"/>
          <w:lang w:val="nb-NO"/>
        </w:rPr>
        <w:t xml:space="preserve"> </w:t>
      </w:r>
      <w:r>
        <w:rPr>
          <w:rFonts w:cs="Times New Roman"/>
          <w:lang w:val="nb-NO"/>
        </w:rPr>
        <w:t xml:space="preserve">Kjære </w:t>
      </w:r>
      <w:r>
        <w:rPr>
          <w:rStyle w:val="RubrikkTegn"/>
        </w:rPr>
        <w:t>(navnet nevnes)</w:t>
      </w:r>
      <w:r>
        <w:rPr>
          <w:rFonts w:cs="Times New Roman"/>
          <w:lang w:val="nb-NO"/>
        </w:rPr>
        <w:t xml:space="preserve"> og </w:t>
      </w:r>
      <w:r>
        <w:rPr>
          <w:rStyle w:val="RubrikkTegn"/>
        </w:rPr>
        <w:t>(navnet nevnes)</w:t>
      </w:r>
      <w:r>
        <w:rPr>
          <w:rFonts w:cs="Times New Roman"/>
          <w:lang w:val="nb-NO"/>
        </w:rPr>
        <w:t xml:space="preserve">. Dere er kommet hit til </w:t>
      </w:r>
      <w:r>
        <w:rPr>
          <w:rStyle w:val="RubrikkTegn"/>
        </w:rPr>
        <w:t>(kirken nevnes)</w:t>
      </w:r>
      <w:r>
        <w:rPr>
          <w:rFonts w:cs="Times New Roman"/>
          <w:lang w:val="nb-NO"/>
        </w:rPr>
        <w:t xml:space="preserve"> for å inngå ekteskap. Vi er samlet her for å glede oss med dere. Vi skal høre deres løfter til hverandre og be om Guds velsignelse over dere og over hjemmet </w:t>
      </w:r>
      <w:r>
        <w:rPr>
          <w:rFonts w:cs="Times New Roman"/>
          <w:lang w:val="nb-NO"/>
        </w:rPr>
        <w:lastRenderedPageBreak/>
        <w:t>deres. Dere har også bedt om å få del i Herrens nattverd når dere nå begynner livet sammen som ektefolk.</w:t>
      </w:r>
    </w:p>
    <w:p w14:paraId="5B725448" w14:textId="3B1F3F5B" w:rsidR="00A0341E" w:rsidRDefault="00A0341E" w:rsidP="00A0341E">
      <w:pPr>
        <w:spacing w:line="276" w:lineRule="auto"/>
        <w:rPr>
          <w:rFonts w:cs="Times New Roman"/>
          <w:lang w:val="nb-NO"/>
        </w:rPr>
      </w:pPr>
      <w:r>
        <w:rPr>
          <w:rFonts w:cs="Times New Roman"/>
          <w:lang w:val="nb-NO"/>
        </w:rPr>
        <w:t>Vi vil derfor feire denne handlingen som en bryllupsmesse, slik at det er mulig for dem som ønsker det, å gå sammen med dere til nattverd på denne dagen.</w:t>
      </w:r>
    </w:p>
    <w:p w14:paraId="58FC2E31" w14:textId="3BCA61D1" w:rsidR="00A0341E" w:rsidRDefault="00A0341E" w:rsidP="00A0341E">
      <w:pPr>
        <w:spacing w:line="276" w:lineRule="auto"/>
        <w:rPr>
          <w:rFonts w:cs="Times New Roman"/>
          <w:lang w:val="nb-NO"/>
        </w:rPr>
      </w:pPr>
      <w:r>
        <w:rPr>
          <w:rFonts w:cs="Times New Roman"/>
          <w:lang w:val="nb-NO"/>
        </w:rPr>
        <w:t>8 Ektepar som har inngått ekteskap for borgerlig myndighet, kan siden anmode om kirkens forbønn. Se ordningen Forbønn for borgerlig inngått ekteskap 2017.</w:t>
      </w:r>
    </w:p>
    <w:p w14:paraId="4FA025C6" w14:textId="3B98D685" w:rsidR="00A0341E" w:rsidRDefault="00A0341E" w:rsidP="00A0341E">
      <w:pPr>
        <w:spacing w:line="276" w:lineRule="auto"/>
        <w:rPr>
          <w:rFonts w:cs="Times New Roman"/>
          <w:lang w:val="nb-NO"/>
        </w:rPr>
      </w:pPr>
      <w:r>
        <w:rPr>
          <w:rFonts w:cs="Times New Roman"/>
          <w:lang w:val="nb-NO"/>
        </w:rPr>
        <w:t>9 Det kan ringes i ca. 5 minutter før og etter vigselshandlingen.</w:t>
      </w:r>
    </w:p>
    <w:p w14:paraId="4DD601C8" w14:textId="15FC2DDA" w:rsidR="00A0341E" w:rsidRDefault="00A0341E" w:rsidP="00A0341E">
      <w:pPr>
        <w:spacing w:line="276" w:lineRule="auto"/>
        <w:rPr>
          <w:rFonts w:cs="Times New Roman"/>
          <w:lang w:val="nb-NO"/>
        </w:rPr>
      </w:pPr>
      <w:r>
        <w:rPr>
          <w:rFonts w:cs="Times New Roman"/>
          <w:lang w:val="nb-NO"/>
        </w:rPr>
        <w:t>10 Liturgen bærer stola i</w:t>
      </w:r>
      <w:r w:rsidR="008F6D3E">
        <w:rPr>
          <w:rFonts w:cs="Times New Roman"/>
          <w:lang w:val="nb-NO"/>
        </w:rPr>
        <w:t xml:space="preserve"> </w:t>
      </w:r>
      <w:r>
        <w:rPr>
          <w:rFonts w:cs="Times New Roman"/>
          <w:lang w:val="nb-NO"/>
        </w:rPr>
        <w:t>hvitt</w:t>
      </w:r>
    </w:p>
    <w:p w14:paraId="260F423B" w14:textId="77777777" w:rsidR="00A0341E" w:rsidRDefault="00A0341E" w:rsidP="00A0341E">
      <w:pPr>
        <w:spacing w:line="276" w:lineRule="auto"/>
        <w:rPr>
          <w:rFonts w:cs="Times New Roman"/>
          <w:lang w:val="nb-NO"/>
        </w:rPr>
      </w:pPr>
      <w:r>
        <w:rPr>
          <w:rFonts w:cs="Times New Roman"/>
          <w:lang w:val="nb-NO"/>
        </w:rPr>
        <w:t xml:space="preserve"> </w:t>
      </w:r>
    </w:p>
    <w:p w14:paraId="326C8C7A" w14:textId="77777777" w:rsidR="00A0341E" w:rsidRDefault="00A0341E" w:rsidP="00A0341E">
      <w:pPr>
        <w:spacing w:line="276" w:lineRule="auto"/>
        <w:rPr>
          <w:rFonts w:cs="Times New Roman"/>
          <w:lang w:val="nb-NO"/>
        </w:rPr>
      </w:pPr>
    </w:p>
    <w:p w14:paraId="09560342" w14:textId="77777777" w:rsidR="00A0341E" w:rsidRDefault="00A0341E" w:rsidP="00A0341E">
      <w:pPr>
        <w:spacing w:line="276" w:lineRule="auto"/>
        <w:rPr>
          <w:rFonts w:cs="Times New Roman"/>
          <w:lang w:val="nb-NO"/>
        </w:rPr>
      </w:pPr>
    </w:p>
    <w:p w14:paraId="43C7B3C6" w14:textId="77777777" w:rsidR="00A0341E" w:rsidRDefault="00A0341E" w:rsidP="00A0341E">
      <w:pPr>
        <w:spacing w:line="276" w:lineRule="auto"/>
        <w:rPr>
          <w:rFonts w:cs="Times New Roman"/>
          <w:lang w:val="nb-NO"/>
        </w:rPr>
      </w:pPr>
    </w:p>
    <w:p w14:paraId="1D75EC0B" w14:textId="77777777" w:rsidR="006A7BAB" w:rsidRDefault="006A7BAB" w:rsidP="00A0341E">
      <w:pPr>
        <w:spacing w:line="276" w:lineRule="auto"/>
        <w:rPr>
          <w:rFonts w:cs="Times New Roman"/>
          <w:lang w:val="nb-NO"/>
        </w:rPr>
      </w:pPr>
    </w:p>
    <w:p w14:paraId="5826748E" w14:textId="77777777" w:rsidR="006A7BAB" w:rsidRDefault="006A7BAB" w:rsidP="00A0341E">
      <w:pPr>
        <w:spacing w:line="276" w:lineRule="auto"/>
        <w:rPr>
          <w:rFonts w:cs="Times New Roman"/>
          <w:lang w:val="nb-NO"/>
        </w:rPr>
      </w:pPr>
    </w:p>
    <w:p w14:paraId="2F3DE140" w14:textId="77777777" w:rsidR="006A7BAB" w:rsidRDefault="006A7BAB" w:rsidP="00A0341E">
      <w:pPr>
        <w:spacing w:line="276" w:lineRule="auto"/>
        <w:rPr>
          <w:rFonts w:cs="Times New Roman"/>
          <w:lang w:val="nb-NO"/>
        </w:rPr>
      </w:pPr>
    </w:p>
    <w:p w14:paraId="6BEC82D2" w14:textId="77777777" w:rsidR="006A7BAB" w:rsidRDefault="006A7BAB" w:rsidP="00A0341E">
      <w:pPr>
        <w:spacing w:line="276" w:lineRule="auto"/>
        <w:rPr>
          <w:rFonts w:cs="Times New Roman"/>
          <w:lang w:val="nb-NO"/>
        </w:rPr>
      </w:pPr>
    </w:p>
    <w:p w14:paraId="66B88C13" w14:textId="77777777" w:rsidR="006A7BAB" w:rsidRDefault="006A7BAB" w:rsidP="00A0341E">
      <w:pPr>
        <w:spacing w:line="276" w:lineRule="auto"/>
        <w:rPr>
          <w:rFonts w:cs="Times New Roman"/>
          <w:lang w:val="nb-NO"/>
        </w:rPr>
      </w:pPr>
    </w:p>
    <w:p w14:paraId="2364A8D4" w14:textId="77777777" w:rsidR="006A7BAB" w:rsidRDefault="006A7BAB" w:rsidP="00A0341E">
      <w:pPr>
        <w:spacing w:line="276" w:lineRule="auto"/>
        <w:rPr>
          <w:rFonts w:cs="Times New Roman"/>
          <w:lang w:val="nb-NO"/>
        </w:rPr>
      </w:pPr>
    </w:p>
    <w:p w14:paraId="5F4880A1" w14:textId="77777777" w:rsidR="00A0341E" w:rsidRDefault="00A0341E" w:rsidP="00A0341E">
      <w:pPr>
        <w:spacing w:line="276" w:lineRule="auto"/>
        <w:rPr>
          <w:rFonts w:cs="Times New Roman"/>
          <w:lang w:val="nb-NO"/>
        </w:rPr>
      </w:pPr>
    </w:p>
    <w:p w14:paraId="7B7B8830" w14:textId="77777777" w:rsidR="00A0341E" w:rsidRDefault="00A0341E" w:rsidP="00A0341E">
      <w:pPr>
        <w:spacing w:line="276" w:lineRule="auto"/>
        <w:rPr>
          <w:rFonts w:cs="Times New Roman"/>
          <w:lang w:val="nb-NO"/>
        </w:rPr>
      </w:pPr>
    </w:p>
    <w:p w14:paraId="4D248243" w14:textId="77777777" w:rsidR="00A0341E" w:rsidRDefault="00A0341E" w:rsidP="00A0341E">
      <w:pPr>
        <w:spacing w:line="276" w:lineRule="auto"/>
        <w:rPr>
          <w:rFonts w:cs="Times New Roman"/>
          <w:lang w:val="nb-NO"/>
        </w:rPr>
      </w:pPr>
    </w:p>
    <w:p w14:paraId="0CA622AE" w14:textId="77777777" w:rsidR="00A0341E" w:rsidRDefault="00A0341E" w:rsidP="00A0341E">
      <w:pPr>
        <w:spacing w:line="276" w:lineRule="auto"/>
        <w:rPr>
          <w:rFonts w:cs="Times New Roman"/>
          <w:lang w:val="nb-NO"/>
        </w:rPr>
      </w:pPr>
    </w:p>
    <w:p w14:paraId="5C8D149F" w14:textId="77777777" w:rsidR="00A0341E" w:rsidRDefault="00A0341E" w:rsidP="00A0341E">
      <w:pPr>
        <w:spacing w:line="276" w:lineRule="auto"/>
        <w:rPr>
          <w:rFonts w:cs="Times New Roman"/>
          <w:lang w:val="nb-NO"/>
        </w:rPr>
      </w:pPr>
    </w:p>
    <w:p w14:paraId="2B5D066F" w14:textId="77777777" w:rsidR="00A0341E" w:rsidRDefault="00A0341E" w:rsidP="00A0341E">
      <w:pPr>
        <w:pStyle w:val="Overskrift1"/>
        <w:rPr>
          <w:lang w:val="nb-NO"/>
        </w:rPr>
      </w:pPr>
      <w:r>
        <w:rPr>
          <w:lang w:val="nb-NO"/>
        </w:rPr>
        <w:lastRenderedPageBreak/>
        <w:t xml:space="preserve">Vigsel </w:t>
      </w:r>
    </w:p>
    <w:p w14:paraId="2ACC8EAB" w14:textId="77777777" w:rsidR="00A0341E" w:rsidRDefault="00A0341E" w:rsidP="00A0341E">
      <w:pPr>
        <w:pStyle w:val="Rubrikk"/>
        <w:spacing w:line="276" w:lineRule="auto"/>
      </w:pPr>
      <w:r>
        <w:t>I løpet av handlingen kan det gis rom for medvirkning av ulike slag. Det kan være medvirkning fra bryllupsfølget ved enkelte av de liturgiske ledd, og det kan være tillegg til handlingen i form av musikk eller høytlesning, eventuelt kombinert med at det tennes lys i lysgloben. Blant de kulturelle innslag kan det også åpnes for elementer som understreker parets etniske bakgrunn. Der den ene part har en annen kirkelig tilhørighet enn Den norske kirke, kan det etter godkjennelse av biskopen åpnes for deltakelse fra vedkommende kirkesamfunn.</w:t>
      </w:r>
    </w:p>
    <w:p w14:paraId="0489EE65" w14:textId="77777777" w:rsidR="00A0341E" w:rsidRDefault="00A0341E" w:rsidP="00A0341E">
      <w:pPr>
        <w:pStyle w:val="Rubrikk"/>
        <w:spacing w:line="276" w:lineRule="auto"/>
      </w:pPr>
    </w:p>
    <w:p w14:paraId="3A8B5BFA" w14:textId="77777777" w:rsidR="00A0341E" w:rsidRDefault="00A0341E" w:rsidP="00A0341E">
      <w:pPr>
        <w:pStyle w:val="Rubrikk"/>
        <w:spacing w:line="276" w:lineRule="auto"/>
      </w:pPr>
      <w:r>
        <w:t xml:space="preserve">Både når det gjelder medvirkning fra andre kirkesamfunn og kulturelle innslag, skal disse tilpasses vigselshandlingens </w:t>
      </w:r>
      <w:proofErr w:type="spellStart"/>
      <w:r>
        <w:t>gudstjenestlige</w:t>
      </w:r>
      <w:proofErr w:type="spellEnd"/>
      <w:r>
        <w:t xml:space="preserve"> karakter og ikke bryte med Den norske kirkes trosgrunnlag.</w:t>
      </w:r>
    </w:p>
    <w:p w14:paraId="0F546402" w14:textId="77777777" w:rsidR="00A0341E" w:rsidRDefault="00A0341E" w:rsidP="00A0341E">
      <w:pPr>
        <w:pStyle w:val="Rubrikk"/>
        <w:spacing w:line="276" w:lineRule="auto"/>
      </w:pPr>
    </w:p>
    <w:p w14:paraId="338D6091" w14:textId="77777777" w:rsidR="00A0341E" w:rsidRDefault="00A0341E" w:rsidP="00A0341E">
      <w:pPr>
        <w:pStyle w:val="Rubrikk"/>
        <w:spacing w:line="276" w:lineRule="auto"/>
      </w:pPr>
      <w:r>
        <w:t>Innslag som kommer som tillegg til liturgien, kan plasseres etter ledd 9 Forbønn.</w:t>
      </w:r>
    </w:p>
    <w:p w14:paraId="51BE6B39" w14:textId="77777777" w:rsidR="00A0341E" w:rsidRDefault="00A0341E" w:rsidP="00A0341E">
      <w:pPr>
        <w:pStyle w:val="Rubrikk"/>
        <w:spacing w:line="276" w:lineRule="auto"/>
      </w:pPr>
    </w:p>
    <w:p w14:paraId="11244DAA" w14:textId="77777777" w:rsidR="00A0341E" w:rsidRDefault="00A0341E" w:rsidP="00A0341E">
      <w:pPr>
        <w:pStyle w:val="Rubrikk"/>
        <w:spacing w:line="276" w:lineRule="auto"/>
      </w:pPr>
      <w:r>
        <w:t>Der navnene skal nevnes, kan en bruke fullt navn eller fornavn, etter hva som er naturlig i det enkelte tilfelle. I spørsmålene under ledd 7 Ekteskapsinngåelse skal det brukes fullt navn.</w:t>
      </w:r>
    </w:p>
    <w:p w14:paraId="59C1C909" w14:textId="77777777" w:rsidR="00A0341E" w:rsidRDefault="00A0341E" w:rsidP="00A0341E">
      <w:pPr>
        <w:pStyle w:val="Rubrikk"/>
        <w:spacing w:line="276" w:lineRule="auto"/>
      </w:pPr>
    </w:p>
    <w:p w14:paraId="7A4A38B4" w14:textId="77777777" w:rsidR="00A0341E" w:rsidRDefault="00A0341E" w:rsidP="00A0341E">
      <w:pPr>
        <w:pStyle w:val="Overskrift3"/>
        <w:spacing w:line="276" w:lineRule="auto"/>
        <w:rPr>
          <w:lang w:val="nb-NO"/>
        </w:rPr>
      </w:pPr>
      <w:r>
        <w:rPr>
          <w:b w:val="0"/>
          <w:lang w:val="nb-NO"/>
        </w:rPr>
        <w:t>1 | Preludium/Inngang</w:t>
      </w:r>
    </w:p>
    <w:p w14:paraId="0C6E5AD0" w14:textId="77777777" w:rsidR="00A0341E" w:rsidRDefault="00A0341E" w:rsidP="00A0341E">
      <w:pPr>
        <w:pStyle w:val="Rubrikk"/>
        <w:spacing w:line="276" w:lineRule="auto"/>
      </w:pPr>
      <w:r>
        <w:t>Orgelmusikk eller annen egnet musikk til preludium/inngang.</w:t>
      </w:r>
    </w:p>
    <w:p w14:paraId="009E9623" w14:textId="77777777" w:rsidR="00A0341E" w:rsidRDefault="00A0341E" w:rsidP="00A0341E">
      <w:pPr>
        <w:pStyle w:val="Rubrikk"/>
        <w:spacing w:line="276" w:lineRule="auto"/>
      </w:pPr>
      <w:r>
        <w:t>De som skal vies kan gå sammen fram til koret og sette seg på sine plasser.</w:t>
      </w:r>
    </w:p>
    <w:p w14:paraId="5EF27582" w14:textId="77777777" w:rsidR="00A0341E" w:rsidRDefault="00A0341E" w:rsidP="00A0341E">
      <w:pPr>
        <w:pStyle w:val="Rubrikk"/>
        <w:spacing w:line="276" w:lineRule="auto"/>
      </w:pPr>
      <w:r>
        <w:t>Dersom det er ønskelig, kan paret, en eller begge, forlovere, representant(er) for familiene, liturg og andre gå inn i kirken i prosesjon.</w:t>
      </w:r>
    </w:p>
    <w:p w14:paraId="1692F04B" w14:textId="77777777" w:rsidR="00A0341E" w:rsidRDefault="00A0341E" w:rsidP="00A0341E">
      <w:pPr>
        <w:pStyle w:val="Rubrikk"/>
        <w:spacing w:line="276" w:lineRule="auto"/>
      </w:pPr>
    </w:p>
    <w:p w14:paraId="48D4BF2B" w14:textId="69A79B86" w:rsidR="00A0341E" w:rsidRPr="006A7BAB" w:rsidRDefault="00A0341E" w:rsidP="006A7BAB">
      <w:pPr>
        <w:pStyle w:val="Rubrikk"/>
        <w:spacing w:line="276" w:lineRule="auto"/>
      </w:pPr>
      <w:r>
        <w:t>Deretter kan det fremføres egnet vokal- eller instrumentalmusikk.</w:t>
      </w:r>
    </w:p>
    <w:p w14:paraId="24B6A22D" w14:textId="77777777" w:rsidR="00A0341E" w:rsidRDefault="00A0341E" w:rsidP="00A0341E">
      <w:pPr>
        <w:pStyle w:val="Overskrift3"/>
        <w:spacing w:line="276" w:lineRule="auto"/>
        <w:rPr>
          <w:lang w:val="nb-NO"/>
        </w:rPr>
      </w:pPr>
      <w:r>
        <w:rPr>
          <w:b w:val="0"/>
          <w:lang w:val="nb-NO"/>
        </w:rPr>
        <w:t>2 | Inngangsord</w:t>
      </w:r>
    </w:p>
    <w:p w14:paraId="0D784BC0" w14:textId="77777777" w:rsidR="00A0341E" w:rsidRDefault="00A0341E" w:rsidP="00A0341E">
      <w:pPr>
        <w:spacing w:line="276" w:lineRule="auto"/>
        <w:rPr>
          <w:rFonts w:cs="Times New Roman"/>
          <w:lang w:val="nb-NO"/>
        </w:rPr>
      </w:pPr>
      <w:r w:rsidRPr="00B62692">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I Faderens og Sønnens og Den hellige ånds navn.</w:t>
      </w:r>
    </w:p>
    <w:p w14:paraId="5AFECF74" w14:textId="77777777" w:rsidR="00A0341E" w:rsidRDefault="00A0341E" w:rsidP="00A0341E">
      <w:pPr>
        <w:pStyle w:val="Rubrikk"/>
      </w:pPr>
      <w:r>
        <w:t>Eller</w:t>
      </w:r>
    </w:p>
    <w:p w14:paraId="7C6972A6" w14:textId="77777777" w:rsidR="00A0341E" w:rsidRDefault="00A0341E" w:rsidP="00A0341E">
      <w:pPr>
        <w:pStyle w:val="Rubrikk"/>
      </w:pPr>
    </w:p>
    <w:p w14:paraId="74603E84" w14:textId="77777777" w:rsidR="00A0341E" w:rsidRDefault="00A0341E" w:rsidP="00A0341E">
      <w:pPr>
        <w:spacing w:line="276" w:lineRule="auto"/>
        <w:rPr>
          <w:rFonts w:cs="Times New Roman"/>
          <w:lang w:val="nb-NO"/>
        </w:rPr>
      </w:pPr>
      <w:r w:rsidRPr="00B62692">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Nåde være med dere, og fred fra Gud vår Far og Herren Jesus Kristus.</w:t>
      </w:r>
    </w:p>
    <w:p w14:paraId="2B4B43AB" w14:textId="77777777" w:rsidR="00A0341E" w:rsidRDefault="00A0341E" w:rsidP="00A0341E">
      <w:pPr>
        <w:pStyle w:val="Rubrikk"/>
      </w:pPr>
      <w:r>
        <w:t>Eller</w:t>
      </w:r>
    </w:p>
    <w:p w14:paraId="016FB863" w14:textId="77777777" w:rsidR="00A0341E" w:rsidRDefault="00A0341E" w:rsidP="00A0341E">
      <w:pPr>
        <w:pStyle w:val="Rubrikk"/>
      </w:pPr>
    </w:p>
    <w:p w14:paraId="6F378FE2" w14:textId="3311E4D4" w:rsidR="00A0341E" w:rsidRDefault="00A0341E" w:rsidP="00A0341E">
      <w:pPr>
        <w:spacing w:line="276" w:lineRule="auto"/>
        <w:rPr>
          <w:rFonts w:cs="Times New Roman"/>
          <w:lang w:val="nb-NO"/>
        </w:rPr>
      </w:pPr>
      <w:r w:rsidRPr="006A7BAB">
        <w:rPr>
          <w:rStyle w:val="Sterk"/>
        </w:rPr>
        <w:t>L |</w:t>
      </w:r>
      <w:r w:rsidRPr="00A0341E">
        <w:rPr>
          <w:rStyle w:val="TalteordTegn"/>
          <w:lang w:val="nb-NO"/>
        </w:rPr>
        <w:t xml:space="preserve"> </w:t>
      </w:r>
      <w:r>
        <w:rPr>
          <w:rFonts w:cs="Times New Roman"/>
          <w:lang w:val="nb-NO"/>
        </w:rPr>
        <w:t>I Faderens og Sønnens og Den hellige ånds navn: Vår skaper, frigjører og livgiver.</w:t>
      </w:r>
    </w:p>
    <w:p w14:paraId="4197C95D" w14:textId="77777777" w:rsidR="00A0341E" w:rsidRDefault="00A0341E" w:rsidP="00A0341E">
      <w:pPr>
        <w:pStyle w:val="Rubrikk"/>
      </w:pPr>
      <w:r>
        <w:t>Deretter ønskes paret og forsamlingen velkommen med disse eller lignende ord:</w:t>
      </w:r>
    </w:p>
    <w:p w14:paraId="7714BCCA" w14:textId="77777777" w:rsidR="00A0341E" w:rsidRDefault="00A0341E" w:rsidP="00A0341E">
      <w:pPr>
        <w:spacing w:line="276" w:lineRule="auto"/>
        <w:rPr>
          <w:rFonts w:cs="Times New Roman"/>
          <w:lang w:val="nb-NO"/>
        </w:rPr>
      </w:pPr>
      <w:r>
        <w:rPr>
          <w:rFonts w:cs="Times New Roman"/>
          <w:lang w:val="nb-NO"/>
        </w:rPr>
        <w:t xml:space="preserve"> </w:t>
      </w:r>
    </w:p>
    <w:p w14:paraId="719B8093" w14:textId="77777777" w:rsidR="00A0341E" w:rsidRDefault="00A0341E" w:rsidP="00A0341E">
      <w:pPr>
        <w:spacing w:line="276" w:lineRule="auto"/>
        <w:rPr>
          <w:rFonts w:cs="Times New Roman"/>
          <w:lang w:val="nb-NO"/>
        </w:rPr>
      </w:pPr>
      <w:r w:rsidRPr="00B62692">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 xml:space="preserve">Kjære </w:t>
      </w:r>
      <w:r>
        <w:rPr>
          <w:rStyle w:val="RubrikkTegn"/>
        </w:rPr>
        <w:t>(navnet nevnes)</w:t>
      </w:r>
      <w:r>
        <w:rPr>
          <w:rFonts w:cs="Times New Roman"/>
          <w:lang w:val="nb-NO"/>
        </w:rPr>
        <w:t xml:space="preserve"> og </w:t>
      </w:r>
      <w:r>
        <w:rPr>
          <w:rStyle w:val="RubrikkTegn"/>
        </w:rPr>
        <w:t>(navnet nevnes)</w:t>
      </w:r>
      <w:r>
        <w:rPr>
          <w:rFonts w:cs="Times New Roman"/>
          <w:lang w:val="nb-NO"/>
        </w:rPr>
        <w:t xml:space="preserve">. Dere er kommet hit til </w:t>
      </w:r>
      <w:r>
        <w:rPr>
          <w:rStyle w:val="RubrikkTegn"/>
        </w:rPr>
        <w:t>(kirken nevnes)</w:t>
      </w:r>
      <w:r>
        <w:rPr>
          <w:rFonts w:cs="Times New Roman"/>
          <w:lang w:val="nb-NO"/>
        </w:rPr>
        <w:t xml:space="preserve"> for å inngå ekteskap. Vi er samlet her for å glede oss med dere. Vi skal høre deres løfter til hverandre og be om Guds velsignelse over dere og over hjemmet deres.</w:t>
      </w:r>
    </w:p>
    <w:p w14:paraId="75A07685" w14:textId="77777777" w:rsidR="00A0341E" w:rsidRDefault="00A0341E" w:rsidP="00A0341E">
      <w:pPr>
        <w:pStyle w:val="Rubrikk"/>
      </w:pPr>
    </w:p>
    <w:p w14:paraId="27EFB48B" w14:textId="77777777" w:rsidR="00A0341E" w:rsidRDefault="00A0341E" w:rsidP="00A0341E">
      <w:pPr>
        <w:pStyle w:val="Rubrikk"/>
      </w:pPr>
      <w:r>
        <w:t>Deretter kan liturgen si</w:t>
      </w:r>
    </w:p>
    <w:p w14:paraId="31EE0573" w14:textId="77777777" w:rsidR="00A0341E" w:rsidRDefault="00A0341E" w:rsidP="00A0341E">
      <w:pPr>
        <w:pStyle w:val="Rubrikk"/>
      </w:pPr>
    </w:p>
    <w:p w14:paraId="1353D529" w14:textId="77777777" w:rsidR="00A0341E" w:rsidRDefault="00A0341E" w:rsidP="00A0341E">
      <w:pPr>
        <w:spacing w:line="276" w:lineRule="auto"/>
        <w:rPr>
          <w:rFonts w:cs="Times New Roman"/>
          <w:lang w:val="nb-NO"/>
        </w:rPr>
      </w:pPr>
      <w:r w:rsidRPr="00B62692">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Takk Herren, for han er god, evig varer hans miskunn.</w:t>
      </w:r>
    </w:p>
    <w:p w14:paraId="12254B35" w14:textId="77777777" w:rsidR="00A0341E" w:rsidRDefault="00A0341E" w:rsidP="00A0341E">
      <w:pPr>
        <w:spacing w:line="276" w:lineRule="auto"/>
        <w:rPr>
          <w:rFonts w:cs="Times New Roman"/>
          <w:lang w:val="nb-NO"/>
        </w:rPr>
      </w:pPr>
      <w:r>
        <w:rPr>
          <w:rFonts w:cs="Times New Roman"/>
          <w:lang w:val="nb-NO"/>
        </w:rPr>
        <w:t>Dette er dagen som Herren har gjort;</w:t>
      </w:r>
    </w:p>
    <w:p w14:paraId="3BC2E468" w14:textId="77777777" w:rsidR="00A0341E" w:rsidRDefault="00A0341E" w:rsidP="00A0341E">
      <w:pPr>
        <w:spacing w:after="0" w:line="276" w:lineRule="auto"/>
        <w:rPr>
          <w:rFonts w:cs="Times New Roman"/>
          <w:lang w:val="nb-NO"/>
        </w:rPr>
      </w:pPr>
      <w:r>
        <w:rPr>
          <w:rFonts w:cs="Times New Roman"/>
          <w:lang w:val="nb-NO"/>
        </w:rPr>
        <w:t>la oss juble og glede oss på den!</w:t>
      </w:r>
      <w:r>
        <w:rPr>
          <w:rFonts w:cs="Times New Roman"/>
          <w:lang w:val="nb-NO"/>
        </w:rPr>
        <w:tab/>
      </w:r>
    </w:p>
    <w:p w14:paraId="3EC12D71" w14:textId="77777777" w:rsidR="00A0341E" w:rsidRPr="00A0341E" w:rsidRDefault="00A0341E" w:rsidP="00A0341E">
      <w:pPr>
        <w:spacing w:line="276" w:lineRule="auto"/>
        <w:rPr>
          <w:rStyle w:val="Svakreferanse"/>
          <w:lang w:val="nb-NO"/>
        </w:rPr>
      </w:pPr>
      <w:r>
        <w:rPr>
          <w:rStyle w:val="Svakreferanse"/>
          <w:lang w:val="nb-NO"/>
        </w:rPr>
        <w:t xml:space="preserve">Sal 118,1.24 </w:t>
      </w:r>
    </w:p>
    <w:p w14:paraId="13F922B8" w14:textId="77777777" w:rsidR="00A0341E" w:rsidRDefault="00A0341E" w:rsidP="00A0341E">
      <w:pPr>
        <w:pStyle w:val="Rubrikk"/>
      </w:pPr>
      <w:r>
        <w:t>Eller</w:t>
      </w:r>
    </w:p>
    <w:p w14:paraId="57B59814" w14:textId="77777777" w:rsidR="00A0341E" w:rsidRDefault="00A0341E" w:rsidP="00A0341E">
      <w:pPr>
        <w:pStyle w:val="Rubrikk"/>
      </w:pPr>
    </w:p>
    <w:p w14:paraId="1FB87749" w14:textId="6F6D9298" w:rsidR="00A0341E" w:rsidRDefault="00A0341E" w:rsidP="00A0341E">
      <w:pPr>
        <w:spacing w:line="276" w:lineRule="auto"/>
        <w:rPr>
          <w:rFonts w:cs="Times New Roman"/>
          <w:lang w:val="nb-NO"/>
        </w:rPr>
      </w:pPr>
      <w:r w:rsidRPr="00B62692">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Gud er kjærlighet, og den som blir i kjærligheten, blir i Gud og Gud i ham.</w:t>
      </w:r>
      <w:r>
        <w:rPr>
          <w:rStyle w:val="Svakreferanse"/>
          <w:lang w:val="nb-NO"/>
        </w:rPr>
        <w:t>1 Joh4,16b</w:t>
      </w:r>
    </w:p>
    <w:p w14:paraId="594384EC" w14:textId="1619D61F" w:rsidR="00A0341E" w:rsidRDefault="00A0341E" w:rsidP="006A7BAB">
      <w:pPr>
        <w:pStyle w:val="Overskrift3"/>
        <w:spacing w:line="276" w:lineRule="auto"/>
        <w:rPr>
          <w:lang w:val="nb-NO"/>
        </w:rPr>
      </w:pPr>
      <w:r>
        <w:rPr>
          <w:b w:val="0"/>
          <w:lang w:val="nb-NO"/>
        </w:rPr>
        <w:t>3 | Salme</w:t>
      </w:r>
    </w:p>
    <w:p w14:paraId="0E4F431B" w14:textId="77777777" w:rsidR="00A0341E" w:rsidRDefault="00A0341E" w:rsidP="00A0341E">
      <w:pPr>
        <w:pStyle w:val="Overskrift3"/>
        <w:spacing w:line="276" w:lineRule="auto"/>
        <w:rPr>
          <w:lang w:val="nb-NO"/>
        </w:rPr>
      </w:pPr>
      <w:r>
        <w:rPr>
          <w:b w:val="0"/>
          <w:lang w:val="nb-NO"/>
        </w:rPr>
        <w:t>4 | Skriftlesning</w:t>
      </w:r>
    </w:p>
    <w:p w14:paraId="11CE2679" w14:textId="77777777" w:rsidR="00A0341E" w:rsidRDefault="00A0341E" w:rsidP="00A0341E">
      <w:pPr>
        <w:spacing w:after="0" w:line="276" w:lineRule="auto"/>
        <w:rPr>
          <w:rFonts w:cs="Times New Roman"/>
          <w:lang w:val="nb-NO"/>
        </w:rPr>
      </w:pPr>
      <w:r w:rsidRPr="00B62692">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Gud har skapt oss i sitt bilde</w:t>
      </w:r>
    </w:p>
    <w:p w14:paraId="2CA6A442" w14:textId="77777777" w:rsidR="00A0341E" w:rsidRDefault="00A0341E" w:rsidP="00A0341E">
      <w:pPr>
        <w:spacing w:after="0" w:line="276" w:lineRule="auto"/>
        <w:rPr>
          <w:rFonts w:cs="Times New Roman"/>
          <w:lang w:val="nb-NO"/>
        </w:rPr>
      </w:pPr>
      <w:r>
        <w:rPr>
          <w:rFonts w:cs="Times New Roman"/>
          <w:lang w:val="nb-NO"/>
        </w:rPr>
        <w:t>til å leve i fellesskap med seg og med hverandre. Ekteskapet er Guds gode gave.</w:t>
      </w:r>
    </w:p>
    <w:p w14:paraId="0FF84994" w14:textId="77777777" w:rsidR="00A0341E" w:rsidRDefault="00A0341E" w:rsidP="00A0341E">
      <w:pPr>
        <w:spacing w:after="0" w:line="276" w:lineRule="auto"/>
        <w:rPr>
          <w:rFonts w:cs="Times New Roman"/>
          <w:lang w:val="nb-NO"/>
        </w:rPr>
      </w:pPr>
      <w:r>
        <w:rPr>
          <w:rFonts w:cs="Times New Roman"/>
          <w:lang w:val="nb-NO"/>
        </w:rPr>
        <w:t>Å leve sammen som ektefeller er å leve i tillit og kjærlighet, dele gleder og sorger</w:t>
      </w:r>
    </w:p>
    <w:p w14:paraId="71E196FF" w14:textId="3488007F" w:rsidR="00A0341E" w:rsidRDefault="00A0341E" w:rsidP="006A7BAB">
      <w:pPr>
        <w:spacing w:after="0" w:line="276" w:lineRule="auto"/>
        <w:rPr>
          <w:rFonts w:cs="Times New Roman"/>
          <w:lang w:val="nb-NO"/>
        </w:rPr>
      </w:pPr>
      <w:r>
        <w:rPr>
          <w:rFonts w:cs="Times New Roman"/>
          <w:lang w:val="nb-NO"/>
        </w:rPr>
        <w:t>og trofast stå ved hverandres side livet ut.</w:t>
      </w:r>
    </w:p>
    <w:p w14:paraId="58FA99B9" w14:textId="77777777" w:rsidR="006A7BAB" w:rsidRDefault="006A7BAB" w:rsidP="006A7BAB">
      <w:pPr>
        <w:spacing w:after="0" w:line="276" w:lineRule="auto"/>
        <w:rPr>
          <w:rFonts w:cs="Times New Roman"/>
          <w:lang w:val="nb-NO"/>
        </w:rPr>
      </w:pPr>
    </w:p>
    <w:p w14:paraId="766AA660" w14:textId="77777777" w:rsidR="00A0341E" w:rsidRDefault="00A0341E" w:rsidP="00A0341E">
      <w:pPr>
        <w:spacing w:after="0" w:line="276" w:lineRule="auto"/>
        <w:rPr>
          <w:rFonts w:cs="Times New Roman"/>
          <w:lang w:val="nb-NO"/>
        </w:rPr>
      </w:pPr>
      <w:r>
        <w:rPr>
          <w:rFonts w:cs="Times New Roman"/>
          <w:lang w:val="nb-NO"/>
        </w:rPr>
        <w:t>Det står skrevet i Salmenes bok:</w:t>
      </w:r>
    </w:p>
    <w:p w14:paraId="747DA6E2" w14:textId="77777777" w:rsidR="00A0341E" w:rsidRDefault="00A0341E" w:rsidP="00A0341E">
      <w:pPr>
        <w:spacing w:after="0" w:line="276" w:lineRule="auto"/>
        <w:rPr>
          <w:rFonts w:cs="Times New Roman"/>
          <w:lang w:val="nb-NO"/>
        </w:rPr>
      </w:pPr>
      <w:r>
        <w:rPr>
          <w:rFonts w:cs="Times New Roman"/>
          <w:lang w:val="nb-NO"/>
        </w:rPr>
        <w:t>Hvor dyrebar er din kjærlighet, Gud!</w:t>
      </w:r>
    </w:p>
    <w:p w14:paraId="13782F9B" w14:textId="77777777" w:rsidR="00A0341E" w:rsidRDefault="00A0341E" w:rsidP="00A0341E">
      <w:pPr>
        <w:spacing w:after="0" w:line="276" w:lineRule="auto"/>
        <w:rPr>
          <w:rFonts w:cs="Times New Roman"/>
          <w:lang w:val="nb-NO"/>
        </w:rPr>
      </w:pPr>
      <w:r>
        <w:rPr>
          <w:rFonts w:cs="Times New Roman"/>
          <w:lang w:val="nb-NO"/>
        </w:rPr>
        <w:t>I skyggen av dine vinger søker menneskebarna ly. De får nyte overfloden i ditt hus, du lar dem drikke av din gledes bekk. For hos deg er livets kilde,</w:t>
      </w:r>
    </w:p>
    <w:p w14:paraId="04C6F865" w14:textId="77777777" w:rsidR="00A0341E" w:rsidRDefault="00A0341E" w:rsidP="00A0341E">
      <w:pPr>
        <w:spacing w:after="0" w:line="276" w:lineRule="auto"/>
        <w:rPr>
          <w:rFonts w:cs="Times New Roman"/>
          <w:lang w:val="nb-NO"/>
        </w:rPr>
      </w:pPr>
      <w:r>
        <w:rPr>
          <w:rFonts w:cs="Times New Roman"/>
          <w:lang w:val="nb-NO"/>
        </w:rPr>
        <w:t>i ditt lys ser vi lys</w:t>
      </w:r>
      <w:r>
        <w:rPr>
          <w:rFonts w:cs="Times New Roman"/>
          <w:lang w:val="nb-NO"/>
        </w:rPr>
        <w:tab/>
      </w:r>
    </w:p>
    <w:p w14:paraId="6033FF2D" w14:textId="77777777" w:rsidR="00A0341E" w:rsidRPr="00A0341E" w:rsidRDefault="00A0341E" w:rsidP="00A0341E">
      <w:pPr>
        <w:spacing w:after="0" w:line="276" w:lineRule="auto"/>
        <w:rPr>
          <w:rStyle w:val="Svakreferanse"/>
          <w:lang w:val="nb-NO"/>
        </w:rPr>
      </w:pPr>
      <w:r>
        <w:rPr>
          <w:rStyle w:val="Svakreferanse"/>
          <w:lang w:val="nb-NO"/>
        </w:rPr>
        <w:t>Sal 36, 8-10</w:t>
      </w:r>
    </w:p>
    <w:p w14:paraId="45D13BF0" w14:textId="77777777" w:rsidR="00A0341E" w:rsidRPr="00A0341E" w:rsidRDefault="00A0341E" w:rsidP="00A0341E">
      <w:pPr>
        <w:spacing w:line="276" w:lineRule="auto"/>
        <w:rPr>
          <w:rFonts w:cs="Times New Roman"/>
          <w:lang w:val="nb-NO"/>
        </w:rPr>
      </w:pPr>
    </w:p>
    <w:p w14:paraId="06F530D2" w14:textId="77777777" w:rsidR="00A0341E" w:rsidRDefault="00A0341E" w:rsidP="00A0341E">
      <w:pPr>
        <w:spacing w:line="276" w:lineRule="auto"/>
        <w:rPr>
          <w:rFonts w:cs="Times New Roman"/>
          <w:lang w:val="nb-NO"/>
        </w:rPr>
      </w:pPr>
      <w:r>
        <w:rPr>
          <w:rFonts w:cs="Times New Roman"/>
          <w:lang w:val="nb-NO"/>
        </w:rPr>
        <w:t>La oss høre hva Guds ord sier om kjærlighet og troskap:</w:t>
      </w:r>
    </w:p>
    <w:p w14:paraId="075E9879" w14:textId="77777777" w:rsidR="00A0341E" w:rsidRDefault="00A0341E" w:rsidP="00A0341E">
      <w:pPr>
        <w:spacing w:after="0" w:line="276" w:lineRule="auto"/>
        <w:rPr>
          <w:rFonts w:cs="Times New Roman"/>
          <w:lang w:val="nb-NO"/>
        </w:rPr>
      </w:pPr>
      <w:r>
        <w:rPr>
          <w:rFonts w:cs="Times New Roman"/>
          <w:lang w:val="nb-NO"/>
        </w:rPr>
        <w:t>Kle dere derfor i inderlig medfølelse</w:t>
      </w:r>
    </w:p>
    <w:p w14:paraId="530C0591" w14:textId="77777777" w:rsidR="00A0341E" w:rsidRDefault="00A0341E" w:rsidP="00A0341E">
      <w:pPr>
        <w:spacing w:after="0" w:line="276" w:lineRule="auto"/>
        <w:rPr>
          <w:rFonts w:cs="Times New Roman"/>
          <w:lang w:val="nb-NO"/>
        </w:rPr>
      </w:pPr>
      <w:r>
        <w:rPr>
          <w:rFonts w:cs="Times New Roman"/>
          <w:lang w:val="nb-NO"/>
        </w:rPr>
        <w:t>og vær gode, milde, ydmyke og tålmodige, så dere bærer over med hverandre og</w:t>
      </w:r>
    </w:p>
    <w:p w14:paraId="0F3E5A94" w14:textId="77777777" w:rsidR="00A0341E" w:rsidRDefault="00A0341E" w:rsidP="00A0341E">
      <w:pPr>
        <w:spacing w:after="0" w:line="276" w:lineRule="auto"/>
        <w:rPr>
          <w:rFonts w:cs="Times New Roman"/>
          <w:lang w:val="nb-NO"/>
        </w:rPr>
      </w:pPr>
      <w:r>
        <w:rPr>
          <w:rFonts w:cs="Times New Roman"/>
          <w:lang w:val="nb-NO"/>
        </w:rPr>
        <w:t xml:space="preserve">tilgir hverandre hvis den ene har noe å bebreide den andre. Som Herren har tilgitt dere, skal dere tilgi hverandre. Og over alt dette: Kle dere i kjærlighet, som er båndet som binder sammen og gjør fullkommen. </w:t>
      </w:r>
    </w:p>
    <w:p w14:paraId="66259D81" w14:textId="77777777" w:rsidR="00A0341E" w:rsidRDefault="00A0341E" w:rsidP="00A0341E">
      <w:pPr>
        <w:spacing w:line="276" w:lineRule="auto"/>
        <w:rPr>
          <w:smallCaps/>
          <w:color w:val="D90000" w:themeColor="accent1"/>
          <w:sz w:val="18"/>
          <w:lang w:val="nb-NO"/>
        </w:rPr>
      </w:pPr>
      <w:r>
        <w:rPr>
          <w:rStyle w:val="Svakreferanse"/>
          <w:lang w:val="nb-NO"/>
        </w:rPr>
        <w:t>Kol 3,12b-14</w:t>
      </w:r>
    </w:p>
    <w:p w14:paraId="4C18517A" w14:textId="77777777" w:rsidR="00A0341E" w:rsidRDefault="00A0341E" w:rsidP="00A0341E">
      <w:pPr>
        <w:spacing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La oss videre høre fra Guds ord.</w:t>
      </w:r>
    </w:p>
    <w:p w14:paraId="5BFA9993" w14:textId="77777777" w:rsidR="00A0341E" w:rsidRDefault="00A0341E" w:rsidP="00A0341E">
      <w:pPr>
        <w:pStyle w:val="Rubrikk"/>
      </w:pPr>
      <w:r>
        <w:t>2-4 av de følgende tekster (se s 11 i dokumentet), eller andre høvelige skriftlesninger, minst én fra hvert av de to testamentene.</w:t>
      </w:r>
    </w:p>
    <w:p w14:paraId="37E27797" w14:textId="77777777" w:rsidR="00A0341E" w:rsidRDefault="00A0341E" w:rsidP="00A0341E">
      <w:pPr>
        <w:pStyle w:val="Rubrikk"/>
      </w:pPr>
      <w:r>
        <w:lastRenderedPageBreak/>
        <w:t>Skriftlesningene kan leses av medlemmer av bryllupsfølget. De som skal lese, går samlet frem til lesepulten.</w:t>
      </w:r>
    </w:p>
    <w:p w14:paraId="0612B7DF" w14:textId="77777777" w:rsidR="00A0341E" w:rsidRDefault="00A0341E" w:rsidP="00A0341E">
      <w:pPr>
        <w:pStyle w:val="Rubrikk"/>
      </w:pPr>
    </w:p>
    <w:p w14:paraId="17249B97" w14:textId="77777777" w:rsidR="00A0341E" w:rsidRDefault="00A0341E" w:rsidP="00A0341E">
      <w:pPr>
        <w:pStyle w:val="Rubrikk"/>
      </w:pPr>
      <w:r>
        <w:t>Paret som skal vies og menigheten sitter under lesningen. Siste lesning avsluttes med:</w:t>
      </w:r>
    </w:p>
    <w:p w14:paraId="72719E75" w14:textId="77777777" w:rsidR="00A0341E" w:rsidRDefault="00A0341E" w:rsidP="00A0341E">
      <w:pPr>
        <w:spacing w:line="276" w:lineRule="auto"/>
        <w:rPr>
          <w:rFonts w:cs="Times New Roman"/>
          <w:lang w:val="nb-NO"/>
        </w:rPr>
      </w:pPr>
      <w:r>
        <w:rPr>
          <w:rFonts w:cs="Times New Roman"/>
          <w:lang w:val="nb-NO"/>
        </w:rPr>
        <w:t>Slik lyder Herrens ord.</w:t>
      </w:r>
    </w:p>
    <w:p w14:paraId="1C2DA8CC" w14:textId="229BF061" w:rsidR="00A0341E" w:rsidRPr="006A7BAB" w:rsidRDefault="00A0341E" w:rsidP="006A7BAB">
      <w:pPr>
        <w:pStyle w:val="Rubrikk"/>
      </w:pPr>
      <w:r>
        <w:t>Her kan følge</w:t>
      </w:r>
    </w:p>
    <w:p w14:paraId="1EB156F4" w14:textId="77777777" w:rsidR="00A0341E" w:rsidRDefault="00A0341E" w:rsidP="00A0341E">
      <w:pPr>
        <w:pStyle w:val="Overskrift3"/>
        <w:spacing w:line="276" w:lineRule="auto"/>
        <w:rPr>
          <w:lang w:val="nb-NO"/>
        </w:rPr>
      </w:pPr>
      <w:r>
        <w:rPr>
          <w:b w:val="0"/>
          <w:lang w:val="nb-NO"/>
        </w:rPr>
        <w:t>5 | Salme</w:t>
      </w:r>
    </w:p>
    <w:p w14:paraId="7E9DE9FA" w14:textId="696454EA" w:rsidR="00A0341E" w:rsidRPr="006A7BAB" w:rsidRDefault="00A0341E" w:rsidP="006A7BAB">
      <w:pPr>
        <w:pStyle w:val="Rubrikk"/>
      </w:pPr>
      <w:r>
        <w:t>Salmen kan erstattes av egnet vokal- eller instrumentalmusikk.</w:t>
      </w:r>
    </w:p>
    <w:p w14:paraId="0B2618E1" w14:textId="77777777" w:rsidR="00A0341E" w:rsidRDefault="00A0341E" w:rsidP="00A0341E">
      <w:pPr>
        <w:pStyle w:val="Overskrift3"/>
        <w:spacing w:line="276" w:lineRule="auto"/>
        <w:rPr>
          <w:lang w:val="nb-NO"/>
        </w:rPr>
      </w:pPr>
      <w:r>
        <w:rPr>
          <w:b w:val="0"/>
          <w:lang w:val="nb-NO"/>
        </w:rPr>
        <w:t>6 | Tale</w:t>
      </w:r>
    </w:p>
    <w:p w14:paraId="4F95295C" w14:textId="77777777" w:rsidR="00A0341E" w:rsidRDefault="00A0341E" w:rsidP="00A0341E">
      <w:pPr>
        <w:pStyle w:val="Rubrikk"/>
      </w:pPr>
      <w:r>
        <w:t>Liturgen holder en tale over et av de skriftordene</w:t>
      </w:r>
    </w:p>
    <w:p w14:paraId="1883B918" w14:textId="418FEBEF" w:rsidR="00A0341E" w:rsidRPr="006A7BAB" w:rsidRDefault="00A0341E" w:rsidP="006A7BAB">
      <w:pPr>
        <w:pStyle w:val="Rubrikk"/>
      </w:pPr>
      <w:r>
        <w:t>som er lest under ledd 4 eller over en annen høvelig tekst.</w:t>
      </w:r>
    </w:p>
    <w:p w14:paraId="1060944E" w14:textId="77777777" w:rsidR="00A0341E" w:rsidRDefault="00A0341E" w:rsidP="00A0341E">
      <w:pPr>
        <w:pStyle w:val="Overskrift3"/>
        <w:spacing w:line="276" w:lineRule="auto"/>
        <w:rPr>
          <w:lang w:val="nb-NO"/>
        </w:rPr>
      </w:pPr>
      <w:r>
        <w:rPr>
          <w:b w:val="0"/>
          <w:lang w:val="nb-NO"/>
        </w:rPr>
        <w:t>7 | Ekteskapsinngåelse</w:t>
      </w:r>
    </w:p>
    <w:p w14:paraId="64262BDB" w14:textId="77777777" w:rsidR="00A0341E" w:rsidRDefault="00A0341E" w:rsidP="00A0341E">
      <w:pPr>
        <w:spacing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Kom nå fram til Herrens alter, så vi kan høre deres løfter til hverandre og be om Guds velsignelse over dere og over hjemmet deres.</w:t>
      </w:r>
    </w:p>
    <w:p w14:paraId="2A38B549" w14:textId="242FA0AB" w:rsidR="00A0341E" w:rsidRDefault="00A0341E" w:rsidP="006A7BAB">
      <w:pPr>
        <w:pStyle w:val="Rubrikk"/>
      </w:pPr>
      <w:r>
        <w:t>Paret går fram til alterringen. Liturgen henvender seg først til den som står til venstre.</w:t>
      </w:r>
    </w:p>
    <w:p w14:paraId="1FAC2F4B" w14:textId="77777777" w:rsidR="006A7BAB" w:rsidRPr="006A7BAB" w:rsidRDefault="006A7BAB" w:rsidP="006A7BAB">
      <w:pPr>
        <w:pStyle w:val="Rubrikk"/>
      </w:pPr>
    </w:p>
    <w:p w14:paraId="056CED71" w14:textId="5CA568E3" w:rsidR="00A0341E" w:rsidRDefault="00A0341E" w:rsidP="006A7BAB">
      <w:pPr>
        <w:pStyle w:val="Rubrikk"/>
      </w:pPr>
      <w:r>
        <w:t>Deretter følger</w:t>
      </w:r>
    </w:p>
    <w:p w14:paraId="635AF446" w14:textId="77777777" w:rsidR="006A7BAB" w:rsidRPr="006A7BAB" w:rsidRDefault="006A7BAB" w:rsidP="006A7BAB">
      <w:pPr>
        <w:pStyle w:val="Rubrikk"/>
      </w:pPr>
    </w:p>
    <w:p w14:paraId="3EDDAD84" w14:textId="77777777" w:rsidR="00A0341E" w:rsidRDefault="00A0341E" w:rsidP="00A0341E">
      <w:pPr>
        <w:pStyle w:val="Rubrikk"/>
        <w:rPr>
          <w:color w:val="auto"/>
          <w:sz w:val="22"/>
        </w:rPr>
      </w:pPr>
      <w:r>
        <w:t xml:space="preserve">Enten </w:t>
      </w:r>
      <w:r>
        <w:rPr>
          <w:color w:val="auto"/>
          <w:sz w:val="22"/>
        </w:rPr>
        <w:t>A</w:t>
      </w:r>
    </w:p>
    <w:p w14:paraId="30BDA731" w14:textId="77777777" w:rsidR="006A7BAB" w:rsidRDefault="006A7BAB" w:rsidP="00A0341E">
      <w:pPr>
        <w:pStyle w:val="Rubrikk"/>
        <w:rPr>
          <w:color w:val="auto"/>
          <w:sz w:val="22"/>
        </w:rPr>
      </w:pPr>
    </w:p>
    <w:p w14:paraId="595673E6" w14:textId="1EC6513C" w:rsidR="00A0341E" w:rsidRPr="006A7BAB" w:rsidRDefault="00A0341E" w:rsidP="00A0341E">
      <w:pPr>
        <w:pStyle w:val="Rubrikk"/>
        <w:rPr>
          <w:color w:val="auto"/>
          <w:sz w:val="22"/>
        </w:rPr>
      </w:pPr>
      <w:r w:rsidRPr="00EA4D16">
        <w:rPr>
          <w:b/>
          <w:bCs/>
          <w:color w:val="auto"/>
          <w:sz w:val="22"/>
        </w:rPr>
        <w:t>L</w:t>
      </w:r>
      <w:r>
        <w:rPr>
          <w:color w:val="auto"/>
          <w:sz w:val="22"/>
        </w:rPr>
        <w:t xml:space="preserve"> | For Gud vår Skapers ansikt og i disse vitners nærvær spør jeg deg,</w:t>
      </w:r>
      <w:r>
        <w:rPr>
          <w:rFonts w:cs="Times New Roman"/>
          <w:color w:val="auto"/>
          <w:sz w:val="22"/>
        </w:rPr>
        <w:t xml:space="preserve"> </w:t>
      </w:r>
      <w:r>
        <w:rPr>
          <w:rStyle w:val="RubrikkTegn"/>
        </w:rPr>
        <w:t>(fullt navn uten tittel)</w:t>
      </w:r>
      <w:r>
        <w:rPr>
          <w:rFonts w:cs="Times New Roman"/>
          <w:sz w:val="22"/>
        </w:rPr>
        <w:t xml:space="preserve">: </w:t>
      </w:r>
      <w:r>
        <w:rPr>
          <w:rFonts w:cs="Times New Roman"/>
          <w:color w:val="auto"/>
          <w:sz w:val="22"/>
        </w:rPr>
        <w:t xml:space="preserve">Vil du ha </w:t>
      </w:r>
      <w:r>
        <w:rPr>
          <w:rStyle w:val="RubrikkTegn"/>
        </w:rPr>
        <w:t>(fullt navn uten tittel)</w:t>
      </w:r>
      <w:r>
        <w:rPr>
          <w:rFonts w:cs="Times New Roman"/>
          <w:color w:val="auto"/>
          <w:sz w:val="22"/>
        </w:rPr>
        <w:t>, som står ved din side, til din ektefelle?</w:t>
      </w:r>
    </w:p>
    <w:p w14:paraId="71D855BD" w14:textId="65A95042" w:rsidR="006A7BAB" w:rsidRDefault="00A0341E" w:rsidP="006A7BAB">
      <w:pPr>
        <w:spacing w:line="276" w:lineRule="auto"/>
        <w:rPr>
          <w:lang w:val="nb-NO"/>
        </w:rPr>
      </w:pPr>
      <w:r>
        <w:rPr>
          <w:rStyle w:val="RubrikkTegn"/>
        </w:rPr>
        <w:t>Svar:</w:t>
      </w:r>
      <w:r>
        <w:rPr>
          <w:rFonts w:cs="Times New Roman"/>
          <w:lang w:val="nb-NO"/>
        </w:rPr>
        <w:t xml:space="preserve"> Ja</w:t>
      </w:r>
      <w:r w:rsidR="006A7BAB">
        <w:rPr>
          <w:rFonts w:cs="Times New Roman"/>
          <w:lang w:val="nb-NO"/>
        </w:rPr>
        <w:t>.</w:t>
      </w:r>
    </w:p>
    <w:p w14:paraId="4689C752" w14:textId="77777777" w:rsidR="00A0341E" w:rsidRDefault="00A0341E" w:rsidP="00A0341E">
      <w:pPr>
        <w:spacing w:after="0"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Vil du elske og ære ham/henne/NN</w:t>
      </w:r>
    </w:p>
    <w:p w14:paraId="2EB066E9" w14:textId="77777777" w:rsidR="00A0341E" w:rsidRDefault="00A0341E" w:rsidP="00A0341E">
      <w:pPr>
        <w:spacing w:after="0" w:line="276" w:lineRule="auto"/>
        <w:rPr>
          <w:rFonts w:cs="Times New Roman"/>
          <w:lang w:val="nb-NO"/>
        </w:rPr>
      </w:pPr>
      <w:r>
        <w:rPr>
          <w:rFonts w:cs="Times New Roman"/>
          <w:lang w:val="nb-NO"/>
        </w:rPr>
        <w:t>og bli trofast hos ham/henne/NN</w:t>
      </w:r>
    </w:p>
    <w:p w14:paraId="10D2AB8D" w14:textId="15E73C38" w:rsidR="00A0341E" w:rsidRDefault="00A0341E" w:rsidP="006A7BAB">
      <w:pPr>
        <w:spacing w:after="0" w:line="276" w:lineRule="auto"/>
        <w:rPr>
          <w:rFonts w:cs="Times New Roman"/>
          <w:lang w:val="nb-NO"/>
        </w:rPr>
      </w:pPr>
      <w:r>
        <w:rPr>
          <w:rFonts w:cs="Times New Roman"/>
          <w:lang w:val="nb-NO"/>
        </w:rPr>
        <w:t>i gode og onde dager inntil døden skiller dere?</w:t>
      </w:r>
    </w:p>
    <w:p w14:paraId="42A0AF5F" w14:textId="77777777" w:rsidR="006A7BAB" w:rsidRPr="006A7BAB" w:rsidRDefault="006A7BAB" w:rsidP="006A7BAB">
      <w:pPr>
        <w:spacing w:after="0" w:line="276" w:lineRule="auto"/>
        <w:rPr>
          <w:rFonts w:cs="Times New Roman"/>
          <w:lang w:val="nb-NO"/>
        </w:rPr>
      </w:pPr>
    </w:p>
    <w:p w14:paraId="7D0BE7DB" w14:textId="77777777" w:rsidR="00A0341E" w:rsidRDefault="00A0341E" w:rsidP="00A0341E">
      <w:pPr>
        <w:spacing w:after="0"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 xml:space="preserve">Likeså spør jeg deg, </w:t>
      </w:r>
      <w:r>
        <w:rPr>
          <w:rStyle w:val="RubrikkTegn"/>
        </w:rPr>
        <w:t>(fullt navn uten tittel)</w:t>
      </w:r>
      <w:r>
        <w:rPr>
          <w:rFonts w:cs="Times New Roman"/>
          <w:lang w:val="nb-NO"/>
        </w:rPr>
        <w:t>:</w:t>
      </w:r>
    </w:p>
    <w:p w14:paraId="4CCAC022" w14:textId="77777777" w:rsidR="00A0341E" w:rsidRDefault="00A0341E" w:rsidP="00A0341E">
      <w:pPr>
        <w:spacing w:after="0" w:line="276" w:lineRule="auto"/>
        <w:rPr>
          <w:rFonts w:cs="Times New Roman"/>
          <w:lang w:val="nb-NO"/>
        </w:rPr>
      </w:pPr>
      <w:r>
        <w:rPr>
          <w:rFonts w:cs="Times New Roman"/>
          <w:lang w:val="nb-NO"/>
        </w:rPr>
        <w:t xml:space="preserve">Vil du ha </w:t>
      </w:r>
      <w:r>
        <w:rPr>
          <w:rStyle w:val="RubrikkTegn"/>
        </w:rPr>
        <w:t>(fullt navn uten tittel)</w:t>
      </w:r>
      <w:r>
        <w:rPr>
          <w:rFonts w:cs="Times New Roman"/>
          <w:lang w:val="nb-NO"/>
        </w:rPr>
        <w:t>, som står ved din side, til din ektefelle?</w:t>
      </w:r>
    </w:p>
    <w:p w14:paraId="553C560F" w14:textId="30F73554" w:rsidR="00A0341E" w:rsidRDefault="00A0341E" w:rsidP="006A7BAB">
      <w:pPr>
        <w:spacing w:after="0" w:line="276" w:lineRule="auto"/>
        <w:rPr>
          <w:rFonts w:cs="Times New Roman"/>
          <w:lang w:val="nb-NO"/>
        </w:rPr>
      </w:pPr>
      <w:r>
        <w:rPr>
          <w:rStyle w:val="RubrikkTegn"/>
        </w:rPr>
        <w:t>Svar:</w:t>
      </w:r>
      <w:r>
        <w:rPr>
          <w:rFonts w:cs="Times New Roman"/>
          <w:lang w:val="nb-NO"/>
        </w:rPr>
        <w:t xml:space="preserve"> Ja.</w:t>
      </w:r>
    </w:p>
    <w:p w14:paraId="36DBDCA2" w14:textId="77777777" w:rsidR="006A7BAB" w:rsidRDefault="006A7BAB" w:rsidP="006A7BAB">
      <w:pPr>
        <w:spacing w:after="0" w:line="276" w:lineRule="auto"/>
        <w:rPr>
          <w:rFonts w:cs="Times New Roman"/>
          <w:lang w:val="nb-NO"/>
        </w:rPr>
      </w:pPr>
    </w:p>
    <w:p w14:paraId="06BE5C89" w14:textId="77777777" w:rsidR="00A0341E" w:rsidRDefault="00A0341E" w:rsidP="00A0341E">
      <w:pPr>
        <w:spacing w:after="0"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 xml:space="preserve">Vil du elske og ære </w:t>
      </w:r>
      <w:r>
        <w:rPr>
          <w:rFonts w:cs="Times New Roman"/>
          <w:i/>
          <w:iCs/>
          <w:lang w:val="nb-NO"/>
        </w:rPr>
        <w:t>ham/henne/NN</w:t>
      </w:r>
    </w:p>
    <w:p w14:paraId="4FF0BA80" w14:textId="77777777" w:rsidR="00A0341E" w:rsidRDefault="00A0341E" w:rsidP="00A0341E">
      <w:pPr>
        <w:spacing w:after="0" w:line="276" w:lineRule="auto"/>
        <w:rPr>
          <w:rFonts w:cs="Times New Roman"/>
          <w:lang w:val="nb-NO"/>
        </w:rPr>
      </w:pPr>
      <w:r>
        <w:rPr>
          <w:rFonts w:cs="Times New Roman"/>
          <w:lang w:val="nb-NO"/>
        </w:rPr>
        <w:t xml:space="preserve">og bli trofast hos </w:t>
      </w:r>
      <w:r>
        <w:rPr>
          <w:rFonts w:cs="Times New Roman"/>
          <w:i/>
          <w:iCs/>
          <w:lang w:val="nb-NO"/>
        </w:rPr>
        <w:t>ham/henne/NN</w:t>
      </w:r>
      <w:r>
        <w:rPr>
          <w:rFonts w:cs="Times New Roman"/>
          <w:lang w:val="nb-NO"/>
        </w:rPr>
        <w:t xml:space="preserve"> </w:t>
      </w:r>
    </w:p>
    <w:p w14:paraId="612FAC52" w14:textId="77777777" w:rsidR="00A0341E" w:rsidRDefault="00A0341E" w:rsidP="00A0341E">
      <w:pPr>
        <w:spacing w:after="0" w:line="276" w:lineRule="auto"/>
        <w:rPr>
          <w:rFonts w:cs="Times New Roman"/>
          <w:lang w:val="nb-NO"/>
        </w:rPr>
      </w:pPr>
      <w:r>
        <w:rPr>
          <w:rFonts w:cs="Times New Roman"/>
          <w:lang w:val="nb-NO"/>
        </w:rPr>
        <w:t>i gode og onde dager inntil døden skiller dere?</w:t>
      </w:r>
    </w:p>
    <w:p w14:paraId="7CF2AE3C" w14:textId="77777777" w:rsidR="00A0341E" w:rsidRDefault="00A0341E" w:rsidP="00A0341E">
      <w:pPr>
        <w:spacing w:line="276" w:lineRule="auto"/>
        <w:rPr>
          <w:rFonts w:cs="Times New Roman"/>
          <w:lang w:val="nb-NO"/>
        </w:rPr>
      </w:pPr>
      <w:r>
        <w:rPr>
          <w:rStyle w:val="RubrikkTegn"/>
        </w:rPr>
        <w:t>Svar:</w:t>
      </w:r>
      <w:r>
        <w:rPr>
          <w:rFonts w:cs="Times New Roman"/>
          <w:lang w:val="nb-NO"/>
        </w:rPr>
        <w:t xml:space="preserve"> Ja.</w:t>
      </w:r>
    </w:p>
    <w:p w14:paraId="05133BF2" w14:textId="77777777" w:rsidR="00A0341E" w:rsidRDefault="00A0341E" w:rsidP="00A0341E">
      <w:pPr>
        <w:spacing w:line="276" w:lineRule="auto"/>
        <w:rPr>
          <w:rFonts w:cs="Times New Roman"/>
          <w:lang w:val="nb-NO"/>
        </w:rPr>
      </w:pPr>
      <w:r w:rsidRPr="00EA4D16">
        <w:rPr>
          <w:rStyle w:val="Sterk"/>
          <w:lang w:val="nb-NO"/>
        </w:rPr>
        <w:lastRenderedPageBreak/>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Så gi hverandre hånden på det.</w:t>
      </w:r>
    </w:p>
    <w:p w14:paraId="74771927" w14:textId="4046BA3D" w:rsidR="00A0341E" w:rsidRDefault="00A0341E" w:rsidP="006A7BAB">
      <w:pPr>
        <w:pStyle w:val="Rubrikk"/>
      </w:pPr>
      <w:r>
        <w:t>Paret vender seg mot hverandre og gir hverandre høyre hånd. Liturgen legger sin hånd på parets hender.</w:t>
      </w:r>
    </w:p>
    <w:p w14:paraId="2CA909E1" w14:textId="77777777" w:rsidR="006A7BAB" w:rsidRPr="006A7BAB" w:rsidRDefault="006A7BAB" w:rsidP="006A7BAB">
      <w:pPr>
        <w:pStyle w:val="Rubrikk"/>
      </w:pPr>
    </w:p>
    <w:p w14:paraId="180CDEFD" w14:textId="77777777" w:rsidR="00A0341E" w:rsidRDefault="00A0341E" w:rsidP="00A0341E">
      <w:pPr>
        <w:spacing w:after="0"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For Guds ansikt og i disse vitners nærvær</w:t>
      </w:r>
    </w:p>
    <w:p w14:paraId="40D34017" w14:textId="77777777" w:rsidR="00A0341E" w:rsidRDefault="00A0341E" w:rsidP="00A0341E">
      <w:pPr>
        <w:spacing w:after="0" w:line="276" w:lineRule="auto"/>
        <w:rPr>
          <w:rFonts w:cs="Times New Roman"/>
          <w:lang w:val="nb-NO"/>
        </w:rPr>
      </w:pPr>
      <w:r>
        <w:rPr>
          <w:rFonts w:cs="Times New Roman"/>
          <w:lang w:val="nb-NO"/>
        </w:rPr>
        <w:t>har dere nå lovet hverandre at dere vil leve sammen i ekteskap, og gitt hverandre hånden på det.</w:t>
      </w:r>
    </w:p>
    <w:p w14:paraId="034E8455" w14:textId="77777777" w:rsidR="00A0341E" w:rsidRDefault="00A0341E" w:rsidP="00A0341E">
      <w:pPr>
        <w:spacing w:line="276" w:lineRule="auto"/>
        <w:rPr>
          <w:rFonts w:cs="Times New Roman"/>
          <w:lang w:val="nb-NO"/>
        </w:rPr>
      </w:pPr>
      <w:r>
        <w:rPr>
          <w:rFonts w:cs="Times New Roman"/>
          <w:lang w:val="nb-NO"/>
        </w:rPr>
        <w:t>Derfor erklærer jeg at dere er rette ektefolk.</w:t>
      </w:r>
    </w:p>
    <w:p w14:paraId="7637596A" w14:textId="77777777" w:rsidR="00A0341E" w:rsidRDefault="00A0341E" w:rsidP="00A0341E">
      <w:pPr>
        <w:pStyle w:val="Rubrikk"/>
      </w:pPr>
    </w:p>
    <w:p w14:paraId="1F47970F" w14:textId="43C3532E" w:rsidR="006A7BAB" w:rsidRDefault="00A0341E" w:rsidP="00A0341E">
      <w:pPr>
        <w:pStyle w:val="Rubrikk"/>
        <w:rPr>
          <w:color w:val="auto"/>
          <w:sz w:val="22"/>
        </w:rPr>
      </w:pPr>
      <w:r>
        <w:t xml:space="preserve">Eller </w:t>
      </w:r>
      <w:r>
        <w:rPr>
          <w:color w:val="auto"/>
          <w:sz w:val="22"/>
        </w:rPr>
        <w:t>B</w:t>
      </w:r>
    </w:p>
    <w:p w14:paraId="521CBAF3" w14:textId="77777777" w:rsidR="006A7BAB" w:rsidRDefault="006A7BAB" w:rsidP="00A0341E">
      <w:pPr>
        <w:pStyle w:val="Rubrikk"/>
        <w:rPr>
          <w:color w:val="auto"/>
          <w:sz w:val="22"/>
        </w:rPr>
      </w:pPr>
    </w:p>
    <w:p w14:paraId="0899E3F2" w14:textId="77777777" w:rsidR="00A0341E" w:rsidRDefault="00A0341E" w:rsidP="00A0341E">
      <w:pPr>
        <w:rPr>
          <w:lang w:val="nb-NO"/>
        </w:rPr>
      </w:pPr>
      <w:r w:rsidRPr="00EA4D16">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 xml:space="preserve">For Gud vår Skapers ansikt og i disse vitners nærvær spør jeg deg, </w:t>
      </w:r>
      <w:r>
        <w:rPr>
          <w:rStyle w:val="RubrikkTegn"/>
        </w:rPr>
        <w:t>(fullt navn uten tittel)</w:t>
      </w:r>
      <w:r>
        <w:rPr>
          <w:rFonts w:cs="Times New Roman"/>
          <w:lang w:val="nb-NO"/>
        </w:rPr>
        <w:t>:</w:t>
      </w:r>
    </w:p>
    <w:p w14:paraId="12CA6C72" w14:textId="77777777" w:rsidR="00A0341E" w:rsidRDefault="00A0341E" w:rsidP="00A0341E">
      <w:pPr>
        <w:spacing w:after="0" w:line="276" w:lineRule="auto"/>
        <w:rPr>
          <w:rFonts w:cs="Times New Roman"/>
          <w:lang w:val="nb-NO"/>
        </w:rPr>
      </w:pPr>
      <w:r>
        <w:rPr>
          <w:rFonts w:cs="Times New Roman"/>
          <w:lang w:val="nb-NO"/>
        </w:rPr>
        <w:t xml:space="preserve">Vil du ha </w:t>
      </w:r>
      <w:r>
        <w:rPr>
          <w:rStyle w:val="RubrikkTegn"/>
        </w:rPr>
        <w:t>(fullt navn uten tittel)</w:t>
      </w:r>
      <w:r>
        <w:rPr>
          <w:rFonts w:cs="Times New Roman"/>
          <w:lang w:val="nb-NO"/>
        </w:rPr>
        <w:t>,</w:t>
      </w:r>
    </w:p>
    <w:p w14:paraId="7AAF075C" w14:textId="77777777" w:rsidR="00A0341E" w:rsidRDefault="00A0341E" w:rsidP="00A0341E">
      <w:pPr>
        <w:spacing w:after="0" w:line="276" w:lineRule="auto"/>
        <w:rPr>
          <w:rFonts w:cs="Times New Roman"/>
          <w:lang w:val="nb-NO"/>
        </w:rPr>
      </w:pPr>
      <w:r>
        <w:rPr>
          <w:rFonts w:cs="Times New Roman"/>
          <w:lang w:val="nb-NO"/>
        </w:rPr>
        <w:t>som står ved din side, til din ektefelle?</w:t>
      </w:r>
    </w:p>
    <w:p w14:paraId="310B5E5C" w14:textId="27A8BDCE" w:rsidR="00A0341E" w:rsidRPr="006A7BAB" w:rsidRDefault="00A0341E" w:rsidP="006A7BAB">
      <w:pPr>
        <w:spacing w:line="276" w:lineRule="auto"/>
        <w:rPr>
          <w:rFonts w:cs="Times New Roman"/>
          <w:lang w:val="nb-NO"/>
        </w:rPr>
      </w:pPr>
      <w:r>
        <w:rPr>
          <w:rStyle w:val="RubrikkTegn"/>
        </w:rPr>
        <w:t>Svar:</w:t>
      </w:r>
      <w:r>
        <w:rPr>
          <w:rFonts w:cs="Times New Roman"/>
          <w:lang w:val="nb-NO"/>
        </w:rPr>
        <w:t xml:space="preserve"> Ja.</w:t>
      </w:r>
    </w:p>
    <w:p w14:paraId="1C2FAA9E" w14:textId="77777777" w:rsidR="00A0341E" w:rsidRDefault="00A0341E" w:rsidP="00A0341E">
      <w:pPr>
        <w:spacing w:after="0"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 xml:space="preserve">Likeså spør jeg deg, </w:t>
      </w:r>
      <w:r>
        <w:rPr>
          <w:rStyle w:val="RubrikkTegn"/>
        </w:rPr>
        <w:t>(fullt navn uten tittel)</w:t>
      </w:r>
      <w:r>
        <w:rPr>
          <w:rFonts w:cs="Times New Roman"/>
          <w:lang w:val="nb-NO"/>
        </w:rPr>
        <w:t>:</w:t>
      </w:r>
    </w:p>
    <w:p w14:paraId="086DDC34" w14:textId="6075EF49" w:rsidR="00A0341E" w:rsidRPr="006A7BAB" w:rsidRDefault="00A0341E" w:rsidP="006A7BAB">
      <w:pPr>
        <w:spacing w:line="276" w:lineRule="auto"/>
        <w:rPr>
          <w:rFonts w:cs="Times New Roman"/>
          <w:lang w:val="nb-NO"/>
        </w:rPr>
      </w:pPr>
      <w:r>
        <w:rPr>
          <w:rFonts w:cs="Times New Roman"/>
          <w:lang w:val="nb-NO"/>
        </w:rPr>
        <w:t xml:space="preserve"> Vil du ha </w:t>
      </w:r>
      <w:r>
        <w:rPr>
          <w:rStyle w:val="RubrikkTegn"/>
        </w:rPr>
        <w:t>(fullt navn uten tittel)</w:t>
      </w:r>
      <w:r>
        <w:rPr>
          <w:rFonts w:cs="Times New Roman"/>
          <w:lang w:val="nb-NO"/>
        </w:rPr>
        <w:t>, som står ved din side, til din ektefelle?</w:t>
      </w:r>
    </w:p>
    <w:p w14:paraId="79A55EF9" w14:textId="77777777" w:rsidR="00A0341E" w:rsidRDefault="00A0341E" w:rsidP="00A0341E">
      <w:pPr>
        <w:spacing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Gjenta etter meg.</w:t>
      </w:r>
    </w:p>
    <w:p w14:paraId="58397D7A" w14:textId="77777777" w:rsidR="00A0341E" w:rsidRDefault="00A0341E" w:rsidP="00A0341E">
      <w:pPr>
        <w:pStyle w:val="Rubrikk"/>
      </w:pPr>
      <w:r>
        <w:t xml:space="preserve">Paret vender seg til hverandre. De gir hverandre høyre hånd og blir stående slik mens de </w:t>
      </w:r>
      <w:proofErr w:type="gramStart"/>
      <w:r>
        <w:t>avgir</w:t>
      </w:r>
      <w:proofErr w:type="gramEnd"/>
      <w:r>
        <w:t xml:space="preserve"> løftet. Liturgen leser løftet ledd for led (L</w:t>
      </w:r>
      <w:proofErr w:type="gramStart"/>
      <w:r>
        <w:t>) ,</w:t>
      </w:r>
      <w:proofErr w:type="gramEnd"/>
      <w:r>
        <w:t xml:space="preserve"> deretter fremsier paret det, den ene først (P).</w:t>
      </w:r>
    </w:p>
    <w:p w14:paraId="308F9773" w14:textId="77777777" w:rsidR="00A0341E" w:rsidRDefault="00A0341E" w:rsidP="00A0341E">
      <w:pPr>
        <w:pStyle w:val="Rubrikk"/>
        <w:rPr>
          <w:color w:val="auto"/>
          <w:sz w:val="22"/>
        </w:rPr>
      </w:pPr>
    </w:p>
    <w:p w14:paraId="0FB1E05C" w14:textId="77777777" w:rsidR="00A0341E" w:rsidRDefault="00A0341E" w:rsidP="00A0341E">
      <w:pPr>
        <w:spacing w:after="0"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 xml:space="preserve">Jeg tar deg </w:t>
      </w:r>
      <w:r>
        <w:rPr>
          <w:rStyle w:val="RubrikkTegn"/>
        </w:rPr>
        <w:t>(navnet nevnes)</w:t>
      </w:r>
      <w:r>
        <w:rPr>
          <w:rFonts w:cs="Times New Roman"/>
          <w:lang w:val="nb-NO"/>
        </w:rPr>
        <w:t xml:space="preserve"> til min ektefelle. </w:t>
      </w:r>
    </w:p>
    <w:p w14:paraId="35F8EB23" w14:textId="77777777" w:rsidR="00A0341E" w:rsidRDefault="00A0341E" w:rsidP="00A0341E">
      <w:pPr>
        <w:spacing w:after="0" w:line="276" w:lineRule="auto"/>
        <w:rPr>
          <w:rFonts w:cs="Times New Roman"/>
          <w:lang w:val="nb-NO"/>
        </w:rPr>
      </w:pPr>
      <w:r w:rsidRPr="00EA4D16">
        <w:rPr>
          <w:rStyle w:val="Sterk"/>
          <w:lang w:val="nb-NO"/>
        </w:rPr>
        <w:t>P</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 xml:space="preserve">Jeg tar deg </w:t>
      </w:r>
      <w:r>
        <w:rPr>
          <w:rStyle w:val="RubrikkTegn"/>
        </w:rPr>
        <w:t>(navnet nevnes)</w:t>
      </w:r>
      <w:r>
        <w:rPr>
          <w:rFonts w:cs="Times New Roman"/>
          <w:lang w:val="nb-NO"/>
        </w:rPr>
        <w:t xml:space="preserve"> til min ektefelle. </w:t>
      </w:r>
    </w:p>
    <w:p w14:paraId="29615CA8" w14:textId="77777777" w:rsidR="00A0341E" w:rsidRDefault="00A0341E" w:rsidP="00A0341E">
      <w:pPr>
        <w:spacing w:after="0"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Jeg vil elske og ære deg</w:t>
      </w:r>
    </w:p>
    <w:p w14:paraId="172C62B0" w14:textId="77777777" w:rsidR="00A0341E" w:rsidRDefault="00A0341E" w:rsidP="00A0341E">
      <w:pPr>
        <w:spacing w:after="0" w:line="276" w:lineRule="auto"/>
        <w:rPr>
          <w:rFonts w:cs="Times New Roman"/>
          <w:lang w:val="nb-NO"/>
        </w:rPr>
      </w:pPr>
      <w:r w:rsidRPr="00EA4D16">
        <w:rPr>
          <w:rStyle w:val="Sterk"/>
          <w:lang w:val="nb-NO"/>
        </w:rPr>
        <w:t>P</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Jeg vil elske og ære deg</w:t>
      </w:r>
    </w:p>
    <w:p w14:paraId="1CD2C29F" w14:textId="77777777" w:rsidR="00A0341E" w:rsidRDefault="00A0341E" w:rsidP="00A0341E">
      <w:pPr>
        <w:spacing w:after="0"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 xml:space="preserve">og bli trofast hos deg i gode og onde dager </w:t>
      </w:r>
    </w:p>
    <w:p w14:paraId="5C810894" w14:textId="77777777" w:rsidR="00A0341E" w:rsidRDefault="00A0341E" w:rsidP="00A0341E">
      <w:pPr>
        <w:spacing w:after="0" w:line="276" w:lineRule="auto"/>
        <w:rPr>
          <w:rFonts w:cs="Times New Roman"/>
          <w:lang w:val="nb-NO"/>
        </w:rPr>
      </w:pPr>
      <w:r w:rsidRPr="00EA4D16">
        <w:rPr>
          <w:rStyle w:val="Sterk"/>
          <w:lang w:val="nb-NO"/>
        </w:rPr>
        <w:t>P</w:t>
      </w:r>
      <w:r w:rsidRPr="00EA4D16">
        <w:rPr>
          <w:rFonts w:ascii="Times New Roman" w:hAnsi="Times New Roman" w:cs="Times New Roman"/>
          <w:sz w:val="19"/>
          <w:lang w:val="nb-NO"/>
        </w:rPr>
        <w:t xml:space="preserve"> </w:t>
      </w:r>
      <w:r>
        <w:rPr>
          <w:lang w:val="nb-NO"/>
        </w:rPr>
        <w:t>|</w:t>
      </w:r>
      <w:r w:rsidRPr="00A0341E">
        <w:rPr>
          <w:rStyle w:val="TalteordTegn"/>
          <w:lang w:val="nb-NO"/>
        </w:rPr>
        <w:t xml:space="preserve"> </w:t>
      </w:r>
      <w:r>
        <w:rPr>
          <w:rFonts w:cs="Times New Roman"/>
          <w:lang w:val="nb-NO"/>
        </w:rPr>
        <w:t xml:space="preserve">og bli trofast hos deg i gode og onde dager </w:t>
      </w:r>
    </w:p>
    <w:p w14:paraId="5D330628" w14:textId="77777777" w:rsidR="00A0341E" w:rsidRDefault="00A0341E" w:rsidP="00A0341E">
      <w:pPr>
        <w:spacing w:after="0"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inntil døden skiller oss.</w:t>
      </w:r>
    </w:p>
    <w:p w14:paraId="0980180F" w14:textId="77777777" w:rsidR="00A0341E" w:rsidRDefault="00A0341E" w:rsidP="00A0341E">
      <w:pPr>
        <w:spacing w:line="276" w:lineRule="auto"/>
        <w:rPr>
          <w:rFonts w:cs="Times New Roman"/>
          <w:lang w:val="nb-NO"/>
        </w:rPr>
      </w:pPr>
      <w:r w:rsidRPr="00EA4D16">
        <w:rPr>
          <w:rStyle w:val="Sterk"/>
          <w:lang w:val="nb-NO"/>
        </w:rPr>
        <w:t>P</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inntil døden skiller oss.</w:t>
      </w:r>
    </w:p>
    <w:p w14:paraId="12279DAA" w14:textId="77777777" w:rsidR="00A0341E" w:rsidRDefault="00A0341E" w:rsidP="00A0341E">
      <w:pPr>
        <w:pStyle w:val="Rubrikk"/>
      </w:pPr>
      <w:r>
        <w:t xml:space="preserve">Deretter gjentas løfteavleggelsen på samme måte av den andre. </w:t>
      </w:r>
    </w:p>
    <w:p w14:paraId="494E834F" w14:textId="172B6695" w:rsidR="00A0341E" w:rsidRDefault="00A0341E" w:rsidP="00A0341E">
      <w:pPr>
        <w:pStyle w:val="Rubrikk"/>
      </w:pPr>
      <w:r>
        <w:t>Liturgen legger sin hånd på parets hender.</w:t>
      </w:r>
    </w:p>
    <w:p w14:paraId="64104656" w14:textId="77777777" w:rsidR="00A0341E" w:rsidRDefault="00A0341E" w:rsidP="00A0341E">
      <w:pPr>
        <w:pStyle w:val="Rubrikk"/>
        <w:rPr>
          <w:color w:val="auto"/>
          <w:sz w:val="22"/>
        </w:rPr>
      </w:pPr>
    </w:p>
    <w:p w14:paraId="5F674CDF" w14:textId="77777777" w:rsidR="00A0341E" w:rsidRDefault="00A0341E" w:rsidP="00A0341E">
      <w:pPr>
        <w:spacing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Pr>
          <w:rFonts w:cs="Times New Roman"/>
          <w:lang w:val="nb-NO"/>
        </w:rPr>
        <w:t xml:space="preserve"> For Guds ansikt og i disse vitners nærvær har dere nå lovet hverandre at dere vil leve sammen i ekteskap, og gitt hverandre hånden på det.</w:t>
      </w:r>
    </w:p>
    <w:p w14:paraId="18FCFBFA" w14:textId="77777777" w:rsidR="00A0341E" w:rsidRDefault="00A0341E" w:rsidP="00A0341E">
      <w:pPr>
        <w:spacing w:line="276" w:lineRule="auto"/>
        <w:rPr>
          <w:rFonts w:cs="Times New Roman"/>
          <w:lang w:val="nb-NO"/>
        </w:rPr>
      </w:pPr>
      <w:r>
        <w:rPr>
          <w:rFonts w:cs="Times New Roman"/>
          <w:lang w:val="nb-NO"/>
        </w:rPr>
        <w:t>Derfor erklærer jeg at dere er rette ektefolk.</w:t>
      </w:r>
    </w:p>
    <w:p w14:paraId="37E16797" w14:textId="77777777" w:rsidR="006A7BAB" w:rsidRDefault="006A7BAB" w:rsidP="00A0341E">
      <w:pPr>
        <w:spacing w:line="276" w:lineRule="auto"/>
        <w:rPr>
          <w:rFonts w:cs="Times New Roman"/>
          <w:lang w:val="nb-NO"/>
        </w:rPr>
      </w:pPr>
    </w:p>
    <w:p w14:paraId="3C5B6E0D" w14:textId="77777777" w:rsidR="00A0341E" w:rsidRDefault="00A0341E" w:rsidP="00A0341E">
      <w:pPr>
        <w:pStyle w:val="Rubrikk"/>
      </w:pPr>
      <w:r>
        <w:lastRenderedPageBreak/>
        <w:t>Her kan følge</w:t>
      </w:r>
    </w:p>
    <w:p w14:paraId="1CF02241" w14:textId="77777777" w:rsidR="00A0341E" w:rsidRDefault="00A0341E" w:rsidP="00A0341E">
      <w:pPr>
        <w:pStyle w:val="Overskrift3"/>
        <w:spacing w:line="276" w:lineRule="auto"/>
        <w:rPr>
          <w:lang w:val="nb-NO"/>
        </w:rPr>
      </w:pPr>
      <w:r>
        <w:rPr>
          <w:b w:val="0"/>
          <w:lang w:val="nb-NO"/>
        </w:rPr>
        <w:t>8 | Overrekkelse av ringer</w:t>
      </w:r>
    </w:p>
    <w:p w14:paraId="435ED2F5" w14:textId="77777777" w:rsidR="00A0341E" w:rsidRDefault="00A0341E" w:rsidP="00A0341E">
      <w:pPr>
        <w:pStyle w:val="Rubrikk"/>
        <w:spacing w:after="240"/>
        <w:rPr>
          <w:color w:val="auto"/>
          <w:sz w:val="22"/>
        </w:rPr>
      </w:pPr>
      <w:r>
        <w:t xml:space="preserve">Enten </w:t>
      </w:r>
      <w:r>
        <w:rPr>
          <w:color w:val="auto"/>
          <w:sz w:val="22"/>
        </w:rPr>
        <w:t>A</w:t>
      </w:r>
    </w:p>
    <w:p w14:paraId="27CFD573" w14:textId="77777777" w:rsidR="00A0341E" w:rsidRDefault="00A0341E" w:rsidP="00A0341E">
      <w:pPr>
        <w:spacing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Pr>
          <w:rFonts w:cs="Times New Roman"/>
          <w:lang w:val="nb-NO"/>
        </w:rPr>
        <w:t xml:space="preserve"> Gi nå hverandre ringene, som dere skal bære til tegn på løftet om troskap.</w:t>
      </w:r>
    </w:p>
    <w:p w14:paraId="07F31058" w14:textId="1D070D47" w:rsidR="00A0341E" w:rsidRDefault="00A0341E" w:rsidP="006A7BAB">
      <w:pPr>
        <w:pStyle w:val="Rubrikk"/>
      </w:pPr>
      <w:r>
        <w:t>Hver av dem setter ringen på fingeren til den andre.</w:t>
      </w:r>
    </w:p>
    <w:p w14:paraId="203883B8" w14:textId="77777777" w:rsidR="006A7BAB" w:rsidRPr="006A7BAB" w:rsidRDefault="006A7BAB" w:rsidP="006A7BAB">
      <w:pPr>
        <w:pStyle w:val="Rubrikk"/>
      </w:pPr>
    </w:p>
    <w:p w14:paraId="12C6B34C" w14:textId="77777777" w:rsidR="00A0341E" w:rsidRDefault="00A0341E" w:rsidP="00A0341E">
      <w:pPr>
        <w:pStyle w:val="Rubrikk"/>
        <w:spacing w:after="240"/>
        <w:rPr>
          <w:color w:val="auto"/>
          <w:sz w:val="22"/>
        </w:rPr>
      </w:pPr>
      <w:r>
        <w:t xml:space="preserve">Eller </w:t>
      </w:r>
      <w:r>
        <w:rPr>
          <w:color w:val="auto"/>
          <w:sz w:val="22"/>
        </w:rPr>
        <w:t>B</w:t>
      </w:r>
    </w:p>
    <w:p w14:paraId="6BD92E58" w14:textId="77777777" w:rsidR="00A0341E" w:rsidRDefault="00A0341E" w:rsidP="00A0341E">
      <w:pPr>
        <w:spacing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Pr>
          <w:rFonts w:cs="Times New Roman"/>
          <w:lang w:val="nb-NO"/>
        </w:rPr>
        <w:t xml:space="preserve"> Gi nå hverandre ringene, som dere skal bære til tegn på løftet dere har gitt hverandre.</w:t>
      </w:r>
    </w:p>
    <w:p w14:paraId="289D2C7F" w14:textId="264B4752" w:rsidR="00A0341E" w:rsidRDefault="00A0341E" w:rsidP="00A0341E">
      <w:pPr>
        <w:spacing w:line="276" w:lineRule="auto"/>
        <w:rPr>
          <w:rFonts w:cs="Times New Roman"/>
          <w:lang w:val="nb-NO"/>
        </w:rPr>
      </w:pPr>
      <w:r>
        <w:rPr>
          <w:rFonts w:cs="Times New Roman"/>
          <w:lang w:val="nb-NO"/>
        </w:rPr>
        <w:t>Gjenta etter meg.</w:t>
      </w:r>
    </w:p>
    <w:p w14:paraId="720DB19E" w14:textId="66CAC089" w:rsidR="00A0341E" w:rsidRDefault="00A0341E" w:rsidP="006A7BAB">
      <w:pPr>
        <w:pStyle w:val="Rubrikk"/>
      </w:pPr>
      <w:r>
        <w:t>Liturgen (L) leser ordene ledd for ledd, deretter fremsier ekteparet dem, den ene først (P).</w:t>
      </w:r>
    </w:p>
    <w:p w14:paraId="144CB94A" w14:textId="77777777" w:rsidR="006A7BAB" w:rsidRPr="006A7BAB" w:rsidRDefault="006A7BAB" w:rsidP="006A7BAB">
      <w:pPr>
        <w:pStyle w:val="Rubrikk"/>
      </w:pPr>
    </w:p>
    <w:p w14:paraId="1263FE46" w14:textId="77777777" w:rsidR="00A0341E" w:rsidRDefault="00A0341E" w:rsidP="00A0341E">
      <w:pPr>
        <w:spacing w:after="0"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Pr>
          <w:rFonts w:cs="Times New Roman"/>
          <w:lang w:val="nb-NO"/>
        </w:rPr>
        <w:t xml:space="preserve"> </w:t>
      </w:r>
      <w:r>
        <w:rPr>
          <w:rStyle w:val="RubrikkTegn"/>
        </w:rPr>
        <w:t>(Navnet)</w:t>
      </w:r>
      <w:r>
        <w:rPr>
          <w:rFonts w:cs="Times New Roman"/>
          <w:lang w:val="nb-NO"/>
        </w:rPr>
        <w:t>, jeg gir deg denne ring</w:t>
      </w:r>
    </w:p>
    <w:p w14:paraId="211E9148" w14:textId="77777777" w:rsidR="00A0341E" w:rsidRDefault="00A0341E" w:rsidP="00A0341E">
      <w:pPr>
        <w:spacing w:after="0" w:line="276" w:lineRule="auto"/>
        <w:rPr>
          <w:rFonts w:cs="Times New Roman"/>
          <w:lang w:val="nb-NO"/>
        </w:rPr>
      </w:pPr>
      <w:r w:rsidRPr="00EA4D16">
        <w:rPr>
          <w:rStyle w:val="Sterk"/>
          <w:lang w:val="nb-NO"/>
        </w:rPr>
        <w:t>P</w:t>
      </w:r>
      <w:r>
        <w:rPr>
          <w:rFonts w:ascii="Times New Roman" w:hAnsi="Times New Roman" w:cs="Times New Roman"/>
          <w:b/>
          <w:sz w:val="19"/>
          <w:lang w:val="nb-NO"/>
        </w:rPr>
        <w:t xml:space="preserve"> </w:t>
      </w:r>
      <w:r>
        <w:rPr>
          <w:lang w:val="nb-NO"/>
        </w:rPr>
        <w:t>|</w:t>
      </w:r>
      <w:r>
        <w:rPr>
          <w:rFonts w:cs="Times New Roman"/>
          <w:lang w:val="nb-NO"/>
        </w:rPr>
        <w:t xml:space="preserve"> </w:t>
      </w:r>
      <w:r>
        <w:rPr>
          <w:rStyle w:val="RubrikkTegn"/>
        </w:rPr>
        <w:t>(Navnet)</w:t>
      </w:r>
      <w:r>
        <w:rPr>
          <w:rFonts w:cs="Times New Roman"/>
          <w:lang w:val="nb-NO"/>
        </w:rPr>
        <w:t>, jeg gir deg denne ring</w:t>
      </w:r>
    </w:p>
    <w:p w14:paraId="2CB8466F" w14:textId="77777777" w:rsidR="00A0341E" w:rsidRDefault="00A0341E" w:rsidP="00A0341E">
      <w:pPr>
        <w:spacing w:after="0"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Pr>
          <w:rFonts w:cs="Times New Roman"/>
          <w:lang w:val="nb-NO"/>
        </w:rPr>
        <w:t xml:space="preserve"> som et tegn på mitt løfte om kjærlighet og troskap.</w:t>
      </w:r>
    </w:p>
    <w:p w14:paraId="3472CA8B" w14:textId="77777777" w:rsidR="00A0341E" w:rsidRDefault="00A0341E" w:rsidP="00A0341E">
      <w:pPr>
        <w:spacing w:line="276" w:lineRule="auto"/>
        <w:rPr>
          <w:rFonts w:cs="Times New Roman"/>
          <w:lang w:val="nb-NO"/>
        </w:rPr>
      </w:pPr>
      <w:r w:rsidRPr="00EA4D16">
        <w:rPr>
          <w:rStyle w:val="Sterk"/>
          <w:lang w:val="nb-NO"/>
        </w:rPr>
        <w:t>P</w:t>
      </w:r>
      <w:r>
        <w:rPr>
          <w:rFonts w:ascii="Times New Roman" w:hAnsi="Times New Roman" w:cs="Times New Roman"/>
          <w:b/>
          <w:sz w:val="19"/>
          <w:lang w:val="nb-NO"/>
        </w:rPr>
        <w:t xml:space="preserve"> </w:t>
      </w:r>
      <w:r>
        <w:rPr>
          <w:lang w:val="nb-NO"/>
        </w:rPr>
        <w:t>|</w:t>
      </w:r>
      <w:r>
        <w:rPr>
          <w:rFonts w:cs="Times New Roman"/>
          <w:lang w:val="nb-NO"/>
        </w:rPr>
        <w:t xml:space="preserve"> som et tegn på mitt løfte om kjærlighet og troskap.</w:t>
      </w:r>
    </w:p>
    <w:p w14:paraId="32D11582" w14:textId="77777777" w:rsidR="00A0341E" w:rsidRDefault="00A0341E" w:rsidP="00A0341E">
      <w:pPr>
        <w:pStyle w:val="Rubrikk"/>
      </w:pPr>
      <w:r>
        <w:t>Ringen settes så på fingeren til den andre.</w:t>
      </w:r>
    </w:p>
    <w:p w14:paraId="0B795B46" w14:textId="31E76D10" w:rsidR="00A0341E" w:rsidRPr="006A7BAB" w:rsidRDefault="00A0341E" w:rsidP="006A7BAB">
      <w:pPr>
        <w:pStyle w:val="Rubrikk"/>
      </w:pPr>
      <w:r>
        <w:t>Deretter gjentas overrekkelsen på samme måte av den andre ektefellen.</w:t>
      </w:r>
    </w:p>
    <w:p w14:paraId="49AF4B5F" w14:textId="77777777" w:rsidR="00A0341E" w:rsidRDefault="00A0341E" w:rsidP="00A0341E">
      <w:pPr>
        <w:pStyle w:val="Overskrift3"/>
        <w:spacing w:line="276" w:lineRule="auto"/>
        <w:rPr>
          <w:lang w:val="nb-NO"/>
        </w:rPr>
      </w:pPr>
      <w:r>
        <w:rPr>
          <w:b w:val="0"/>
          <w:lang w:val="nb-NO"/>
        </w:rPr>
        <w:t>9 | Forbønn</w:t>
      </w:r>
    </w:p>
    <w:p w14:paraId="64EB452A" w14:textId="77777777" w:rsidR="00A0341E" w:rsidRDefault="00A0341E" w:rsidP="00A0341E">
      <w:pPr>
        <w:spacing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Pr>
          <w:rFonts w:cs="Times New Roman"/>
          <w:lang w:val="nb-NO"/>
        </w:rPr>
        <w:t xml:space="preserve"> La oss alle be.</w:t>
      </w:r>
    </w:p>
    <w:p w14:paraId="30C94B4E" w14:textId="77777777" w:rsidR="00A0341E" w:rsidRDefault="00A0341E" w:rsidP="00A0341E">
      <w:pPr>
        <w:pStyle w:val="Rubrikk"/>
      </w:pPr>
      <w:r>
        <w:t>Ekteparet kneler ved alterringen.</w:t>
      </w:r>
    </w:p>
    <w:p w14:paraId="355AAA28" w14:textId="77777777" w:rsidR="00A0341E" w:rsidRDefault="00A0341E" w:rsidP="00A0341E">
      <w:pPr>
        <w:pStyle w:val="Rubrikk"/>
      </w:pPr>
      <w:r>
        <w:t>Liturgen ber for paret med håndspåleggelse en av følgende bønner, som avsluttes med Fadervår.</w:t>
      </w:r>
    </w:p>
    <w:p w14:paraId="64567B78" w14:textId="3F8D502B" w:rsidR="00A0341E" w:rsidRDefault="00A0341E" w:rsidP="006A7BAB">
      <w:pPr>
        <w:pStyle w:val="Rubrikk"/>
      </w:pPr>
      <w:r>
        <w:t>Eventuelt kan også andre i følget delta i forbønnen med håndspåleggelse.</w:t>
      </w:r>
    </w:p>
    <w:p w14:paraId="3A715694" w14:textId="77777777" w:rsidR="006A7BAB" w:rsidRPr="006A7BAB" w:rsidRDefault="006A7BAB" w:rsidP="006A7BAB">
      <w:pPr>
        <w:pStyle w:val="Rubrikk"/>
      </w:pPr>
    </w:p>
    <w:p w14:paraId="64CB9D9B" w14:textId="77777777" w:rsidR="00A0341E" w:rsidRDefault="00A0341E" w:rsidP="00A0341E">
      <w:pPr>
        <w:pStyle w:val="Rubrikk"/>
        <w:spacing w:after="240"/>
        <w:rPr>
          <w:color w:val="auto"/>
          <w:sz w:val="22"/>
        </w:rPr>
      </w:pPr>
      <w:r>
        <w:t xml:space="preserve">Enten </w:t>
      </w:r>
      <w:r>
        <w:rPr>
          <w:color w:val="auto"/>
          <w:sz w:val="22"/>
        </w:rPr>
        <w:t>A</w:t>
      </w:r>
    </w:p>
    <w:p w14:paraId="726A3C8A" w14:textId="77777777" w:rsidR="00A0341E" w:rsidRDefault="00A0341E" w:rsidP="00A0341E">
      <w:pPr>
        <w:spacing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Pr>
          <w:rFonts w:cs="Times New Roman"/>
          <w:lang w:val="nb-NO"/>
        </w:rPr>
        <w:t xml:space="preserve"> Barmhjertige Gud, vi ber deg for </w:t>
      </w:r>
      <w:r>
        <w:rPr>
          <w:rStyle w:val="RubrikkTegn"/>
        </w:rPr>
        <w:t>(navnet nevnes)</w:t>
      </w:r>
      <w:r>
        <w:rPr>
          <w:rFonts w:cs="Times New Roman"/>
          <w:lang w:val="nb-NO"/>
        </w:rPr>
        <w:t xml:space="preserve"> og </w:t>
      </w:r>
      <w:r>
        <w:rPr>
          <w:rStyle w:val="RubrikkTegn"/>
        </w:rPr>
        <w:t>(navnet nevnes)</w:t>
      </w:r>
      <w:r>
        <w:rPr>
          <w:rFonts w:cs="Times New Roman"/>
          <w:lang w:val="nb-NO"/>
        </w:rPr>
        <w:t xml:space="preserve"> og deres ekteskap: La din velsignelse hvile over dem som her kneler for ditt ansikt.</w:t>
      </w:r>
    </w:p>
    <w:p w14:paraId="70A17649" w14:textId="77777777" w:rsidR="00A0341E" w:rsidRDefault="00A0341E" w:rsidP="00A0341E">
      <w:pPr>
        <w:spacing w:line="276" w:lineRule="auto"/>
        <w:rPr>
          <w:rFonts w:cs="Times New Roman"/>
          <w:lang w:val="nb-NO"/>
        </w:rPr>
      </w:pPr>
      <w:r>
        <w:rPr>
          <w:rFonts w:cs="Times New Roman"/>
          <w:lang w:val="nb-NO"/>
        </w:rPr>
        <w:t>Fyll dem med din kjærlighet, og bygg deres hjem i fred.</w:t>
      </w:r>
    </w:p>
    <w:p w14:paraId="7D43CDF8" w14:textId="77777777" w:rsidR="00A0341E" w:rsidRDefault="00A0341E" w:rsidP="00A0341E">
      <w:pPr>
        <w:spacing w:line="276" w:lineRule="auto"/>
        <w:rPr>
          <w:rFonts w:cs="Times New Roman"/>
          <w:lang w:val="nb-NO"/>
        </w:rPr>
      </w:pPr>
      <w:r>
        <w:rPr>
          <w:rFonts w:cs="Times New Roman"/>
          <w:lang w:val="nb-NO"/>
        </w:rPr>
        <w:t>Se til dem i nåde, og styrk dem med din Ånd, så de i gode og onde dager setter sin lit til deg, holder trofast sammen og hjelper hverandre fram mot det evige liv.</w:t>
      </w:r>
    </w:p>
    <w:p w14:paraId="2D41A240" w14:textId="77777777" w:rsidR="00A0341E" w:rsidRDefault="00A0341E" w:rsidP="00A0341E">
      <w:pPr>
        <w:pStyle w:val="Rubrikk"/>
        <w:spacing w:after="240"/>
        <w:rPr>
          <w:rFonts w:cs="Times New Roman"/>
        </w:rPr>
      </w:pPr>
      <w:r>
        <w:rPr>
          <w:rFonts w:cs="Times New Roman"/>
        </w:rPr>
        <w:t xml:space="preserve"> </w:t>
      </w:r>
    </w:p>
    <w:p w14:paraId="49FA2E2B" w14:textId="77777777" w:rsidR="00A0341E" w:rsidRDefault="00A0341E" w:rsidP="00A0341E">
      <w:pPr>
        <w:pStyle w:val="Rubrikk"/>
        <w:spacing w:after="240"/>
        <w:rPr>
          <w:color w:val="auto"/>
          <w:sz w:val="22"/>
        </w:rPr>
      </w:pPr>
      <w:r>
        <w:lastRenderedPageBreak/>
        <w:t xml:space="preserve">Eller </w:t>
      </w:r>
      <w:r>
        <w:rPr>
          <w:color w:val="auto"/>
          <w:sz w:val="22"/>
        </w:rPr>
        <w:t>B</w:t>
      </w:r>
    </w:p>
    <w:p w14:paraId="1DC9F4F3" w14:textId="77777777" w:rsidR="00A0341E" w:rsidRDefault="00A0341E" w:rsidP="00A0341E">
      <w:pPr>
        <w:spacing w:line="276" w:lineRule="auto"/>
        <w:rPr>
          <w:rFonts w:cs="Times New Roman"/>
          <w:lang w:val="nb-NO"/>
        </w:rPr>
      </w:pPr>
      <w:r w:rsidRPr="00EA4D16">
        <w:rPr>
          <w:rStyle w:val="Sterk"/>
          <w:lang w:val="nb-NO"/>
        </w:rPr>
        <w:t>L</w:t>
      </w:r>
      <w:r>
        <w:rPr>
          <w:rFonts w:ascii="Times New Roman" w:hAnsi="Times New Roman" w:cs="Times New Roman"/>
          <w:b/>
          <w:sz w:val="19"/>
          <w:lang w:val="nb-NO"/>
        </w:rPr>
        <w:t xml:space="preserve"> </w:t>
      </w:r>
      <w:r>
        <w:rPr>
          <w:lang w:val="nb-NO"/>
        </w:rPr>
        <w:t>|</w:t>
      </w:r>
      <w:r>
        <w:rPr>
          <w:rFonts w:cs="Times New Roman"/>
          <w:lang w:val="nb-NO"/>
        </w:rPr>
        <w:t xml:space="preserve"> Gode Gud, vi takker deg for </w:t>
      </w:r>
      <w:r>
        <w:rPr>
          <w:rStyle w:val="RubrikkTegn"/>
        </w:rPr>
        <w:t xml:space="preserve">(navnet nevnes) </w:t>
      </w:r>
      <w:r>
        <w:rPr>
          <w:rFonts w:cs="Times New Roman"/>
          <w:lang w:val="nb-NO"/>
        </w:rPr>
        <w:t xml:space="preserve">og </w:t>
      </w:r>
      <w:r>
        <w:rPr>
          <w:rStyle w:val="RubrikkTegn"/>
        </w:rPr>
        <w:t>(navnet nevnes)</w:t>
      </w:r>
      <w:r>
        <w:rPr>
          <w:rFonts w:cs="Times New Roman"/>
          <w:lang w:val="nb-NO"/>
        </w:rPr>
        <w:t xml:space="preserve"> og for deres kjærlighet til hverandre. </w:t>
      </w:r>
      <w:proofErr w:type="spellStart"/>
      <w:r>
        <w:rPr>
          <w:rFonts w:cs="Times New Roman"/>
          <w:lang w:val="nb-NO"/>
        </w:rPr>
        <w:t>Velsign</w:t>
      </w:r>
      <w:proofErr w:type="spellEnd"/>
      <w:r>
        <w:rPr>
          <w:rFonts w:cs="Times New Roman"/>
          <w:lang w:val="nb-NO"/>
        </w:rPr>
        <w:t xml:space="preserve"> deres liv som ektefolk.</w:t>
      </w:r>
    </w:p>
    <w:p w14:paraId="519EBCC8" w14:textId="51D98B88" w:rsidR="00A0341E" w:rsidRDefault="00A0341E" w:rsidP="00A0341E">
      <w:pPr>
        <w:spacing w:line="276" w:lineRule="auto"/>
        <w:rPr>
          <w:rFonts w:cs="Times New Roman"/>
          <w:lang w:val="nb-NO"/>
        </w:rPr>
      </w:pPr>
      <w:r>
        <w:rPr>
          <w:rFonts w:cs="Times New Roman"/>
          <w:lang w:val="nb-NO"/>
        </w:rPr>
        <w:t>Hjelp dem å holde de løfter de har gitt hverandre, så deres ekteskap kan fylles av tillit, omsorg og glede.</w:t>
      </w:r>
    </w:p>
    <w:p w14:paraId="51BD210B" w14:textId="77777777" w:rsidR="00A0341E" w:rsidRDefault="00A0341E" w:rsidP="00A0341E">
      <w:pPr>
        <w:spacing w:line="276" w:lineRule="auto"/>
        <w:rPr>
          <w:rFonts w:cs="Times New Roman"/>
          <w:lang w:val="nb-NO"/>
        </w:rPr>
      </w:pPr>
      <w:r>
        <w:rPr>
          <w:rFonts w:cs="Times New Roman"/>
          <w:lang w:val="nb-NO"/>
        </w:rPr>
        <w:t>Gi dem evne og vilje til å bygge sitt hjem i fred, så det blir et sted der [barn kan vokse opp i trygghet og] familie og venner kan finne fellesskap.</w:t>
      </w:r>
    </w:p>
    <w:p w14:paraId="41FF763F" w14:textId="7550EA6B" w:rsidR="006A7BAB" w:rsidRDefault="00A0341E" w:rsidP="00A0341E">
      <w:pPr>
        <w:spacing w:line="276" w:lineRule="auto"/>
        <w:rPr>
          <w:rFonts w:cs="Times New Roman"/>
          <w:lang w:val="nb-NO"/>
        </w:rPr>
      </w:pPr>
      <w:r>
        <w:rPr>
          <w:rFonts w:cs="Times New Roman"/>
          <w:lang w:val="nb-NO"/>
        </w:rPr>
        <w:t xml:space="preserve">Du som er veien, sannheten og livet, la dem få vandre i din sannhet. Du som tilgir og leger, </w:t>
      </w:r>
      <w:proofErr w:type="spellStart"/>
      <w:r>
        <w:rPr>
          <w:rFonts w:cs="Times New Roman"/>
          <w:lang w:val="nb-NO"/>
        </w:rPr>
        <w:t>hjelp</w:t>
      </w:r>
      <w:proofErr w:type="spellEnd"/>
      <w:r>
        <w:rPr>
          <w:rFonts w:cs="Times New Roman"/>
          <w:lang w:val="nb-NO"/>
        </w:rPr>
        <w:t xml:space="preserve"> dem å tilgi hverandre. Du som er kjærlighetens kilde, gi dem og alle ektefolk å vokse og modnes i kjærlighet.</w:t>
      </w:r>
    </w:p>
    <w:p w14:paraId="33136B76" w14:textId="77777777" w:rsidR="006A7BAB" w:rsidRDefault="006A7BAB" w:rsidP="006A7BAB">
      <w:pPr>
        <w:pStyle w:val="Rubrikk"/>
      </w:pPr>
    </w:p>
    <w:p w14:paraId="3581B2FA" w14:textId="77777777" w:rsidR="00A0341E" w:rsidRDefault="00A0341E" w:rsidP="00A0341E">
      <w:pPr>
        <w:pStyle w:val="Rubrikk"/>
      </w:pPr>
      <w:r>
        <w:t>Her kan det tilføyes en fritt utformet bønn, eventuelt kombinert med lystenning. Eventuelt kan menigheten synge en bønnesalme (mens ekteparet kneler).</w:t>
      </w:r>
    </w:p>
    <w:p w14:paraId="4BBBE7ED" w14:textId="77777777" w:rsidR="00A0341E" w:rsidRDefault="00A0341E" w:rsidP="00A0341E">
      <w:pPr>
        <w:pStyle w:val="Rubrikk"/>
      </w:pPr>
      <w:r>
        <w:t xml:space="preserve">Se for eksempel Norsk Salmebok 2013 </w:t>
      </w:r>
      <w:proofErr w:type="spellStart"/>
      <w:r>
        <w:t>nr</w:t>
      </w:r>
      <w:proofErr w:type="spellEnd"/>
      <w:r>
        <w:t xml:space="preserve"> 431, 624, 638, 652, 653, 678, 680.</w:t>
      </w:r>
    </w:p>
    <w:p w14:paraId="02BD5767" w14:textId="77777777" w:rsidR="00A0341E" w:rsidRDefault="00A0341E" w:rsidP="00A0341E">
      <w:pPr>
        <w:pStyle w:val="Rubrikk"/>
      </w:pPr>
    </w:p>
    <w:p w14:paraId="34CEB7E7" w14:textId="77777777" w:rsidR="00A0341E" w:rsidRDefault="00A0341E" w:rsidP="00A0341E">
      <w:pPr>
        <w:pStyle w:val="Rubrikk"/>
      </w:pPr>
      <w:r>
        <w:t>Forbønnen avsluttes alltid med Fadervår.</w:t>
      </w:r>
    </w:p>
    <w:p w14:paraId="7971D635" w14:textId="77777777" w:rsidR="00A0341E" w:rsidRDefault="00A0341E" w:rsidP="00A0341E">
      <w:pPr>
        <w:pStyle w:val="Rubrikk"/>
      </w:pPr>
    </w:p>
    <w:p w14:paraId="1F33B66D" w14:textId="77777777" w:rsidR="00A0341E" w:rsidRDefault="00A0341E" w:rsidP="00A0341E">
      <w:pPr>
        <w:spacing w:line="276" w:lineRule="auto"/>
        <w:rPr>
          <w:rFonts w:cs="Times New Roman"/>
          <w:lang w:val="nb-NO"/>
        </w:rPr>
      </w:pPr>
      <w:r w:rsidRPr="004E79A4">
        <w:rPr>
          <w:rStyle w:val="Sterk"/>
          <w:lang w:val="nb-NO"/>
        </w:rPr>
        <w:t>L</w:t>
      </w:r>
      <w:r>
        <w:rPr>
          <w:rFonts w:ascii="Times New Roman" w:hAnsi="Times New Roman" w:cs="Times New Roman"/>
          <w:b/>
          <w:sz w:val="19"/>
          <w:lang w:val="nb-NO"/>
        </w:rPr>
        <w:t xml:space="preserve"> </w:t>
      </w:r>
      <w:r>
        <w:rPr>
          <w:lang w:val="nb-NO"/>
        </w:rPr>
        <w:t>|</w:t>
      </w:r>
      <w:r>
        <w:rPr>
          <w:rFonts w:cs="Times New Roman"/>
          <w:lang w:val="nb-NO"/>
        </w:rPr>
        <w:t xml:space="preserve"> La oss sammen be Fadervår:</w:t>
      </w:r>
    </w:p>
    <w:p w14:paraId="1DEA4127" w14:textId="77777777" w:rsidR="00A0341E" w:rsidRDefault="00A0341E" w:rsidP="00A0341E">
      <w:pPr>
        <w:spacing w:after="0" w:line="276" w:lineRule="auto"/>
        <w:rPr>
          <w:rFonts w:cs="Times New Roman"/>
          <w:b/>
          <w:bCs/>
          <w:lang w:val="nb-NO"/>
        </w:rPr>
      </w:pPr>
      <w:r w:rsidRPr="004E79A4">
        <w:rPr>
          <w:rStyle w:val="Sterk"/>
          <w:lang w:val="nb-NO"/>
        </w:rPr>
        <w:t>A</w:t>
      </w:r>
      <w:r>
        <w:rPr>
          <w:rFonts w:ascii="Times New Roman" w:hAnsi="Times New Roman" w:cs="Times New Roman"/>
          <w:b/>
          <w:bCs/>
          <w:sz w:val="19"/>
          <w:lang w:val="nb-NO"/>
        </w:rPr>
        <w:t xml:space="preserve"> </w:t>
      </w:r>
      <w:r>
        <w:rPr>
          <w:b/>
          <w:bCs/>
          <w:lang w:val="nb-NO"/>
        </w:rPr>
        <w:t>|</w:t>
      </w:r>
      <w:r>
        <w:rPr>
          <w:rFonts w:cs="Times New Roman"/>
          <w:b/>
          <w:bCs/>
          <w:lang w:val="nb-NO"/>
        </w:rPr>
        <w:t xml:space="preserve"> Vår Far i himmelen! </w:t>
      </w:r>
    </w:p>
    <w:p w14:paraId="3ED22892" w14:textId="77777777" w:rsidR="00A0341E" w:rsidRDefault="00A0341E" w:rsidP="00A0341E">
      <w:pPr>
        <w:spacing w:after="0" w:line="276" w:lineRule="auto"/>
        <w:rPr>
          <w:rFonts w:cs="Times New Roman"/>
          <w:b/>
          <w:bCs/>
          <w:lang w:val="nb-NO"/>
        </w:rPr>
      </w:pPr>
      <w:r>
        <w:rPr>
          <w:rFonts w:cs="Times New Roman"/>
          <w:b/>
          <w:bCs/>
          <w:lang w:val="nb-NO"/>
        </w:rPr>
        <w:t xml:space="preserve">La navnet ditt helliges. </w:t>
      </w:r>
    </w:p>
    <w:p w14:paraId="1F6B33BF" w14:textId="77777777" w:rsidR="00A0341E" w:rsidRDefault="00A0341E" w:rsidP="00A0341E">
      <w:pPr>
        <w:spacing w:after="0" w:line="276" w:lineRule="auto"/>
        <w:rPr>
          <w:rFonts w:cs="Times New Roman"/>
          <w:b/>
          <w:bCs/>
          <w:lang w:val="nb-NO"/>
        </w:rPr>
      </w:pPr>
      <w:r>
        <w:rPr>
          <w:rFonts w:cs="Times New Roman"/>
          <w:b/>
          <w:bCs/>
          <w:lang w:val="nb-NO"/>
        </w:rPr>
        <w:t>La riket ditt komme.</w:t>
      </w:r>
    </w:p>
    <w:p w14:paraId="6EACDD88" w14:textId="77777777" w:rsidR="00A0341E" w:rsidRDefault="00A0341E" w:rsidP="00A0341E">
      <w:pPr>
        <w:spacing w:after="0" w:line="276" w:lineRule="auto"/>
        <w:rPr>
          <w:rFonts w:cs="Times New Roman"/>
          <w:b/>
          <w:bCs/>
          <w:lang w:val="nb-NO"/>
        </w:rPr>
      </w:pPr>
      <w:r>
        <w:rPr>
          <w:rFonts w:cs="Times New Roman"/>
          <w:b/>
          <w:bCs/>
          <w:lang w:val="nb-NO"/>
        </w:rPr>
        <w:t xml:space="preserve">La viljen din skje på jorden slik som i himmelen. </w:t>
      </w:r>
    </w:p>
    <w:p w14:paraId="78BB9E9E" w14:textId="77777777" w:rsidR="00A0341E" w:rsidRDefault="00A0341E" w:rsidP="00A0341E">
      <w:pPr>
        <w:spacing w:after="0" w:line="276" w:lineRule="auto"/>
        <w:rPr>
          <w:rFonts w:cs="Times New Roman"/>
          <w:b/>
          <w:bCs/>
          <w:lang w:val="nb-NO"/>
        </w:rPr>
      </w:pPr>
      <w:r>
        <w:rPr>
          <w:rFonts w:cs="Times New Roman"/>
          <w:b/>
          <w:bCs/>
          <w:lang w:val="nb-NO"/>
        </w:rPr>
        <w:t>Gi oss i dag vårt daglige brød,</w:t>
      </w:r>
    </w:p>
    <w:p w14:paraId="50C1091C" w14:textId="77777777" w:rsidR="00A0341E" w:rsidRDefault="00A0341E" w:rsidP="00A0341E">
      <w:pPr>
        <w:spacing w:after="0" w:line="276" w:lineRule="auto"/>
        <w:rPr>
          <w:rFonts w:cs="Times New Roman"/>
          <w:b/>
          <w:bCs/>
          <w:lang w:val="nb-NO"/>
        </w:rPr>
      </w:pPr>
      <w:r>
        <w:rPr>
          <w:rFonts w:cs="Times New Roman"/>
          <w:b/>
          <w:bCs/>
          <w:lang w:val="nb-NO"/>
        </w:rPr>
        <w:t xml:space="preserve">og tilgi oss vår skyld, </w:t>
      </w:r>
    </w:p>
    <w:p w14:paraId="18875ECD" w14:textId="77777777" w:rsidR="00A0341E" w:rsidRDefault="00A0341E" w:rsidP="00A0341E">
      <w:pPr>
        <w:spacing w:after="0" w:line="276" w:lineRule="auto"/>
        <w:rPr>
          <w:rFonts w:cs="Times New Roman"/>
          <w:b/>
          <w:bCs/>
          <w:lang w:val="nb-NO"/>
        </w:rPr>
      </w:pPr>
      <w:r>
        <w:rPr>
          <w:rFonts w:cs="Times New Roman"/>
          <w:b/>
          <w:bCs/>
          <w:lang w:val="nb-NO"/>
        </w:rPr>
        <w:t xml:space="preserve">slik også vi tilgir våre skyldnere. </w:t>
      </w:r>
    </w:p>
    <w:p w14:paraId="1C4C99F8" w14:textId="77777777" w:rsidR="00A0341E" w:rsidRDefault="00A0341E" w:rsidP="00A0341E">
      <w:pPr>
        <w:spacing w:after="0" w:line="276" w:lineRule="auto"/>
        <w:rPr>
          <w:rFonts w:cs="Times New Roman"/>
          <w:b/>
          <w:bCs/>
          <w:lang w:val="nb-NO"/>
        </w:rPr>
      </w:pPr>
      <w:r>
        <w:rPr>
          <w:rFonts w:cs="Times New Roman"/>
          <w:b/>
          <w:bCs/>
          <w:lang w:val="nb-NO"/>
        </w:rPr>
        <w:t xml:space="preserve">Og la oss ikke komme i fristelse, </w:t>
      </w:r>
    </w:p>
    <w:p w14:paraId="41BB7B1D" w14:textId="77777777" w:rsidR="00A0341E" w:rsidRDefault="00A0341E" w:rsidP="00A0341E">
      <w:pPr>
        <w:spacing w:after="0" w:line="276" w:lineRule="auto"/>
        <w:rPr>
          <w:rFonts w:cs="Times New Roman"/>
          <w:b/>
          <w:bCs/>
          <w:lang w:val="nb-NO"/>
        </w:rPr>
      </w:pPr>
      <w:r>
        <w:rPr>
          <w:rFonts w:cs="Times New Roman"/>
          <w:b/>
          <w:bCs/>
          <w:lang w:val="nb-NO"/>
        </w:rPr>
        <w:t>men frels oss fra det onde.</w:t>
      </w:r>
    </w:p>
    <w:p w14:paraId="506ECDF8" w14:textId="77777777" w:rsidR="00A0341E" w:rsidRDefault="00A0341E" w:rsidP="00A0341E">
      <w:pPr>
        <w:spacing w:after="0" w:line="276" w:lineRule="auto"/>
        <w:rPr>
          <w:rFonts w:cs="Times New Roman"/>
          <w:b/>
          <w:bCs/>
          <w:lang w:val="nb-NO"/>
        </w:rPr>
      </w:pPr>
      <w:r>
        <w:rPr>
          <w:rFonts w:cs="Times New Roman"/>
          <w:b/>
          <w:bCs/>
          <w:lang w:val="nb-NO"/>
        </w:rPr>
        <w:t xml:space="preserve">For riket er ditt, </w:t>
      </w:r>
    </w:p>
    <w:p w14:paraId="45E0730B" w14:textId="77777777" w:rsidR="00A0341E" w:rsidRDefault="00A0341E" w:rsidP="00A0341E">
      <w:pPr>
        <w:spacing w:line="276" w:lineRule="auto"/>
        <w:rPr>
          <w:rFonts w:cs="Times New Roman"/>
          <w:b/>
          <w:bCs/>
          <w:lang w:val="nb-NO"/>
        </w:rPr>
      </w:pPr>
      <w:r>
        <w:rPr>
          <w:rFonts w:cs="Times New Roman"/>
          <w:b/>
          <w:bCs/>
          <w:lang w:val="nb-NO"/>
        </w:rPr>
        <w:t xml:space="preserve">og makten og æren i evighet. </w:t>
      </w:r>
    </w:p>
    <w:p w14:paraId="4EAA3F91" w14:textId="77777777" w:rsidR="00A0341E" w:rsidRDefault="00A0341E" w:rsidP="00A0341E">
      <w:pPr>
        <w:spacing w:line="276" w:lineRule="auto"/>
        <w:rPr>
          <w:rFonts w:cs="Times New Roman"/>
          <w:b/>
          <w:bCs/>
          <w:lang w:val="nb-NO"/>
        </w:rPr>
      </w:pPr>
      <w:r>
        <w:rPr>
          <w:rFonts w:cs="Times New Roman"/>
          <w:b/>
          <w:bCs/>
          <w:lang w:val="nb-NO"/>
        </w:rPr>
        <w:t>Amen.</w:t>
      </w:r>
    </w:p>
    <w:p w14:paraId="74557DF5" w14:textId="77777777" w:rsidR="00A0341E" w:rsidRDefault="00A0341E" w:rsidP="00A0341E">
      <w:pPr>
        <w:pStyle w:val="Rubrikk"/>
      </w:pPr>
      <w:r>
        <w:t xml:space="preserve">Det er også anledning til å benytte Fadervår etter 1920- eller 1977- liturgien. </w:t>
      </w:r>
    </w:p>
    <w:p w14:paraId="53435ECE" w14:textId="77777777" w:rsidR="00E52D42" w:rsidRDefault="00E52D42" w:rsidP="00E52D42">
      <w:pPr>
        <w:pStyle w:val="Rubrikk"/>
      </w:pPr>
      <w:hyperlink r:id="rId11" w:history="1">
        <w:proofErr w:type="spellStart"/>
        <w:r>
          <w:rPr>
            <w:rStyle w:val="Hyperkobling"/>
          </w:rPr>
          <w:t>Fadervår</w:t>
        </w:r>
        <w:proofErr w:type="spellEnd"/>
        <w:r>
          <w:rPr>
            <w:rStyle w:val="Hyperkobling"/>
          </w:rPr>
          <w:t xml:space="preserve"> </w:t>
        </w:r>
        <w:proofErr w:type="spellStart"/>
        <w:r>
          <w:rPr>
            <w:rStyle w:val="Hyperkobling"/>
          </w:rPr>
          <w:t>fra</w:t>
        </w:r>
        <w:proofErr w:type="spellEnd"/>
        <w:r>
          <w:rPr>
            <w:rStyle w:val="Hyperkobling"/>
          </w:rPr>
          <w:t xml:space="preserve"> 1978 </w:t>
        </w:r>
        <w:proofErr w:type="spellStart"/>
        <w:r>
          <w:rPr>
            <w:rStyle w:val="Hyperkobling"/>
          </w:rPr>
          <w:t>finner</w:t>
        </w:r>
        <w:proofErr w:type="spellEnd"/>
        <w:r>
          <w:rPr>
            <w:rStyle w:val="Hyperkobling"/>
          </w:rPr>
          <w:t xml:space="preserve"> du her</w:t>
        </w:r>
      </w:hyperlink>
    </w:p>
    <w:p w14:paraId="5A98F5C0" w14:textId="77777777" w:rsidR="00E52D42" w:rsidRDefault="00E52D42" w:rsidP="00E52D42">
      <w:pPr>
        <w:pStyle w:val="Rubrikk"/>
      </w:pPr>
      <w:hyperlink r:id="rId12" w:history="1">
        <w:proofErr w:type="spellStart"/>
        <w:r>
          <w:rPr>
            <w:rStyle w:val="Hyperkobling"/>
          </w:rPr>
          <w:t>Fadervår</w:t>
        </w:r>
        <w:proofErr w:type="spellEnd"/>
        <w:r>
          <w:rPr>
            <w:rStyle w:val="Hyperkobling"/>
          </w:rPr>
          <w:t xml:space="preserve"> </w:t>
        </w:r>
        <w:proofErr w:type="spellStart"/>
        <w:r>
          <w:rPr>
            <w:rStyle w:val="Hyperkobling"/>
          </w:rPr>
          <w:t>fra</w:t>
        </w:r>
        <w:proofErr w:type="spellEnd"/>
        <w:r>
          <w:rPr>
            <w:rStyle w:val="Hyperkobling"/>
          </w:rPr>
          <w:t xml:space="preserve"> 1930 </w:t>
        </w:r>
        <w:proofErr w:type="spellStart"/>
        <w:r>
          <w:rPr>
            <w:rStyle w:val="Hyperkobling"/>
          </w:rPr>
          <w:t>finner</w:t>
        </w:r>
        <w:proofErr w:type="spellEnd"/>
        <w:r>
          <w:rPr>
            <w:rStyle w:val="Hyperkobling"/>
          </w:rPr>
          <w:t xml:space="preserve"> du her</w:t>
        </w:r>
      </w:hyperlink>
    </w:p>
    <w:p w14:paraId="33F6299B" w14:textId="77777777" w:rsidR="00E52D42" w:rsidRDefault="00E52D42" w:rsidP="00A0341E">
      <w:pPr>
        <w:pStyle w:val="Rubrikk"/>
      </w:pPr>
    </w:p>
    <w:p w14:paraId="0ECE0982" w14:textId="77777777" w:rsidR="00A0341E" w:rsidRDefault="00A0341E" w:rsidP="00A0341E">
      <w:pPr>
        <w:pStyle w:val="Rubrikk"/>
      </w:pPr>
    </w:p>
    <w:p w14:paraId="2EA6A29E" w14:textId="124ABE7C" w:rsidR="00A0341E" w:rsidRDefault="00A0341E" w:rsidP="006A7BAB">
      <w:pPr>
        <w:pStyle w:val="Rubrikk"/>
      </w:pPr>
      <w:r>
        <w:t>Ekteparet setter seg på plassene sine.</w:t>
      </w:r>
    </w:p>
    <w:p w14:paraId="676DF8FD" w14:textId="77777777" w:rsidR="006A7BAB" w:rsidRDefault="006A7BAB" w:rsidP="006A7BAB">
      <w:pPr>
        <w:pStyle w:val="Rubrikk"/>
      </w:pPr>
    </w:p>
    <w:p w14:paraId="741B997D" w14:textId="77777777" w:rsidR="006A7BAB" w:rsidRDefault="006A7BAB" w:rsidP="006A7BAB">
      <w:pPr>
        <w:pStyle w:val="Rubrikk"/>
      </w:pPr>
    </w:p>
    <w:p w14:paraId="57B7E63D" w14:textId="77777777" w:rsidR="006A7BAB" w:rsidRPr="006A7BAB" w:rsidRDefault="006A7BAB" w:rsidP="006A7BAB">
      <w:pPr>
        <w:pStyle w:val="Rubrikk"/>
      </w:pPr>
    </w:p>
    <w:p w14:paraId="49B95732" w14:textId="77777777" w:rsidR="00A0341E" w:rsidRDefault="00A0341E" w:rsidP="00A0341E">
      <w:pPr>
        <w:spacing w:line="276" w:lineRule="auto"/>
        <w:rPr>
          <w:rFonts w:cs="Times New Roman"/>
          <w:lang w:val="nb-NO"/>
        </w:rPr>
      </w:pPr>
    </w:p>
    <w:p w14:paraId="66530429" w14:textId="77777777" w:rsidR="00A0341E" w:rsidRDefault="00A0341E" w:rsidP="00A0341E">
      <w:pPr>
        <w:pStyle w:val="Rubrikk"/>
      </w:pPr>
      <w:r>
        <w:t>Her kan følge</w:t>
      </w:r>
    </w:p>
    <w:p w14:paraId="6CBB810D" w14:textId="6C5A004E" w:rsidR="00A0341E" w:rsidRPr="00490701" w:rsidRDefault="00A0341E" w:rsidP="00490701">
      <w:pPr>
        <w:pStyle w:val="Overskrift3"/>
        <w:spacing w:line="276" w:lineRule="auto"/>
        <w:rPr>
          <w:lang w:val="nb-NO"/>
        </w:rPr>
      </w:pPr>
      <w:r>
        <w:rPr>
          <w:b w:val="0"/>
          <w:lang w:val="nb-NO"/>
        </w:rPr>
        <w:t>10 | Musikk/symbolfortellinger</w:t>
      </w:r>
    </w:p>
    <w:p w14:paraId="347276CA" w14:textId="7A083E74" w:rsidR="00A0341E" w:rsidRPr="006A7BAB" w:rsidRDefault="00A0341E" w:rsidP="006A7BAB">
      <w:pPr>
        <w:pStyle w:val="Rubrikk"/>
      </w:pPr>
      <w:r>
        <w:t>Deltakere i bryllupsfølget og andre kan medvirke med musikk, høytlesning eller andre kulturelle innslag.</w:t>
      </w:r>
    </w:p>
    <w:p w14:paraId="2643FAC0" w14:textId="77777777" w:rsidR="00A0341E" w:rsidRDefault="00A0341E" w:rsidP="00A0341E">
      <w:pPr>
        <w:pStyle w:val="Overskrift3"/>
        <w:spacing w:line="276" w:lineRule="auto"/>
        <w:rPr>
          <w:lang w:val="nb-NO"/>
        </w:rPr>
      </w:pPr>
      <w:r>
        <w:rPr>
          <w:b w:val="0"/>
          <w:lang w:val="nb-NO"/>
        </w:rPr>
        <w:t>11 | Salme</w:t>
      </w:r>
    </w:p>
    <w:p w14:paraId="287A5F06" w14:textId="77777777" w:rsidR="00A0341E" w:rsidRDefault="00A0341E" w:rsidP="00A0341E">
      <w:pPr>
        <w:pStyle w:val="Overskrift3"/>
        <w:spacing w:line="276" w:lineRule="auto"/>
        <w:rPr>
          <w:lang w:val="nb-NO"/>
        </w:rPr>
      </w:pPr>
      <w:r>
        <w:rPr>
          <w:b w:val="0"/>
          <w:lang w:val="nb-NO"/>
        </w:rPr>
        <w:t>12 | Velsignelse</w:t>
      </w:r>
    </w:p>
    <w:p w14:paraId="799C360E" w14:textId="77777777" w:rsidR="00A0341E" w:rsidRDefault="00A0341E" w:rsidP="00A0341E">
      <w:pPr>
        <w:pStyle w:val="Rubrikk"/>
        <w:spacing w:after="240"/>
        <w:rPr>
          <w:color w:val="auto"/>
          <w:sz w:val="22"/>
        </w:rPr>
      </w:pPr>
      <w:r>
        <w:t xml:space="preserve">Enten </w:t>
      </w:r>
      <w:r>
        <w:rPr>
          <w:color w:val="auto"/>
          <w:sz w:val="22"/>
        </w:rPr>
        <w:t>A</w:t>
      </w:r>
    </w:p>
    <w:p w14:paraId="78D29EDC" w14:textId="77777777" w:rsidR="00A0341E" w:rsidRDefault="00A0341E" w:rsidP="00A0341E">
      <w:pPr>
        <w:spacing w:after="0" w:line="276" w:lineRule="auto"/>
        <w:rPr>
          <w:rFonts w:cs="Times New Roman"/>
          <w:lang w:val="nb-NO"/>
        </w:rPr>
      </w:pPr>
      <w:r w:rsidRPr="004E79A4">
        <w:rPr>
          <w:rStyle w:val="Sterk"/>
          <w:lang w:val="nb-NO"/>
        </w:rPr>
        <w:t>L</w:t>
      </w:r>
      <w:r>
        <w:rPr>
          <w:rFonts w:ascii="Times New Roman" w:hAnsi="Times New Roman" w:cs="Times New Roman"/>
          <w:b/>
          <w:sz w:val="19"/>
          <w:lang w:val="nb-NO"/>
        </w:rPr>
        <w:t xml:space="preserve"> </w:t>
      </w:r>
      <w:r>
        <w:rPr>
          <w:lang w:val="nb-NO"/>
        </w:rPr>
        <w:t>|</w:t>
      </w:r>
      <w:r>
        <w:rPr>
          <w:rFonts w:cs="Times New Roman"/>
          <w:lang w:val="nb-NO"/>
        </w:rPr>
        <w:t xml:space="preserve"> </w:t>
      </w:r>
      <w:r>
        <w:rPr>
          <w:rStyle w:val="RubrikkTegn"/>
        </w:rPr>
        <w:t>vendt mot menigheten</w:t>
      </w:r>
    </w:p>
    <w:p w14:paraId="43254DCA" w14:textId="77777777" w:rsidR="00A0341E" w:rsidRDefault="00A0341E" w:rsidP="00A0341E">
      <w:pPr>
        <w:spacing w:line="276" w:lineRule="auto"/>
        <w:rPr>
          <w:rFonts w:cs="Times New Roman"/>
          <w:lang w:val="nb-NO"/>
        </w:rPr>
      </w:pPr>
      <w:r>
        <w:rPr>
          <w:rFonts w:cs="Times New Roman"/>
          <w:lang w:val="nb-NO"/>
        </w:rPr>
        <w:t>La oss prise Herren.</w:t>
      </w:r>
    </w:p>
    <w:p w14:paraId="09261F92" w14:textId="77777777" w:rsidR="00A0341E" w:rsidRDefault="00A0341E" w:rsidP="00A0341E">
      <w:pPr>
        <w:pStyle w:val="Rubrikk"/>
      </w:pPr>
      <w:r>
        <w:t>Menigheten reiser seg (M).</w:t>
      </w:r>
    </w:p>
    <w:p w14:paraId="1695C7B5" w14:textId="77777777" w:rsidR="00A0341E" w:rsidRDefault="00A0341E" w:rsidP="00A0341E">
      <w:pPr>
        <w:pStyle w:val="Rubrikk"/>
      </w:pPr>
    </w:p>
    <w:p w14:paraId="0B1B2FEB" w14:textId="77777777" w:rsidR="00A0341E" w:rsidRPr="006A7BAB" w:rsidRDefault="00A0341E" w:rsidP="00A0341E">
      <w:pPr>
        <w:spacing w:line="276" w:lineRule="auto"/>
        <w:rPr>
          <w:rFonts w:cs="Times New Roman"/>
          <w:lang w:val="fi-FI"/>
        </w:rPr>
      </w:pPr>
      <w:r w:rsidRPr="006A7BAB">
        <w:rPr>
          <w:rStyle w:val="Sterk"/>
          <w:lang w:val="fi-FI"/>
        </w:rPr>
        <w:t>M</w:t>
      </w:r>
      <w:r w:rsidRPr="006A7BAB">
        <w:rPr>
          <w:rFonts w:ascii="Times New Roman" w:hAnsi="Times New Roman" w:cs="Times New Roman"/>
          <w:b/>
          <w:sz w:val="19"/>
          <w:lang w:val="fi-FI"/>
        </w:rPr>
        <w:t xml:space="preserve"> </w:t>
      </w:r>
      <w:r w:rsidRPr="006A7BAB">
        <w:rPr>
          <w:lang w:val="fi-FI"/>
        </w:rPr>
        <w:t>|</w:t>
      </w:r>
      <w:r w:rsidRPr="006A7BAB">
        <w:rPr>
          <w:rFonts w:cs="Times New Roman"/>
          <w:lang w:val="fi-FI"/>
        </w:rPr>
        <w:t xml:space="preserve"> </w:t>
      </w:r>
      <w:proofErr w:type="spellStart"/>
      <w:r w:rsidRPr="006A7BAB">
        <w:rPr>
          <w:rFonts w:cs="Times New Roman"/>
          <w:lang w:val="fi-FI"/>
        </w:rPr>
        <w:t>Gud</w:t>
      </w:r>
      <w:proofErr w:type="spellEnd"/>
      <w:r w:rsidRPr="006A7BAB">
        <w:rPr>
          <w:rFonts w:cs="Times New Roman"/>
          <w:lang w:val="fi-FI"/>
        </w:rPr>
        <w:t xml:space="preserve"> </w:t>
      </w:r>
      <w:proofErr w:type="spellStart"/>
      <w:r w:rsidRPr="006A7BAB">
        <w:rPr>
          <w:rFonts w:cs="Times New Roman"/>
          <w:lang w:val="fi-FI"/>
        </w:rPr>
        <w:t>være</w:t>
      </w:r>
      <w:proofErr w:type="spellEnd"/>
      <w:r w:rsidRPr="006A7BAB">
        <w:rPr>
          <w:rFonts w:cs="Times New Roman"/>
          <w:lang w:val="fi-FI"/>
        </w:rPr>
        <w:t xml:space="preserve"> lovet. Halleluja. Halleluja. Halleluja.</w:t>
      </w:r>
    </w:p>
    <w:p w14:paraId="2D09F096" w14:textId="77777777" w:rsidR="00A0341E" w:rsidRDefault="00A0341E" w:rsidP="00A0341E">
      <w:pPr>
        <w:spacing w:after="0" w:line="276" w:lineRule="auto"/>
        <w:rPr>
          <w:rFonts w:cs="Times New Roman"/>
          <w:lang w:val="nb-NO"/>
        </w:rPr>
      </w:pPr>
      <w:r w:rsidRPr="004E79A4">
        <w:rPr>
          <w:rStyle w:val="Sterk"/>
          <w:lang w:val="nb-NO"/>
        </w:rPr>
        <w:t>L</w:t>
      </w:r>
      <w:r>
        <w:rPr>
          <w:rFonts w:ascii="Times New Roman" w:hAnsi="Times New Roman" w:cs="Times New Roman"/>
          <w:b/>
          <w:sz w:val="19"/>
          <w:lang w:val="nb-NO"/>
        </w:rPr>
        <w:t xml:space="preserve"> </w:t>
      </w:r>
      <w:r>
        <w:rPr>
          <w:lang w:val="nb-NO"/>
        </w:rPr>
        <w:t>|</w:t>
      </w:r>
      <w:r>
        <w:rPr>
          <w:rFonts w:cs="Times New Roman"/>
          <w:lang w:val="nb-NO"/>
        </w:rPr>
        <w:t xml:space="preserve"> Herren velsigne deg og bevare deg.</w:t>
      </w:r>
    </w:p>
    <w:p w14:paraId="715F7664" w14:textId="77777777" w:rsidR="00A0341E" w:rsidRDefault="00A0341E" w:rsidP="00A0341E">
      <w:pPr>
        <w:spacing w:line="276" w:lineRule="auto"/>
        <w:rPr>
          <w:rFonts w:cs="Times New Roman"/>
          <w:lang w:val="nb-NO"/>
        </w:rPr>
      </w:pPr>
      <w:r>
        <w:rPr>
          <w:rFonts w:cs="Times New Roman"/>
          <w:lang w:val="nb-NO"/>
        </w:rPr>
        <w:t xml:space="preserve">Herren la sitt ansikt lyse over deg og være deg nådig. Herren løfte sitt åsyn på deg og gi deg fred. </w:t>
      </w:r>
      <w:r>
        <w:rPr>
          <w:rStyle w:val="RubrikkTegn"/>
          <w:rFonts w:ascii="Cambria Math" w:hAnsi="Cambria Math" w:cs="Cambria Math"/>
          <w:szCs w:val="28"/>
        </w:rPr>
        <w:t>✠</w:t>
      </w:r>
    </w:p>
    <w:p w14:paraId="764DDA9A" w14:textId="77777777" w:rsidR="00A0341E" w:rsidRDefault="00A0341E" w:rsidP="00A0341E">
      <w:pPr>
        <w:spacing w:line="276" w:lineRule="auto"/>
        <w:rPr>
          <w:rFonts w:cs="Times New Roman"/>
          <w:lang w:val="nb-NO"/>
        </w:rPr>
      </w:pPr>
      <w:r w:rsidRPr="004E79A4">
        <w:rPr>
          <w:rStyle w:val="Sterk"/>
          <w:lang w:val="nb-NO"/>
        </w:rPr>
        <w:t>M</w:t>
      </w:r>
      <w:r>
        <w:rPr>
          <w:rFonts w:ascii="Times New Roman" w:hAnsi="Times New Roman" w:cs="Times New Roman"/>
          <w:b/>
          <w:sz w:val="19"/>
          <w:lang w:val="nb-NO"/>
        </w:rPr>
        <w:t xml:space="preserve"> </w:t>
      </w:r>
      <w:r>
        <w:rPr>
          <w:lang w:val="nb-NO"/>
        </w:rPr>
        <w:t>|</w:t>
      </w:r>
      <w:r>
        <w:rPr>
          <w:rFonts w:cs="Times New Roman"/>
          <w:lang w:val="nb-NO"/>
        </w:rPr>
        <w:t xml:space="preserve"> Amen. Amen. Amen.</w:t>
      </w:r>
    </w:p>
    <w:p w14:paraId="5509F39F" w14:textId="77777777" w:rsidR="00A0341E" w:rsidRDefault="00A0341E" w:rsidP="00A0341E">
      <w:pPr>
        <w:pStyle w:val="Rubrikk"/>
        <w:spacing w:after="240"/>
        <w:rPr>
          <w:color w:val="auto"/>
          <w:sz w:val="22"/>
        </w:rPr>
      </w:pPr>
      <w:r>
        <w:t xml:space="preserve">Eller </w:t>
      </w:r>
      <w:r>
        <w:rPr>
          <w:color w:val="auto"/>
          <w:sz w:val="22"/>
        </w:rPr>
        <w:t>B</w:t>
      </w:r>
    </w:p>
    <w:p w14:paraId="79D3F054" w14:textId="77777777" w:rsidR="00A0341E" w:rsidRDefault="00A0341E" w:rsidP="00A0341E">
      <w:pPr>
        <w:spacing w:after="0" w:line="276" w:lineRule="auto"/>
        <w:rPr>
          <w:rFonts w:cs="Times New Roman"/>
          <w:lang w:val="nb-NO"/>
        </w:rPr>
      </w:pPr>
      <w:r w:rsidRPr="004E79A4">
        <w:rPr>
          <w:rStyle w:val="Sterk"/>
          <w:lang w:val="nb-NO"/>
        </w:rPr>
        <w:t>L</w:t>
      </w:r>
      <w:r>
        <w:rPr>
          <w:rFonts w:ascii="Times New Roman" w:hAnsi="Times New Roman" w:cs="Times New Roman"/>
          <w:b/>
          <w:sz w:val="19"/>
          <w:lang w:val="nb-NO"/>
        </w:rPr>
        <w:t xml:space="preserve"> </w:t>
      </w:r>
      <w:r>
        <w:rPr>
          <w:lang w:val="nb-NO"/>
        </w:rPr>
        <w:t>|</w:t>
      </w:r>
      <w:r>
        <w:rPr>
          <w:rFonts w:cs="Times New Roman"/>
          <w:lang w:val="nb-NO"/>
        </w:rPr>
        <w:t xml:space="preserve"> </w:t>
      </w:r>
      <w:r>
        <w:rPr>
          <w:rStyle w:val="RubrikkTegn"/>
        </w:rPr>
        <w:t>vendt mot menigheten</w:t>
      </w:r>
    </w:p>
    <w:p w14:paraId="52B7B0FD" w14:textId="77777777" w:rsidR="00A0341E" w:rsidRDefault="00A0341E" w:rsidP="00A0341E">
      <w:pPr>
        <w:spacing w:line="276" w:lineRule="auto"/>
        <w:rPr>
          <w:rFonts w:cs="Times New Roman"/>
          <w:lang w:val="nb-NO"/>
        </w:rPr>
      </w:pPr>
      <w:r>
        <w:rPr>
          <w:rFonts w:cs="Times New Roman"/>
          <w:lang w:val="nb-NO"/>
        </w:rPr>
        <w:t>Ta imot velsignelsen.</w:t>
      </w:r>
    </w:p>
    <w:p w14:paraId="6C0DB818" w14:textId="77777777" w:rsidR="00A0341E" w:rsidRDefault="00A0341E" w:rsidP="00A0341E">
      <w:pPr>
        <w:pStyle w:val="Rubrikk"/>
      </w:pPr>
      <w:r>
        <w:t>Menigheten reiser seg.</w:t>
      </w:r>
    </w:p>
    <w:p w14:paraId="655C56EB" w14:textId="77777777" w:rsidR="00A0341E" w:rsidRDefault="00A0341E" w:rsidP="00A0341E">
      <w:pPr>
        <w:pStyle w:val="Rubrikk"/>
      </w:pPr>
    </w:p>
    <w:p w14:paraId="227F6C49" w14:textId="77777777" w:rsidR="00A0341E" w:rsidRDefault="00A0341E" w:rsidP="00A0341E">
      <w:pPr>
        <w:spacing w:after="0" w:line="276" w:lineRule="auto"/>
        <w:rPr>
          <w:rFonts w:cs="Times New Roman"/>
          <w:lang w:val="nb-NO"/>
        </w:rPr>
      </w:pPr>
      <w:r w:rsidRPr="004E79A4">
        <w:rPr>
          <w:rStyle w:val="Sterk"/>
          <w:lang w:val="nb-NO"/>
        </w:rPr>
        <w:t>L</w:t>
      </w:r>
      <w:r>
        <w:rPr>
          <w:rFonts w:ascii="Times New Roman" w:hAnsi="Times New Roman" w:cs="Times New Roman"/>
          <w:b/>
          <w:sz w:val="19"/>
          <w:lang w:val="nb-NO"/>
        </w:rPr>
        <w:t xml:space="preserve"> </w:t>
      </w:r>
      <w:r>
        <w:rPr>
          <w:lang w:val="nb-NO"/>
        </w:rPr>
        <w:t>|</w:t>
      </w:r>
      <w:r>
        <w:rPr>
          <w:rFonts w:cs="Times New Roman"/>
          <w:lang w:val="nb-NO"/>
        </w:rPr>
        <w:t xml:space="preserve"> Herren velsigne deg og bevare deg.</w:t>
      </w:r>
    </w:p>
    <w:p w14:paraId="334719DA" w14:textId="7076D49F" w:rsidR="00A0341E" w:rsidRDefault="00A0341E" w:rsidP="00A0341E">
      <w:pPr>
        <w:spacing w:line="276" w:lineRule="auto"/>
        <w:rPr>
          <w:rFonts w:cs="Times New Roman"/>
          <w:lang w:val="nb-NO"/>
        </w:rPr>
      </w:pPr>
      <w:r>
        <w:rPr>
          <w:rFonts w:cs="Times New Roman"/>
          <w:lang w:val="nb-NO"/>
        </w:rPr>
        <w:t xml:space="preserve">Herren la sitt ansikt lyse over deg og være deg nådig. Herren løfte sitt åsyn på deg og gi deg fred. </w:t>
      </w:r>
      <w:r>
        <w:rPr>
          <w:rStyle w:val="RubrikkTegn"/>
          <w:rFonts w:ascii="Cambria Math" w:hAnsi="Cambria Math" w:cs="Cambria Math"/>
          <w:szCs w:val="28"/>
        </w:rPr>
        <w:t>✠</w:t>
      </w:r>
    </w:p>
    <w:p w14:paraId="49B78654" w14:textId="77777777" w:rsidR="00A0341E" w:rsidRDefault="00A0341E" w:rsidP="00A0341E">
      <w:pPr>
        <w:spacing w:line="276" w:lineRule="auto"/>
        <w:rPr>
          <w:rFonts w:cs="Times New Roman"/>
          <w:lang w:val="nb-NO"/>
        </w:rPr>
      </w:pPr>
      <w:r w:rsidRPr="004E79A4">
        <w:rPr>
          <w:rStyle w:val="Sterk"/>
          <w:lang w:val="nb-NO"/>
        </w:rPr>
        <w:t>M</w:t>
      </w:r>
      <w:r>
        <w:rPr>
          <w:rFonts w:ascii="Times New Roman" w:hAnsi="Times New Roman" w:cs="Times New Roman"/>
          <w:b/>
          <w:sz w:val="19"/>
          <w:lang w:val="nb-NO"/>
        </w:rPr>
        <w:t xml:space="preserve"> </w:t>
      </w:r>
      <w:r>
        <w:rPr>
          <w:lang w:val="nb-NO"/>
        </w:rPr>
        <w:t>|</w:t>
      </w:r>
      <w:r>
        <w:rPr>
          <w:rFonts w:cs="Times New Roman"/>
          <w:lang w:val="nb-NO"/>
        </w:rPr>
        <w:t xml:space="preserve"> Amen.</w:t>
      </w:r>
    </w:p>
    <w:p w14:paraId="20A91EF5" w14:textId="77777777" w:rsidR="00A0341E" w:rsidRDefault="00A0341E" w:rsidP="00A0341E">
      <w:pPr>
        <w:pStyle w:val="Rubrikk"/>
      </w:pPr>
    </w:p>
    <w:p w14:paraId="131559B3" w14:textId="77777777" w:rsidR="00A0341E" w:rsidRDefault="00A0341E" w:rsidP="00A0341E">
      <w:pPr>
        <w:pStyle w:val="Rubrikk"/>
      </w:pPr>
      <w:r>
        <w:t>Under den følgende stille bønn kan en klemte tre ganger tre bønneslag med en av kirkens klokker.</w:t>
      </w:r>
    </w:p>
    <w:p w14:paraId="351EE073" w14:textId="77777777" w:rsidR="00A0341E" w:rsidRDefault="00A0341E" w:rsidP="00A0341E">
      <w:pPr>
        <w:pStyle w:val="Rubrikk"/>
      </w:pPr>
    </w:p>
    <w:p w14:paraId="4C43FA94" w14:textId="10284C25" w:rsidR="00A0341E" w:rsidRPr="006A7BAB" w:rsidRDefault="00A0341E" w:rsidP="006A7BAB">
      <w:pPr>
        <w:pStyle w:val="Rubrikk"/>
      </w:pPr>
      <w:r>
        <w:t>Her kan det også fremføres egnet vokal- eller instrumentalmusikk.</w:t>
      </w:r>
    </w:p>
    <w:p w14:paraId="66F0D03D" w14:textId="77777777" w:rsidR="00A0341E" w:rsidRDefault="00A0341E" w:rsidP="00A0341E">
      <w:pPr>
        <w:pStyle w:val="Overskrift3"/>
        <w:spacing w:line="276" w:lineRule="auto"/>
        <w:rPr>
          <w:lang w:val="nb-NO"/>
        </w:rPr>
      </w:pPr>
      <w:r>
        <w:rPr>
          <w:b w:val="0"/>
          <w:lang w:val="nb-NO"/>
        </w:rPr>
        <w:lastRenderedPageBreak/>
        <w:t>13 | Utgang</w:t>
      </w:r>
    </w:p>
    <w:p w14:paraId="661D4ABB" w14:textId="3DB5F431" w:rsidR="00132623" w:rsidRDefault="00A0341E" w:rsidP="00132623">
      <w:pPr>
        <w:pStyle w:val="Rubrikk"/>
        <w:rPr>
          <w:rFonts w:eastAsiaTheme="majorEastAsia" w:cstheme="majorBidi"/>
          <w:color w:val="6C0000" w:themeColor="accent1" w:themeShade="80"/>
          <w:sz w:val="36"/>
          <w:szCs w:val="36"/>
        </w:rPr>
      </w:pPr>
      <w:r>
        <w:t>Orgelmusikk eller annen egnet musikk. Ekteparet går sammen ut av kirken.</w:t>
      </w:r>
      <w:r w:rsidR="00132623">
        <w:br w:type="page"/>
      </w:r>
    </w:p>
    <w:p w14:paraId="64684E8F" w14:textId="52176227" w:rsidR="00A0341E" w:rsidRDefault="00A0341E" w:rsidP="00A0341E">
      <w:pPr>
        <w:pStyle w:val="Overskrift1"/>
        <w:rPr>
          <w:lang w:val="nb-NO"/>
        </w:rPr>
      </w:pPr>
      <w:r>
        <w:rPr>
          <w:lang w:val="nb-NO"/>
        </w:rPr>
        <w:lastRenderedPageBreak/>
        <w:t xml:space="preserve">Skriftlesninger ved Vigsels- og </w:t>
      </w:r>
      <w:proofErr w:type="spellStart"/>
      <w:r>
        <w:rPr>
          <w:lang w:val="nb-NO"/>
        </w:rPr>
        <w:t>forbønnsliturgi</w:t>
      </w:r>
      <w:proofErr w:type="spellEnd"/>
      <w:r>
        <w:rPr>
          <w:lang w:val="nb-NO"/>
        </w:rPr>
        <w:t xml:space="preserve"> 2017</w:t>
      </w:r>
    </w:p>
    <w:p w14:paraId="109ABD1D" w14:textId="77777777" w:rsidR="00A0341E" w:rsidRDefault="00A0341E" w:rsidP="00A0341E">
      <w:pPr>
        <w:spacing w:line="276" w:lineRule="auto"/>
        <w:rPr>
          <w:rFonts w:cs="Times New Roman"/>
          <w:lang w:val="nb-NO"/>
        </w:rPr>
      </w:pPr>
      <w:r>
        <w:rPr>
          <w:rStyle w:val="Sterk"/>
          <w:lang w:val="nb-NO"/>
        </w:rPr>
        <w:t>L</w:t>
      </w:r>
      <w:r>
        <w:rPr>
          <w:rFonts w:ascii="Times New Roman" w:hAnsi="Times New Roman" w:cs="Times New Roman"/>
          <w:b/>
          <w:sz w:val="19"/>
          <w:lang w:val="nb-NO"/>
        </w:rPr>
        <w:t xml:space="preserve"> </w:t>
      </w:r>
      <w:r>
        <w:rPr>
          <w:lang w:val="nb-NO"/>
        </w:rPr>
        <w:t>|</w:t>
      </w:r>
      <w:r w:rsidRPr="00A0341E">
        <w:rPr>
          <w:rStyle w:val="TalteordTegn"/>
          <w:lang w:val="nb-NO"/>
        </w:rPr>
        <w:t xml:space="preserve"> </w:t>
      </w:r>
      <w:r>
        <w:rPr>
          <w:rFonts w:cs="Times New Roman"/>
          <w:lang w:val="nb-NO"/>
        </w:rPr>
        <w:t>La oss videre høre fra Guds ord.</w:t>
      </w:r>
    </w:p>
    <w:p w14:paraId="1B55AA00" w14:textId="77777777" w:rsidR="00A0341E" w:rsidRDefault="00A0341E" w:rsidP="00A0341E">
      <w:pPr>
        <w:pStyle w:val="Rubrikk"/>
      </w:pPr>
      <w:r>
        <w:t>2-4 av de følgende tekster eller andre høvelige skriftlesninger, minst én fra hvert av de to testamentene. Skriftlesningene kan leses</w:t>
      </w:r>
    </w:p>
    <w:p w14:paraId="406778C6" w14:textId="77777777" w:rsidR="00A0341E" w:rsidRDefault="00A0341E" w:rsidP="00A0341E">
      <w:pPr>
        <w:pStyle w:val="Rubrikk"/>
      </w:pPr>
      <w:r>
        <w:t>av medlemmer av bryllupsfølget. De som skal lese, går samlet frem til lesepulten. Paret og menigheten sitter under lesningen.</w:t>
      </w:r>
    </w:p>
    <w:p w14:paraId="5C91154D" w14:textId="77777777" w:rsidR="00A0341E" w:rsidRDefault="00A0341E" w:rsidP="00A0341E">
      <w:pPr>
        <w:spacing w:line="276" w:lineRule="auto"/>
        <w:rPr>
          <w:rFonts w:cs="Times New Roman"/>
          <w:lang w:val="nb-NO"/>
        </w:rPr>
      </w:pPr>
    </w:p>
    <w:p w14:paraId="44EB0EDA"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Første Mosebok:</w:t>
      </w:r>
    </w:p>
    <w:p w14:paraId="08A59FE9" w14:textId="77777777" w:rsidR="00A0341E" w:rsidRDefault="00A0341E" w:rsidP="00A0341E">
      <w:pPr>
        <w:spacing w:after="0" w:line="276" w:lineRule="auto"/>
        <w:rPr>
          <w:rFonts w:cs="Times New Roman"/>
          <w:lang w:val="nb-NO"/>
        </w:rPr>
      </w:pPr>
      <w:r>
        <w:rPr>
          <w:rFonts w:cs="Times New Roman"/>
          <w:lang w:val="nb-NO"/>
        </w:rPr>
        <w:t>Gud skapte mennesket i sitt bilde, i Guds bilde skapte han det,</w:t>
      </w:r>
    </w:p>
    <w:p w14:paraId="54F45189" w14:textId="77777777" w:rsidR="00A0341E" w:rsidRDefault="00A0341E" w:rsidP="00A0341E">
      <w:pPr>
        <w:spacing w:after="0" w:line="276" w:lineRule="auto"/>
        <w:rPr>
          <w:rFonts w:cs="Times New Roman"/>
          <w:lang w:val="nb-NO"/>
        </w:rPr>
      </w:pPr>
      <w:r>
        <w:rPr>
          <w:rFonts w:cs="Times New Roman"/>
          <w:lang w:val="nb-NO"/>
        </w:rPr>
        <w:t>til mann og kvinne skapte han dem. Gud velsignet dem og sa til dem:</w:t>
      </w:r>
    </w:p>
    <w:p w14:paraId="3BE8CED5" w14:textId="77777777" w:rsidR="00A0341E" w:rsidRDefault="00A0341E" w:rsidP="00A0341E">
      <w:pPr>
        <w:spacing w:after="0" w:line="276" w:lineRule="auto"/>
        <w:rPr>
          <w:rFonts w:cs="Times New Roman"/>
          <w:lang w:val="nb-NO"/>
        </w:rPr>
      </w:pPr>
      <w:r>
        <w:rPr>
          <w:rFonts w:cs="Times New Roman"/>
          <w:lang w:val="nb-NO"/>
        </w:rPr>
        <w:t>«Vær fruktbare og bli mange,</w:t>
      </w:r>
    </w:p>
    <w:p w14:paraId="6D53A7F4" w14:textId="77777777" w:rsidR="00A0341E" w:rsidRDefault="00A0341E" w:rsidP="00A0341E">
      <w:pPr>
        <w:spacing w:after="0" w:line="276" w:lineRule="auto"/>
        <w:rPr>
          <w:rFonts w:cs="Times New Roman"/>
          <w:lang w:val="nb-NO"/>
        </w:rPr>
      </w:pPr>
      <w:r>
        <w:rPr>
          <w:rFonts w:cs="Times New Roman"/>
          <w:lang w:val="nb-NO"/>
        </w:rPr>
        <w:t xml:space="preserve">fyll jorden og legg den under dere!» </w:t>
      </w:r>
    </w:p>
    <w:p w14:paraId="079C1542" w14:textId="1E8FC872" w:rsidR="00A0341E" w:rsidRDefault="00A0341E" w:rsidP="00A0341E">
      <w:pPr>
        <w:spacing w:line="276" w:lineRule="auto"/>
        <w:rPr>
          <w:rStyle w:val="Svakreferanse"/>
        </w:rPr>
      </w:pPr>
      <w:r>
        <w:rPr>
          <w:rStyle w:val="Svakreferanse"/>
        </w:rPr>
        <w:t>1 Mos 1,27-28a</w:t>
      </w:r>
    </w:p>
    <w:p w14:paraId="0968808F" w14:textId="77777777" w:rsidR="00132623" w:rsidRPr="00132623" w:rsidRDefault="00132623" w:rsidP="00A0341E">
      <w:pPr>
        <w:spacing w:line="276" w:lineRule="auto"/>
        <w:rPr>
          <w:smallCaps/>
          <w:color w:val="D90000" w:themeColor="accent1"/>
          <w:sz w:val="18"/>
          <w:u w:color="7F7F7F" w:themeColor="text1" w:themeTint="80"/>
        </w:rPr>
      </w:pPr>
    </w:p>
    <w:p w14:paraId="09E8462B"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Første Mosebok:</w:t>
      </w:r>
    </w:p>
    <w:p w14:paraId="2ED89426" w14:textId="77777777" w:rsidR="00A0341E" w:rsidRDefault="00A0341E" w:rsidP="00A0341E">
      <w:pPr>
        <w:spacing w:after="0" w:line="276" w:lineRule="auto"/>
        <w:rPr>
          <w:rFonts w:cs="Times New Roman"/>
          <w:lang w:val="nb-NO"/>
        </w:rPr>
      </w:pPr>
      <w:r>
        <w:rPr>
          <w:rFonts w:cs="Times New Roman"/>
          <w:lang w:val="nb-NO"/>
        </w:rPr>
        <w:t xml:space="preserve">Da sa Herren Gud: «Det er ikke godt for mennesket å være alene. Jeg vil lage en hjelper av samme slag.» </w:t>
      </w:r>
    </w:p>
    <w:p w14:paraId="46FA4AF9" w14:textId="3C4211CE" w:rsidR="00A0341E" w:rsidRDefault="00A0341E" w:rsidP="00A0341E">
      <w:pPr>
        <w:spacing w:line="276" w:lineRule="auto"/>
        <w:rPr>
          <w:rStyle w:val="Svakreferanse"/>
        </w:rPr>
      </w:pPr>
      <w:r>
        <w:rPr>
          <w:rStyle w:val="Svakreferanse"/>
        </w:rPr>
        <w:t>1 Mos 2,18</w:t>
      </w:r>
    </w:p>
    <w:p w14:paraId="12D5C5AB" w14:textId="77777777" w:rsidR="00132623" w:rsidRPr="00132623" w:rsidRDefault="00132623" w:rsidP="00A0341E">
      <w:pPr>
        <w:spacing w:line="276" w:lineRule="auto"/>
        <w:rPr>
          <w:smallCaps/>
          <w:color w:val="D90000" w:themeColor="accent1"/>
          <w:sz w:val="18"/>
          <w:u w:color="7F7F7F" w:themeColor="text1" w:themeTint="80"/>
        </w:rPr>
      </w:pPr>
    </w:p>
    <w:p w14:paraId="0B1B05EE"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Ruts bok:</w:t>
      </w:r>
    </w:p>
    <w:p w14:paraId="26BF3C47" w14:textId="77777777" w:rsidR="00A0341E" w:rsidRDefault="00A0341E" w:rsidP="00A0341E">
      <w:pPr>
        <w:spacing w:after="0" w:line="276" w:lineRule="auto"/>
        <w:rPr>
          <w:rFonts w:cs="Times New Roman"/>
          <w:lang w:val="nb-NO"/>
        </w:rPr>
      </w:pPr>
      <w:r>
        <w:rPr>
          <w:rFonts w:cs="Times New Roman"/>
          <w:lang w:val="nb-NO"/>
        </w:rPr>
        <w:t>Dit du går, vil jeg gå,</w:t>
      </w:r>
    </w:p>
    <w:p w14:paraId="117827D8" w14:textId="77777777" w:rsidR="00A0341E" w:rsidRDefault="00A0341E" w:rsidP="00A0341E">
      <w:pPr>
        <w:spacing w:after="0" w:line="276" w:lineRule="auto"/>
        <w:rPr>
          <w:rFonts w:cs="Times New Roman"/>
          <w:lang w:val="nb-NO"/>
        </w:rPr>
      </w:pPr>
      <w:r>
        <w:rPr>
          <w:rFonts w:cs="Times New Roman"/>
          <w:lang w:val="nb-NO"/>
        </w:rPr>
        <w:t>og hvor du bor, vil jeg bo. Ditt folk er mitt folk,</w:t>
      </w:r>
    </w:p>
    <w:p w14:paraId="499D37D9" w14:textId="77777777" w:rsidR="00A0341E" w:rsidRDefault="00A0341E" w:rsidP="00A0341E">
      <w:pPr>
        <w:spacing w:after="0" w:line="276" w:lineRule="auto"/>
        <w:rPr>
          <w:rFonts w:cs="Times New Roman"/>
          <w:lang w:val="nb-NO"/>
        </w:rPr>
      </w:pPr>
      <w:r>
        <w:rPr>
          <w:rFonts w:cs="Times New Roman"/>
          <w:lang w:val="nb-NO"/>
        </w:rPr>
        <w:t>og din Gud er min Gud. Der du dør, vil jeg dø,</w:t>
      </w:r>
    </w:p>
    <w:p w14:paraId="2F746A62" w14:textId="77777777" w:rsidR="00A0341E" w:rsidRDefault="00A0341E" w:rsidP="00A0341E">
      <w:pPr>
        <w:spacing w:after="0" w:line="276" w:lineRule="auto"/>
        <w:rPr>
          <w:rFonts w:cs="Times New Roman"/>
          <w:lang w:val="da-DK"/>
        </w:rPr>
      </w:pPr>
      <w:r>
        <w:rPr>
          <w:rFonts w:cs="Times New Roman"/>
          <w:lang w:val="da-DK"/>
        </w:rPr>
        <w:t xml:space="preserve">og der vil jeg begraves. </w:t>
      </w:r>
    </w:p>
    <w:p w14:paraId="510D2E8A" w14:textId="1DA9B330" w:rsidR="00A0341E" w:rsidRDefault="00A0341E" w:rsidP="00A0341E">
      <w:pPr>
        <w:spacing w:line="276" w:lineRule="auto"/>
        <w:rPr>
          <w:rStyle w:val="Svakreferanse"/>
        </w:rPr>
      </w:pPr>
      <w:r>
        <w:rPr>
          <w:rStyle w:val="Svakreferanse"/>
        </w:rPr>
        <w:t>Rut 1,16b-17a</w:t>
      </w:r>
    </w:p>
    <w:p w14:paraId="420D0BCC" w14:textId="77777777" w:rsidR="00132623" w:rsidRPr="00132623" w:rsidRDefault="00132623" w:rsidP="00A0341E">
      <w:pPr>
        <w:spacing w:line="276" w:lineRule="auto"/>
        <w:rPr>
          <w:smallCaps/>
          <w:color w:val="D90000" w:themeColor="accent1"/>
          <w:sz w:val="18"/>
          <w:u w:color="7F7F7F" w:themeColor="text1" w:themeTint="80"/>
        </w:rPr>
      </w:pPr>
    </w:p>
    <w:p w14:paraId="01BF392E"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Salmenes bok:</w:t>
      </w:r>
    </w:p>
    <w:p w14:paraId="20015368" w14:textId="77777777" w:rsidR="00A0341E" w:rsidRDefault="00A0341E" w:rsidP="00A0341E">
      <w:pPr>
        <w:spacing w:after="0" w:line="276" w:lineRule="auto"/>
        <w:rPr>
          <w:rFonts w:cs="Times New Roman"/>
          <w:lang w:val="nb-NO"/>
        </w:rPr>
      </w:pPr>
      <w:r>
        <w:rPr>
          <w:rFonts w:cs="Times New Roman"/>
          <w:lang w:val="nb-NO"/>
        </w:rPr>
        <w:t>Herren er min hyrde, jeg mangler ikke noe.</w:t>
      </w:r>
    </w:p>
    <w:p w14:paraId="6DE99160" w14:textId="77777777" w:rsidR="00A0341E" w:rsidRDefault="00A0341E" w:rsidP="00A0341E">
      <w:pPr>
        <w:spacing w:after="0" w:line="276" w:lineRule="auto"/>
        <w:rPr>
          <w:rFonts w:cs="Times New Roman"/>
          <w:lang w:val="nb-NO"/>
        </w:rPr>
      </w:pPr>
      <w:r>
        <w:rPr>
          <w:rFonts w:cs="Times New Roman"/>
          <w:lang w:val="nb-NO"/>
        </w:rPr>
        <w:t>Han lar meg ligge i grønne enger,</w:t>
      </w:r>
    </w:p>
    <w:p w14:paraId="347B037E" w14:textId="77777777" w:rsidR="00A0341E" w:rsidRDefault="00A0341E" w:rsidP="00A0341E">
      <w:pPr>
        <w:spacing w:after="0" w:line="276" w:lineRule="auto"/>
        <w:rPr>
          <w:rFonts w:cs="Times New Roman"/>
          <w:lang w:val="nb-NO"/>
        </w:rPr>
      </w:pPr>
      <w:r>
        <w:rPr>
          <w:rFonts w:cs="Times New Roman"/>
          <w:lang w:val="nb-NO"/>
        </w:rPr>
        <w:t xml:space="preserve">han leder meg til vann der jeg finner hvile. </w:t>
      </w:r>
    </w:p>
    <w:p w14:paraId="6E41B6BD" w14:textId="77777777" w:rsidR="00A0341E" w:rsidRDefault="00A0341E" w:rsidP="00A0341E">
      <w:pPr>
        <w:spacing w:line="276" w:lineRule="auto"/>
        <w:rPr>
          <w:rFonts w:cs="Times New Roman"/>
          <w:lang w:val="nb-NO"/>
        </w:rPr>
      </w:pPr>
      <w:r>
        <w:rPr>
          <w:rFonts w:cs="Times New Roman"/>
          <w:lang w:val="nb-NO"/>
        </w:rPr>
        <w:t>Han gir meg nytt liv.</w:t>
      </w:r>
    </w:p>
    <w:p w14:paraId="6A0C52D0" w14:textId="77777777" w:rsidR="00A0341E" w:rsidRDefault="00A0341E" w:rsidP="00A0341E">
      <w:pPr>
        <w:spacing w:after="0" w:line="276" w:lineRule="auto"/>
        <w:rPr>
          <w:rFonts w:cs="Times New Roman"/>
          <w:lang w:val="nb-NO"/>
        </w:rPr>
      </w:pPr>
      <w:r>
        <w:rPr>
          <w:rFonts w:cs="Times New Roman"/>
          <w:lang w:val="nb-NO"/>
        </w:rPr>
        <w:t>Han fører meg på rettferdighets stier for sitt navns skyld.</w:t>
      </w:r>
    </w:p>
    <w:p w14:paraId="128934FB" w14:textId="1BC18BE1" w:rsidR="00A0341E" w:rsidRDefault="00A0341E" w:rsidP="00132623">
      <w:pPr>
        <w:spacing w:after="0" w:line="276" w:lineRule="auto"/>
        <w:rPr>
          <w:rFonts w:cs="Times New Roman"/>
          <w:lang w:val="nb-NO"/>
        </w:rPr>
      </w:pPr>
      <w:r>
        <w:rPr>
          <w:rFonts w:cs="Times New Roman"/>
          <w:lang w:val="nb-NO"/>
        </w:rPr>
        <w:lastRenderedPageBreak/>
        <w:t>Om jeg enn skulle vandre i dødsskyggens dal, frykter jeg ikke noe ondt. For du er med meg.</w:t>
      </w:r>
      <w:r w:rsidR="00132623">
        <w:rPr>
          <w:rFonts w:cs="Times New Roman"/>
          <w:lang w:val="nb-NO"/>
        </w:rPr>
        <w:t xml:space="preserve"> </w:t>
      </w:r>
      <w:r>
        <w:rPr>
          <w:rFonts w:cs="Times New Roman"/>
          <w:lang w:val="nb-NO"/>
        </w:rPr>
        <w:t>Din kjepp og din stav, de trøster meg.</w:t>
      </w:r>
    </w:p>
    <w:p w14:paraId="458B0D92" w14:textId="77777777" w:rsidR="00132623" w:rsidRDefault="00132623" w:rsidP="00132623">
      <w:pPr>
        <w:spacing w:after="0" w:line="276" w:lineRule="auto"/>
        <w:rPr>
          <w:rFonts w:cs="Times New Roman"/>
          <w:lang w:val="nb-NO"/>
        </w:rPr>
      </w:pPr>
    </w:p>
    <w:p w14:paraId="34C24A8A" w14:textId="77777777" w:rsidR="00A0341E" w:rsidRDefault="00A0341E" w:rsidP="00A0341E">
      <w:pPr>
        <w:spacing w:after="0" w:line="276" w:lineRule="auto"/>
        <w:rPr>
          <w:rFonts w:cs="Times New Roman"/>
          <w:lang w:val="nb-NO"/>
        </w:rPr>
      </w:pPr>
      <w:r>
        <w:rPr>
          <w:rFonts w:cs="Times New Roman"/>
          <w:lang w:val="nb-NO"/>
        </w:rPr>
        <w:t>Du dekker bord for meg like foran mine fiender. Du salver mitt hode med olje.</w:t>
      </w:r>
    </w:p>
    <w:p w14:paraId="1CB2634E" w14:textId="77777777" w:rsidR="00A0341E" w:rsidRDefault="00A0341E" w:rsidP="00A0341E">
      <w:pPr>
        <w:spacing w:after="0" w:line="276" w:lineRule="auto"/>
        <w:rPr>
          <w:rFonts w:cs="Times New Roman"/>
          <w:lang w:val="nb-NO"/>
        </w:rPr>
      </w:pPr>
      <w:r>
        <w:rPr>
          <w:rFonts w:cs="Times New Roman"/>
          <w:lang w:val="nb-NO"/>
        </w:rPr>
        <w:t xml:space="preserve">Mitt beger renner over. Bare godhet og miskunn skal følge meg alle mine dager, og jeg skal bo i Herrens hus gjennom alle tider. </w:t>
      </w:r>
    </w:p>
    <w:p w14:paraId="2D72C61C" w14:textId="3AFD2C0A" w:rsidR="00A0341E" w:rsidRDefault="00A0341E" w:rsidP="00A0341E">
      <w:pPr>
        <w:spacing w:line="276" w:lineRule="auto"/>
        <w:rPr>
          <w:rStyle w:val="Svakreferanse"/>
        </w:rPr>
      </w:pPr>
      <w:r>
        <w:rPr>
          <w:rStyle w:val="Svakreferanse"/>
        </w:rPr>
        <w:t>Salme 23</w:t>
      </w:r>
    </w:p>
    <w:p w14:paraId="747683F5" w14:textId="77777777" w:rsidR="00132623" w:rsidRPr="00132623" w:rsidRDefault="00132623" w:rsidP="00A0341E">
      <w:pPr>
        <w:spacing w:line="276" w:lineRule="auto"/>
        <w:rPr>
          <w:smallCaps/>
          <w:color w:val="D90000" w:themeColor="accent1"/>
          <w:sz w:val="18"/>
          <w:u w:color="7F7F7F" w:themeColor="text1" w:themeTint="80"/>
        </w:rPr>
      </w:pPr>
    </w:p>
    <w:p w14:paraId="2726F36C"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Salmenes bok:</w:t>
      </w:r>
    </w:p>
    <w:p w14:paraId="1C553926" w14:textId="77777777" w:rsidR="00A0341E" w:rsidRDefault="00A0341E" w:rsidP="00A0341E">
      <w:pPr>
        <w:spacing w:line="276" w:lineRule="auto"/>
        <w:rPr>
          <w:rFonts w:cs="Times New Roman"/>
          <w:lang w:val="nb-NO"/>
        </w:rPr>
      </w:pPr>
      <w:r>
        <w:rPr>
          <w:rFonts w:cs="Times New Roman"/>
          <w:lang w:val="nb-NO"/>
        </w:rPr>
        <w:t>Den som sitter i skjul hos Den høyeste og finner nattely i skyggen av Den veldige, han sier til Herren: «Min tilflukt og min borg, min Gud som jeg setter min lit til!» Under hans vinger kan du søke ly, han dekker deg med sine fjær.</w:t>
      </w:r>
    </w:p>
    <w:p w14:paraId="0C7E2227" w14:textId="77777777" w:rsidR="00A0341E" w:rsidRDefault="00A0341E" w:rsidP="00A0341E">
      <w:pPr>
        <w:spacing w:after="0" w:line="276" w:lineRule="auto"/>
        <w:rPr>
          <w:rFonts w:cs="Times New Roman"/>
          <w:lang w:val="nb-NO"/>
        </w:rPr>
      </w:pPr>
      <w:r>
        <w:rPr>
          <w:rFonts w:cs="Times New Roman"/>
          <w:lang w:val="nb-NO"/>
        </w:rPr>
        <w:t xml:space="preserve">Hans trofasthet er skjold og vern. «Du, Herre, er min tilflukt.» Den høyeste har du gjort til din bolig. </w:t>
      </w:r>
    </w:p>
    <w:p w14:paraId="7CD7C5EC" w14:textId="376F35CE" w:rsidR="00A0341E" w:rsidRDefault="00A0341E" w:rsidP="00A0341E">
      <w:pPr>
        <w:spacing w:line="276" w:lineRule="auto"/>
        <w:rPr>
          <w:rStyle w:val="Svakreferanse"/>
          <w:lang w:val="nb-NO"/>
        </w:rPr>
      </w:pPr>
      <w:r w:rsidRPr="006A7BAB">
        <w:rPr>
          <w:rStyle w:val="Svakreferanse"/>
          <w:lang w:val="nb-NO"/>
        </w:rPr>
        <w:t>Salme 91,1-2.4.9</w:t>
      </w:r>
    </w:p>
    <w:p w14:paraId="21E71DBD" w14:textId="77777777" w:rsidR="00132623" w:rsidRPr="00132623" w:rsidRDefault="00132623" w:rsidP="00A0341E">
      <w:pPr>
        <w:spacing w:line="276" w:lineRule="auto"/>
        <w:rPr>
          <w:smallCaps/>
          <w:color w:val="D90000" w:themeColor="accent1"/>
          <w:sz w:val="18"/>
          <w:u w:color="7F7F7F" w:themeColor="text1" w:themeTint="80"/>
          <w:lang w:val="nb-NO"/>
        </w:rPr>
      </w:pPr>
    </w:p>
    <w:p w14:paraId="7CD0E44B"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Salmenes bok:</w:t>
      </w:r>
    </w:p>
    <w:p w14:paraId="74D3114C" w14:textId="77777777" w:rsidR="00A0341E" w:rsidRDefault="00A0341E" w:rsidP="00A0341E">
      <w:pPr>
        <w:spacing w:after="0" w:line="276" w:lineRule="auto"/>
        <w:rPr>
          <w:rFonts w:cs="Times New Roman"/>
          <w:lang w:val="nb-NO"/>
        </w:rPr>
      </w:pPr>
      <w:r>
        <w:rPr>
          <w:rFonts w:cs="Times New Roman"/>
          <w:lang w:val="nb-NO"/>
        </w:rPr>
        <w:t>Rop med jubel for Herren, all jorden!</w:t>
      </w:r>
    </w:p>
    <w:p w14:paraId="604B7AC8" w14:textId="77777777" w:rsidR="00A0341E" w:rsidRDefault="00A0341E" w:rsidP="00A0341E">
      <w:pPr>
        <w:spacing w:line="276" w:lineRule="auto"/>
        <w:rPr>
          <w:rFonts w:cs="Times New Roman"/>
          <w:lang w:val="nb-NO"/>
        </w:rPr>
      </w:pPr>
      <w:r>
        <w:rPr>
          <w:rFonts w:cs="Times New Roman"/>
          <w:lang w:val="nb-NO"/>
        </w:rPr>
        <w:t>Tjen Herren med glede, kom fram for ham med jubel!</w:t>
      </w:r>
    </w:p>
    <w:p w14:paraId="4AB23355" w14:textId="77777777" w:rsidR="00A0341E" w:rsidRDefault="00A0341E" w:rsidP="00A0341E">
      <w:pPr>
        <w:spacing w:line="276" w:lineRule="auto"/>
        <w:rPr>
          <w:rFonts w:cs="Times New Roman"/>
          <w:lang w:val="nb-NO"/>
        </w:rPr>
      </w:pPr>
      <w:r>
        <w:rPr>
          <w:rFonts w:cs="Times New Roman"/>
          <w:lang w:val="nb-NO"/>
        </w:rPr>
        <w:t>Kjenn at Herren er Gud! Han har skapt oss, vi er hans, vi er hans folk og den flokken han gjeter.</w:t>
      </w:r>
    </w:p>
    <w:p w14:paraId="31681434" w14:textId="77777777" w:rsidR="00A0341E" w:rsidRDefault="00A0341E" w:rsidP="00A0341E">
      <w:pPr>
        <w:spacing w:after="0" w:line="276" w:lineRule="auto"/>
        <w:rPr>
          <w:rFonts w:cs="Times New Roman"/>
          <w:lang w:val="nb-NO"/>
        </w:rPr>
      </w:pPr>
      <w:r>
        <w:rPr>
          <w:rFonts w:cs="Times New Roman"/>
          <w:lang w:val="nb-NO"/>
        </w:rPr>
        <w:t>Kom gjennom portene hans med takkesang,</w:t>
      </w:r>
    </w:p>
    <w:p w14:paraId="00DBDDF2" w14:textId="77777777" w:rsidR="00A0341E" w:rsidRDefault="00A0341E" w:rsidP="00A0341E">
      <w:pPr>
        <w:spacing w:after="0" w:line="276" w:lineRule="auto"/>
        <w:rPr>
          <w:rFonts w:cs="Times New Roman"/>
          <w:lang w:val="nb-NO"/>
        </w:rPr>
      </w:pPr>
      <w:r>
        <w:rPr>
          <w:rFonts w:cs="Times New Roman"/>
          <w:lang w:val="nb-NO"/>
        </w:rPr>
        <w:t xml:space="preserve">inn i forgårdene med lovsang! Lov ham, </w:t>
      </w:r>
      <w:proofErr w:type="spellStart"/>
      <w:r>
        <w:rPr>
          <w:rFonts w:cs="Times New Roman"/>
          <w:lang w:val="nb-NO"/>
        </w:rPr>
        <w:t>velsign</w:t>
      </w:r>
      <w:proofErr w:type="spellEnd"/>
      <w:r>
        <w:rPr>
          <w:rFonts w:cs="Times New Roman"/>
          <w:lang w:val="nb-NO"/>
        </w:rPr>
        <w:t xml:space="preserve"> hans navn! Herren er god, evig er hans miskunn, hans trofasthet varer fra slekt til slekt. </w:t>
      </w:r>
    </w:p>
    <w:p w14:paraId="0DDE323B" w14:textId="77777777" w:rsidR="00A0341E" w:rsidRPr="006A7BAB" w:rsidRDefault="00A0341E" w:rsidP="00A0341E">
      <w:pPr>
        <w:spacing w:line="276" w:lineRule="auto"/>
        <w:rPr>
          <w:rStyle w:val="Svakreferanse"/>
          <w:lang w:val="nb-NO"/>
        </w:rPr>
      </w:pPr>
      <w:r w:rsidRPr="006A7BAB">
        <w:rPr>
          <w:rStyle w:val="Svakreferanse"/>
          <w:lang w:val="nb-NO"/>
        </w:rPr>
        <w:t>Sal 100</w:t>
      </w:r>
    </w:p>
    <w:p w14:paraId="2039C672" w14:textId="77777777" w:rsidR="00A0341E" w:rsidRDefault="00A0341E" w:rsidP="00A0341E">
      <w:pPr>
        <w:spacing w:line="276" w:lineRule="auto"/>
        <w:rPr>
          <w:rFonts w:cs="Times New Roman"/>
          <w:lang w:val="nb-NO"/>
        </w:rPr>
      </w:pPr>
    </w:p>
    <w:p w14:paraId="637ECD8E"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Salmenes bok:</w:t>
      </w:r>
    </w:p>
    <w:p w14:paraId="12A0A362" w14:textId="77777777" w:rsidR="00A0341E" w:rsidRDefault="00A0341E" w:rsidP="00A0341E">
      <w:pPr>
        <w:spacing w:after="0" w:line="276" w:lineRule="auto"/>
        <w:rPr>
          <w:rFonts w:cs="Times New Roman"/>
          <w:lang w:val="nb-NO"/>
        </w:rPr>
      </w:pPr>
      <w:proofErr w:type="spellStart"/>
      <w:r>
        <w:rPr>
          <w:rFonts w:cs="Times New Roman"/>
          <w:lang w:val="nb-NO"/>
        </w:rPr>
        <w:t>Velsign</w:t>
      </w:r>
      <w:proofErr w:type="spellEnd"/>
      <w:r>
        <w:rPr>
          <w:rFonts w:cs="Times New Roman"/>
          <w:lang w:val="nb-NO"/>
        </w:rPr>
        <w:t xml:space="preserve"> Herren, min sjel!</w:t>
      </w:r>
    </w:p>
    <w:p w14:paraId="37A899DA" w14:textId="77777777" w:rsidR="00A0341E" w:rsidRDefault="00A0341E" w:rsidP="00A0341E">
      <w:pPr>
        <w:spacing w:after="0" w:line="276" w:lineRule="auto"/>
        <w:rPr>
          <w:rFonts w:cs="Times New Roman"/>
          <w:lang w:val="nb-NO"/>
        </w:rPr>
      </w:pPr>
      <w:r>
        <w:rPr>
          <w:rFonts w:cs="Times New Roman"/>
          <w:lang w:val="nb-NO"/>
        </w:rPr>
        <w:t xml:space="preserve">Alt som i meg er, </w:t>
      </w:r>
      <w:proofErr w:type="spellStart"/>
      <w:r>
        <w:rPr>
          <w:rFonts w:cs="Times New Roman"/>
          <w:lang w:val="nb-NO"/>
        </w:rPr>
        <w:t>velsign</w:t>
      </w:r>
      <w:proofErr w:type="spellEnd"/>
      <w:r>
        <w:rPr>
          <w:rFonts w:cs="Times New Roman"/>
          <w:lang w:val="nb-NO"/>
        </w:rPr>
        <w:t xml:space="preserve"> hans hellige navn.</w:t>
      </w:r>
    </w:p>
    <w:p w14:paraId="5A232353" w14:textId="77777777" w:rsidR="00A0341E" w:rsidRDefault="00A0341E" w:rsidP="00A0341E">
      <w:pPr>
        <w:spacing w:after="0" w:line="276" w:lineRule="auto"/>
        <w:rPr>
          <w:rFonts w:cs="Times New Roman"/>
          <w:lang w:val="nb-NO"/>
        </w:rPr>
      </w:pPr>
      <w:proofErr w:type="spellStart"/>
      <w:r>
        <w:rPr>
          <w:rFonts w:cs="Times New Roman"/>
          <w:lang w:val="nb-NO"/>
        </w:rPr>
        <w:t>Velsign</w:t>
      </w:r>
      <w:proofErr w:type="spellEnd"/>
      <w:r>
        <w:rPr>
          <w:rFonts w:cs="Times New Roman"/>
          <w:lang w:val="nb-NO"/>
        </w:rPr>
        <w:t xml:space="preserve"> Herren, min sjel! Glem ikke alt det gode han gjør. Han tilgir all din skyld og leger alle dine sykdommer.</w:t>
      </w:r>
    </w:p>
    <w:p w14:paraId="110F0CE8" w14:textId="77777777" w:rsidR="00A0341E" w:rsidRDefault="00A0341E" w:rsidP="00A0341E">
      <w:pPr>
        <w:spacing w:after="0" w:line="276" w:lineRule="auto"/>
        <w:rPr>
          <w:rFonts w:cs="Times New Roman"/>
          <w:lang w:val="nb-NO"/>
        </w:rPr>
      </w:pPr>
      <w:r>
        <w:rPr>
          <w:rFonts w:cs="Times New Roman"/>
          <w:lang w:val="nb-NO"/>
        </w:rPr>
        <w:t xml:space="preserve">Han frir ditt liv fra graven og kroner deg med barmhjertighet og kjærlighet. Han metter ditt liv med det gode, du blir ung igjen som ørnen. </w:t>
      </w:r>
    </w:p>
    <w:p w14:paraId="096EED63" w14:textId="77777777" w:rsidR="00A0341E" w:rsidRDefault="00A0341E" w:rsidP="00A0341E">
      <w:pPr>
        <w:spacing w:line="276" w:lineRule="auto"/>
        <w:rPr>
          <w:rStyle w:val="Svakreferanse"/>
        </w:rPr>
      </w:pPr>
      <w:r>
        <w:rPr>
          <w:rStyle w:val="Svakreferanse"/>
        </w:rPr>
        <w:t>Sal 103,1-5</w:t>
      </w:r>
    </w:p>
    <w:p w14:paraId="29FE80CD"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lastRenderedPageBreak/>
        <w:t xml:space="preserve">Det står skrevet i </w:t>
      </w:r>
      <w:proofErr w:type="spellStart"/>
      <w:r>
        <w:rPr>
          <w:rFonts w:cs="Times New Roman"/>
          <w:lang w:val="nb-NO"/>
        </w:rPr>
        <w:t>Forkynnerensbok</w:t>
      </w:r>
      <w:proofErr w:type="spellEnd"/>
      <w:r>
        <w:rPr>
          <w:rFonts w:cs="Times New Roman"/>
          <w:lang w:val="nb-NO"/>
        </w:rPr>
        <w:t>:</w:t>
      </w:r>
    </w:p>
    <w:p w14:paraId="23A013D0" w14:textId="77777777" w:rsidR="00A0341E" w:rsidRDefault="00A0341E" w:rsidP="00A0341E">
      <w:pPr>
        <w:spacing w:after="0" w:line="276" w:lineRule="auto"/>
        <w:rPr>
          <w:rFonts w:cs="Times New Roman"/>
          <w:lang w:val="nb-NO"/>
        </w:rPr>
      </w:pPr>
      <w:r>
        <w:rPr>
          <w:rFonts w:cs="Times New Roman"/>
          <w:lang w:val="nb-NO"/>
        </w:rPr>
        <w:t>Det er bedre å være to enn én; de får god lønn for sitt strev. For om de faller, kan den ene hjelpe den andre opp.</w:t>
      </w:r>
    </w:p>
    <w:p w14:paraId="4F24D626" w14:textId="77777777" w:rsidR="00A0341E" w:rsidRDefault="00A0341E" w:rsidP="00A0341E">
      <w:pPr>
        <w:spacing w:after="0" w:line="276" w:lineRule="auto"/>
        <w:rPr>
          <w:rFonts w:cs="Times New Roman"/>
          <w:lang w:val="nb-NO"/>
        </w:rPr>
      </w:pPr>
      <w:r>
        <w:rPr>
          <w:rFonts w:cs="Times New Roman"/>
          <w:lang w:val="nb-NO"/>
        </w:rPr>
        <w:t>Om én blir overvunnet, kan to holde stand.</w:t>
      </w:r>
    </w:p>
    <w:p w14:paraId="53384380" w14:textId="77777777" w:rsidR="00A0341E" w:rsidRDefault="00A0341E" w:rsidP="00A0341E">
      <w:pPr>
        <w:spacing w:after="0" w:line="276" w:lineRule="auto"/>
        <w:rPr>
          <w:rFonts w:cs="Times New Roman"/>
          <w:lang w:val="nb-NO"/>
        </w:rPr>
      </w:pPr>
      <w:r>
        <w:rPr>
          <w:rFonts w:cs="Times New Roman"/>
          <w:lang w:val="nb-NO"/>
        </w:rPr>
        <w:t xml:space="preserve">En </w:t>
      </w:r>
      <w:proofErr w:type="spellStart"/>
      <w:r>
        <w:rPr>
          <w:rFonts w:cs="Times New Roman"/>
          <w:lang w:val="nb-NO"/>
        </w:rPr>
        <w:t>tretvinnet</w:t>
      </w:r>
      <w:proofErr w:type="spellEnd"/>
      <w:r>
        <w:rPr>
          <w:rFonts w:cs="Times New Roman"/>
          <w:lang w:val="nb-NO"/>
        </w:rPr>
        <w:t xml:space="preserve"> tråd</w:t>
      </w:r>
    </w:p>
    <w:p w14:paraId="30825B38" w14:textId="77777777" w:rsidR="00A0341E" w:rsidRDefault="00A0341E" w:rsidP="00A0341E">
      <w:pPr>
        <w:spacing w:after="0" w:line="276" w:lineRule="auto"/>
        <w:rPr>
          <w:rFonts w:cs="Times New Roman"/>
          <w:lang w:val="nb-NO"/>
        </w:rPr>
      </w:pPr>
      <w:r>
        <w:rPr>
          <w:rFonts w:cs="Times New Roman"/>
          <w:lang w:val="nb-NO"/>
        </w:rPr>
        <w:t xml:space="preserve">ryker ikke så fort. </w:t>
      </w:r>
    </w:p>
    <w:p w14:paraId="13F24565" w14:textId="77777777" w:rsidR="00A0341E" w:rsidRDefault="00A0341E" w:rsidP="00A0341E">
      <w:pPr>
        <w:spacing w:line="276" w:lineRule="auto"/>
        <w:rPr>
          <w:rStyle w:val="Svakreferanse"/>
        </w:rPr>
      </w:pPr>
      <w:r>
        <w:rPr>
          <w:rStyle w:val="Svakreferanse"/>
        </w:rPr>
        <w:t>Fork 4,9-10a.12</w:t>
      </w:r>
    </w:p>
    <w:p w14:paraId="505CE332" w14:textId="77777777" w:rsidR="00A0341E" w:rsidRDefault="00A0341E" w:rsidP="00A0341E">
      <w:pPr>
        <w:spacing w:line="276" w:lineRule="auto"/>
        <w:rPr>
          <w:rFonts w:cs="Times New Roman"/>
          <w:lang w:val="nb-NO"/>
        </w:rPr>
      </w:pPr>
    </w:p>
    <w:p w14:paraId="1684D526"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Høysangen:</w:t>
      </w:r>
    </w:p>
    <w:p w14:paraId="00F1E06F" w14:textId="77777777" w:rsidR="00A0341E" w:rsidRDefault="00A0341E" w:rsidP="00A0341E">
      <w:pPr>
        <w:spacing w:after="0" w:line="276" w:lineRule="auto"/>
        <w:rPr>
          <w:rFonts w:cs="Times New Roman"/>
          <w:lang w:val="nb-NO"/>
        </w:rPr>
      </w:pPr>
      <w:r>
        <w:rPr>
          <w:rFonts w:cs="Times New Roman"/>
          <w:lang w:val="nb-NO"/>
        </w:rPr>
        <w:t>Min kjæreste ligner en gasell, en ung hjort.</w:t>
      </w:r>
    </w:p>
    <w:p w14:paraId="5A3BBCB1" w14:textId="77777777" w:rsidR="00A0341E" w:rsidRDefault="00A0341E" w:rsidP="00A0341E">
      <w:pPr>
        <w:spacing w:after="0" w:line="276" w:lineRule="auto"/>
        <w:rPr>
          <w:rFonts w:cs="Times New Roman"/>
          <w:lang w:val="nb-NO"/>
        </w:rPr>
      </w:pPr>
      <w:r>
        <w:rPr>
          <w:rFonts w:cs="Times New Roman"/>
          <w:lang w:val="nb-NO"/>
        </w:rPr>
        <w:t>Der står han bak muren vår. Han kikker inn gjennom vinduene, gløtter inn gjennom gitteret. Min kjæreste tar til orde og sier: Stå opp, min elskede, min vakre jente, og kom!</w:t>
      </w:r>
    </w:p>
    <w:p w14:paraId="40C2BF3F" w14:textId="77777777" w:rsidR="00A0341E" w:rsidRDefault="00A0341E" w:rsidP="00A0341E">
      <w:pPr>
        <w:spacing w:after="0" w:line="276" w:lineRule="auto"/>
        <w:rPr>
          <w:rFonts w:cs="Times New Roman"/>
          <w:lang w:val="nb-NO"/>
        </w:rPr>
      </w:pPr>
      <w:r>
        <w:rPr>
          <w:rFonts w:cs="Times New Roman"/>
          <w:lang w:val="nb-NO"/>
        </w:rPr>
        <w:t>Min due i fjellkløften, i ly under bratte klipper, la meg få se deg, la meg få høre stemmen din!</w:t>
      </w:r>
    </w:p>
    <w:p w14:paraId="0A2FBD3D" w14:textId="77777777" w:rsidR="00A0341E" w:rsidRDefault="00A0341E" w:rsidP="00A0341E">
      <w:pPr>
        <w:spacing w:after="0" w:line="276" w:lineRule="auto"/>
        <w:rPr>
          <w:rFonts w:cs="Times New Roman"/>
          <w:lang w:val="nb-NO"/>
        </w:rPr>
      </w:pPr>
      <w:r>
        <w:rPr>
          <w:rFonts w:cs="Times New Roman"/>
          <w:lang w:val="nb-NO"/>
        </w:rPr>
        <w:t xml:space="preserve">For stemmen er myk og skikkelsen skjønn. </w:t>
      </w:r>
    </w:p>
    <w:p w14:paraId="647B8F78" w14:textId="77777777" w:rsidR="00A0341E" w:rsidRDefault="00A0341E" w:rsidP="00A0341E">
      <w:pPr>
        <w:spacing w:line="276" w:lineRule="auto"/>
        <w:rPr>
          <w:rStyle w:val="Svakreferanse"/>
        </w:rPr>
      </w:pPr>
      <w:proofErr w:type="spellStart"/>
      <w:r>
        <w:rPr>
          <w:rStyle w:val="Svakreferanse"/>
        </w:rPr>
        <w:t>Høys</w:t>
      </w:r>
      <w:proofErr w:type="spellEnd"/>
      <w:r>
        <w:rPr>
          <w:rStyle w:val="Svakreferanse"/>
        </w:rPr>
        <w:t xml:space="preserve"> 2,9-10a.13b-14</w:t>
      </w:r>
    </w:p>
    <w:p w14:paraId="733BE547" w14:textId="77777777" w:rsidR="00A0341E" w:rsidRDefault="00A0341E" w:rsidP="00A0341E">
      <w:pPr>
        <w:spacing w:line="276" w:lineRule="auto"/>
        <w:rPr>
          <w:rFonts w:cs="Times New Roman"/>
          <w:lang w:val="nb-NO"/>
        </w:rPr>
      </w:pPr>
      <w:r>
        <w:rPr>
          <w:rFonts w:cs="Times New Roman"/>
          <w:lang w:val="nb-NO"/>
        </w:rPr>
        <w:t xml:space="preserve"> </w:t>
      </w:r>
    </w:p>
    <w:p w14:paraId="5BD7CA34"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Høysangen:</w:t>
      </w:r>
    </w:p>
    <w:p w14:paraId="00751F03" w14:textId="77777777" w:rsidR="00A0341E" w:rsidRDefault="00A0341E" w:rsidP="00A0341E">
      <w:pPr>
        <w:pStyle w:val="Rubrikk"/>
      </w:pPr>
      <w:r>
        <w:t>Denne lesningen kan leses av én tekstleser eller av kvinne (I) og mann (II).</w:t>
      </w:r>
    </w:p>
    <w:p w14:paraId="28335BB5" w14:textId="77777777" w:rsidR="00A0341E" w:rsidRDefault="00A0341E" w:rsidP="00A0341E">
      <w:pPr>
        <w:pStyle w:val="Rubrikk"/>
      </w:pPr>
    </w:p>
    <w:p w14:paraId="5551E946" w14:textId="77777777" w:rsidR="00A0341E" w:rsidRDefault="00A0341E" w:rsidP="00A0341E">
      <w:pPr>
        <w:spacing w:after="0" w:line="276" w:lineRule="auto"/>
        <w:rPr>
          <w:rFonts w:cs="Times New Roman"/>
          <w:lang w:val="nb-NO"/>
        </w:rPr>
      </w:pPr>
      <w:r>
        <w:rPr>
          <w:rFonts w:cs="Times New Roman"/>
          <w:b/>
          <w:bCs/>
          <w:lang w:val="nb-NO"/>
        </w:rPr>
        <w:t>I</w:t>
      </w:r>
      <w:r>
        <w:rPr>
          <w:rFonts w:cs="Times New Roman"/>
          <w:lang w:val="nb-NO"/>
        </w:rPr>
        <w:t xml:space="preserve"> Hør, det er min kjæreste, der kommer han, løpende over fjellene, hoppende over høydene. Min kjæreste ligner en gasell, en ung hjort. Der står han bak muren vår. Han kikker inn gjennom vinduene, gløtter inn gjennom gitteret.</w:t>
      </w:r>
    </w:p>
    <w:p w14:paraId="426F0273" w14:textId="77777777" w:rsidR="00A0341E" w:rsidRDefault="00A0341E" w:rsidP="00A0341E">
      <w:pPr>
        <w:spacing w:line="276" w:lineRule="auto"/>
        <w:rPr>
          <w:rFonts w:cs="Times New Roman"/>
          <w:lang w:val="nb-NO"/>
        </w:rPr>
      </w:pPr>
      <w:r>
        <w:rPr>
          <w:rFonts w:cs="Times New Roman"/>
          <w:lang w:val="nb-NO"/>
        </w:rPr>
        <w:t>Min kjæreste tar til orde og sier:</w:t>
      </w:r>
    </w:p>
    <w:p w14:paraId="37BDDA08" w14:textId="77777777" w:rsidR="00A0341E" w:rsidRDefault="00A0341E" w:rsidP="00A0341E">
      <w:pPr>
        <w:spacing w:after="0" w:line="276" w:lineRule="auto"/>
        <w:rPr>
          <w:rFonts w:cs="Times New Roman"/>
          <w:lang w:val="nb-NO"/>
        </w:rPr>
      </w:pPr>
      <w:r>
        <w:rPr>
          <w:rFonts w:cs="Times New Roman"/>
          <w:b/>
          <w:bCs/>
          <w:lang w:val="nb-NO"/>
        </w:rPr>
        <w:t>II</w:t>
      </w:r>
      <w:r>
        <w:rPr>
          <w:rFonts w:cs="Times New Roman"/>
          <w:lang w:val="nb-NO"/>
        </w:rPr>
        <w:t xml:space="preserve"> Stå opp, min elskede, min vakre jente, og kom! Nå er vinteren omme, regnet er forbi, det er borte. Landet dekkes av blomster. Sangens tid er inne, turtelduen kan høres i landet. Frukten på fikentreet modner, blomsten på vinstokken dufter.</w:t>
      </w:r>
    </w:p>
    <w:p w14:paraId="09624019" w14:textId="77777777" w:rsidR="00A0341E" w:rsidRDefault="00A0341E" w:rsidP="00A0341E">
      <w:pPr>
        <w:spacing w:after="0" w:line="276" w:lineRule="auto"/>
        <w:rPr>
          <w:rFonts w:cs="Times New Roman"/>
          <w:lang w:val="nb-NO"/>
        </w:rPr>
      </w:pPr>
      <w:r>
        <w:rPr>
          <w:rFonts w:cs="Times New Roman"/>
          <w:lang w:val="nb-NO"/>
        </w:rPr>
        <w:t>Stå opp, min elskede, min vakre jente, og kom!</w:t>
      </w:r>
    </w:p>
    <w:p w14:paraId="1941B4BC" w14:textId="77777777" w:rsidR="00A0341E" w:rsidRDefault="00A0341E" w:rsidP="00A0341E">
      <w:pPr>
        <w:spacing w:after="0" w:line="276" w:lineRule="auto"/>
        <w:rPr>
          <w:rFonts w:cs="Times New Roman"/>
          <w:lang w:val="nb-NO"/>
        </w:rPr>
      </w:pPr>
      <w:r>
        <w:rPr>
          <w:rFonts w:cs="Times New Roman"/>
          <w:lang w:val="nb-NO"/>
        </w:rPr>
        <w:t>Min due i fjellkløften, i ly under bratte klipper, la meg få se deg,</w:t>
      </w:r>
    </w:p>
    <w:p w14:paraId="08BF45E0" w14:textId="77777777" w:rsidR="00A0341E" w:rsidRDefault="00A0341E" w:rsidP="00A0341E">
      <w:pPr>
        <w:spacing w:line="276" w:lineRule="auto"/>
        <w:rPr>
          <w:rFonts w:cs="Times New Roman"/>
          <w:lang w:val="nb-NO"/>
        </w:rPr>
      </w:pPr>
      <w:r>
        <w:rPr>
          <w:rFonts w:cs="Times New Roman"/>
          <w:lang w:val="nb-NO"/>
        </w:rPr>
        <w:t>la meg få høre stemmen din! For stemmen er myk og skikkelsen skjønn.</w:t>
      </w:r>
    </w:p>
    <w:p w14:paraId="2CE850FB" w14:textId="77777777" w:rsidR="00A0341E" w:rsidRDefault="00A0341E" w:rsidP="00A0341E">
      <w:pPr>
        <w:spacing w:line="276" w:lineRule="auto"/>
        <w:rPr>
          <w:rFonts w:cs="Times New Roman"/>
          <w:lang w:val="nb-NO"/>
        </w:rPr>
      </w:pPr>
      <w:r>
        <w:rPr>
          <w:rFonts w:cs="Times New Roman"/>
          <w:b/>
          <w:bCs/>
          <w:lang w:val="nb-NO"/>
        </w:rPr>
        <w:t>I</w:t>
      </w:r>
      <w:r>
        <w:rPr>
          <w:rFonts w:cs="Times New Roman"/>
          <w:lang w:val="nb-NO"/>
        </w:rPr>
        <w:t xml:space="preserve"> Min kjæreste er min, og jeg er hans, han som gjeter mellom liljene. Helt til dagen blåser skyggene bort, spring som gasellen, min kjæreste, som en ung hjort over kløfter og fjell!</w:t>
      </w:r>
    </w:p>
    <w:p w14:paraId="4C1FCB35" w14:textId="77777777" w:rsidR="000B169A" w:rsidRDefault="000B169A">
      <w:pPr>
        <w:spacing w:line="259" w:lineRule="auto"/>
        <w:rPr>
          <w:rFonts w:cs="Times New Roman"/>
          <w:b/>
          <w:bCs/>
          <w:lang w:val="nb-NO"/>
        </w:rPr>
      </w:pPr>
      <w:r>
        <w:rPr>
          <w:rFonts w:cs="Times New Roman"/>
          <w:b/>
          <w:bCs/>
          <w:lang w:val="nb-NO"/>
        </w:rPr>
        <w:br w:type="page"/>
      </w:r>
    </w:p>
    <w:p w14:paraId="67778645" w14:textId="3F4B704B" w:rsidR="00A0341E" w:rsidRDefault="00A0341E" w:rsidP="00A0341E">
      <w:pPr>
        <w:spacing w:after="0" w:line="276" w:lineRule="auto"/>
        <w:rPr>
          <w:rFonts w:cs="Times New Roman"/>
          <w:lang w:val="nb-NO"/>
        </w:rPr>
      </w:pPr>
      <w:r>
        <w:rPr>
          <w:rFonts w:cs="Times New Roman"/>
          <w:b/>
          <w:bCs/>
          <w:lang w:val="nb-NO"/>
        </w:rPr>
        <w:lastRenderedPageBreak/>
        <w:t>I/II</w:t>
      </w:r>
      <w:r>
        <w:rPr>
          <w:rFonts w:cs="Times New Roman"/>
          <w:lang w:val="nb-NO"/>
        </w:rPr>
        <w:t xml:space="preserve"> Sett meg som et segl på ditt hjerte, et stempel på din arm!</w:t>
      </w:r>
    </w:p>
    <w:p w14:paraId="6F670424" w14:textId="77777777" w:rsidR="00A0341E" w:rsidRDefault="00A0341E" w:rsidP="00A0341E">
      <w:pPr>
        <w:spacing w:after="0" w:line="276" w:lineRule="auto"/>
        <w:rPr>
          <w:rFonts w:cs="Times New Roman"/>
          <w:lang w:val="nb-NO"/>
        </w:rPr>
      </w:pPr>
      <w:r>
        <w:rPr>
          <w:rFonts w:cs="Times New Roman"/>
          <w:lang w:val="nb-NO"/>
        </w:rPr>
        <w:t>For kjærligheten er sterk som døden, lidenskapen er ubøyelig som dødsriket. Den brenner som flammende ild, en Herrens brann.</w:t>
      </w:r>
    </w:p>
    <w:p w14:paraId="5E16DBAD" w14:textId="77777777" w:rsidR="00A0341E" w:rsidRDefault="00A0341E" w:rsidP="00A0341E">
      <w:pPr>
        <w:spacing w:after="0" w:line="276" w:lineRule="auto"/>
        <w:rPr>
          <w:rFonts w:cs="Times New Roman"/>
          <w:lang w:val="nb-NO"/>
        </w:rPr>
      </w:pPr>
      <w:r>
        <w:rPr>
          <w:rFonts w:cs="Times New Roman"/>
          <w:lang w:val="nb-NO"/>
        </w:rPr>
        <w:t>Veldige vann slukker ikke kjærligheten, elver skyller den ikke bort.</w:t>
      </w:r>
    </w:p>
    <w:p w14:paraId="2DF66CC4" w14:textId="77777777" w:rsidR="00A0341E" w:rsidRDefault="00A0341E" w:rsidP="00A0341E">
      <w:pPr>
        <w:spacing w:line="276" w:lineRule="auto"/>
        <w:rPr>
          <w:rStyle w:val="Svakreferanse"/>
        </w:rPr>
      </w:pPr>
      <w:proofErr w:type="spellStart"/>
      <w:r>
        <w:rPr>
          <w:rStyle w:val="Svakreferanse"/>
        </w:rPr>
        <w:t>Høys</w:t>
      </w:r>
      <w:proofErr w:type="spellEnd"/>
      <w:r>
        <w:rPr>
          <w:rStyle w:val="Svakreferanse"/>
        </w:rPr>
        <w:t xml:space="preserve"> 2,8-14.16-17 + 8,6-7a</w:t>
      </w:r>
    </w:p>
    <w:p w14:paraId="61B76AC6" w14:textId="77777777" w:rsidR="00A0341E" w:rsidRDefault="00A0341E" w:rsidP="00A0341E">
      <w:pPr>
        <w:spacing w:line="276" w:lineRule="auto"/>
        <w:rPr>
          <w:rFonts w:cs="Times New Roman"/>
          <w:lang w:val="nb-NO"/>
        </w:rPr>
      </w:pPr>
    </w:p>
    <w:p w14:paraId="54882A62"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Høysangen:</w:t>
      </w:r>
    </w:p>
    <w:p w14:paraId="06CEE67E" w14:textId="77777777" w:rsidR="00A0341E" w:rsidRDefault="00A0341E" w:rsidP="00A0341E">
      <w:pPr>
        <w:spacing w:after="0" w:line="276" w:lineRule="auto"/>
        <w:rPr>
          <w:rFonts w:cs="Times New Roman"/>
          <w:lang w:val="nb-NO"/>
        </w:rPr>
      </w:pPr>
      <w:r>
        <w:rPr>
          <w:rFonts w:cs="Times New Roman"/>
          <w:lang w:val="nb-NO"/>
        </w:rPr>
        <w:t>Sett meg som et segl på ditt hjerte, et stempel på din arm!</w:t>
      </w:r>
    </w:p>
    <w:p w14:paraId="4A6D3109" w14:textId="77777777" w:rsidR="00A0341E" w:rsidRDefault="00A0341E" w:rsidP="00A0341E">
      <w:pPr>
        <w:spacing w:after="0" w:line="276" w:lineRule="auto"/>
        <w:rPr>
          <w:rFonts w:cs="Times New Roman"/>
          <w:lang w:val="nb-NO"/>
        </w:rPr>
      </w:pPr>
      <w:r>
        <w:rPr>
          <w:rFonts w:cs="Times New Roman"/>
          <w:lang w:val="nb-NO"/>
        </w:rPr>
        <w:t xml:space="preserve">For kjærligheten er sterk som døden, lidenskapen er ubøyelig som dødsriket. Den brenner som flammende ild, en Herrens brann. </w:t>
      </w:r>
    </w:p>
    <w:p w14:paraId="59FF0820" w14:textId="77777777" w:rsidR="00A0341E" w:rsidRDefault="00A0341E" w:rsidP="00A0341E">
      <w:pPr>
        <w:spacing w:after="0" w:line="276" w:lineRule="auto"/>
        <w:rPr>
          <w:rFonts w:cs="Times New Roman"/>
          <w:lang w:val="nb-NO"/>
        </w:rPr>
      </w:pPr>
      <w:r>
        <w:rPr>
          <w:rFonts w:cs="Times New Roman"/>
          <w:lang w:val="nb-NO"/>
        </w:rPr>
        <w:t xml:space="preserve">Veldige vann slukker ikke kjærligheten, elver skyller den ikke bort. </w:t>
      </w:r>
    </w:p>
    <w:p w14:paraId="27E79602" w14:textId="77777777" w:rsidR="00A0341E" w:rsidRDefault="00A0341E" w:rsidP="00A0341E">
      <w:pPr>
        <w:spacing w:line="276" w:lineRule="auto"/>
        <w:rPr>
          <w:rStyle w:val="Svakreferanse"/>
        </w:rPr>
      </w:pPr>
      <w:proofErr w:type="spellStart"/>
      <w:r>
        <w:rPr>
          <w:rStyle w:val="Svakreferanse"/>
        </w:rPr>
        <w:t>Høys</w:t>
      </w:r>
      <w:proofErr w:type="spellEnd"/>
      <w:r>
        <w:rPr>
          <w:rStyle w:val="Svakreferanse"/>
        </w:rPr>
        <w:t xml:space="preserve"> 8,6-7a</w:t>
      </w:r>
    </w:p>
    <w:p w14:paraId="7A729128" w14:textId="77777777" w:rsidR="00A0341E" w:rsidRDefault="00A0341E" w:rsidP="00A0341E">
      <w:pPr>
        <w:spacing w:line="276" w:lineRule="auto"/>
        <w:rPr>
          <w:rFonts w:cs="Times New Roman"/>
          <w:lang w:val="nb-NO"/>
        </w:rPr>
      </w:pPr>
    </w:p>
    <w:p w14:paraId="1837A1D9"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evangeliet etter Matteus:</w:t>
      </w:r>
    </w:p>
    <w:p w14:paraId="2948AE1E" w14:textId="77777777" w:rsidR="00A0341E" w:rsidRDefault="00A0341E" w:rsidP="00A0341E">
      <w:pPr>
        <w:spacing w:after="0" w:line="276" w:lineRule="auto"/>
        <w:rPr>
          <w:rFonts w:cs="Times New Roman"/>
          <w:lang w:val="nb-NO"/>
        </w:rPr>
      </w:pPr>
      <w:r>
        <w:rPr>
          <w:rFonts w:cs="Times New Roman"/>
          <w:lang w:val="nb-NO"/>
        </w:rPr>
        <w:t>Jesus sa: Dere er jordens salt! Men hvis saltet mister sin kraft,</w:t>
      </w:r>
    </w:p>
    <w:p w14:paraId="644C75C9" w14:textId="77777777" w:rsidR="00A0341E" w:rsidRDefault="00A0341E" w:rsidP="00A0341E">
      <w:pPr>
        <w:spacing w:line="276" w:lineRule="auto"/>
        <w:rPr>
          <w:rFonts w:cs="Times New Roman"/>
          <w:lang w:val="nb-NO"/>
        </w:rPr>
      </w:pPr>
      <w:r>
        <w:rPr>
          <w:rFonts w:cs="Times New Roman"/>
          <w:lang w:val="nb-NO"/>
        </w:rPr>
        <w:t>hvordan skal det da bli gjort til salt igjen? Det duger ikke lenger til noe, men kastes ut og tråkkes ned av menneskene.</w:t>
      </w:r>
    </w:p>
    <w:p w14:paraId="644F8565" w14:textId="77777777" w:rsidR="00A0341E" w:rsidRDefault="00A0341E" w:rsidP="00A0341E">
      <w:pPr>
        <w:spacing w:after="0" w:line="276" w:lineRule="auto"/>
        <w:rPr>
          <w:rFonts w:cs="Times New Roman"/>
          <w:lang w:val="nb-NO"/>
        </w:rPr>
      </w:pPr>
      <w:r>
        <w:rPr>
          <w:rFonts w:cs="Times New Roman"/>
          <w:lang w:val="nb-NO"/>
        </w:rPr>
        <w:t>Dere er verdens lys! En by som ligger på et fjell, kan ikke skjules. Heller ikke tenner man en oljelampe og setter den under et kar.</w:t>
      </w:r>
    </w:p>
    <w:p w14:paraId="59BD6AAD" w14:textId="77777777" w:rsidR="00A0341E" w:rsidRDefault="00A0341E" w:rsidP="00A0341E">
      <w:pPr>
        <w:spacing w:after="0" w:line="276" w:lineRule="auto"/>
        <w:rPr>
          <w:rFonts w:cs="Times New Roman"/>
          <w:lang w:val="nb-NO"/>
        </w:rPr>
      </w:pPr>
      <w:r>
        <w:rPr>
          <w:rFonts w:cs="Times New Roman"/>
          <w:lang w:val="nb-NO"/>
        </w:rPr>
        <w:t>Nei, man setter den på en holder, så den lyser for alle i huset.</w:t>
      </w:r>
    </w:p>
    <w:p w14:paraId="52B259C5" w14:textId="77777777" w:rsidR="00A0341E" w:rsidRDefault="00A0341E" w:rsidP="00A0341E">
      <w:pPr>
        <w:spacing w:after="0" w:line="276" w:lineRule="auto"/>
        <w:rPr>
          <w:rFonts w:cs="Times New Roman"/>
          <w:lang w:val="nb-NO"/>
        </w:rPr>
      </w:pPr>
      <w:r>
        <w:rPr>
          <w:rFonts w:cs="Times New Roman"/>
          <w:lang w:val="nb-NO"/>
        </w:rPr>
        <w:t xml:space="preserve">Slik skal deres lys skinne for menneskene, så de kan se de gode gjerningene dere gjør, og prise deres Far i himmelen! </w:t>
      </w:r>
    </w:p>
    <w:p w14:paraId="1F2ABC20" w14:textId="77777777" w:rsidR="00A0341E" w:rsidRDefault="00A0341E" w:rsidP="00A0341E">
      <w:pPr>
        <w:spacing w:line="276" w:lineRule="auto"/>
        <w:rPr>
          <w:rStyle w:val="Svakreferanse"/>
        </w:rPr>
      </w:pPr>
      <w:r>
        <w:rPr>
          <w:rStyle w:val="Svakreferanse"/>
        </w:rPr>
        <w:t>Matt 5,13-16</w:t>
      </w:r>
    </w:p>
    <w:p w14:paraId="457FDE22" w14:textId="77777777" w:rsidR="00A0341E" w:rsidRDefault="00A0341E" w:rsidP="00A0341E">
      <w:pPr>
        <w:spacing w:line="276" w:lineRule="auto"/>
        <w:rPr>
          <w:rFonts w:cs="Times New Roman"/>
          <w:lang w:val="nb-NO"/>
        </w:rPr>
      </w:pPr>
    </w:p>
    <w:p w14:paraId="55799544"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evangeliet etter Matteus:</w:t>
      </w:r>
    </w:p>
    <w:p w14:paraId="34604684" w14:textId="77777777" w:rsidR="00A0341E" w:rsidRDefault="00A0341E" w:rsidP="00A0341E">
      <w:pPr>
        <w:spacing w:after="0" w:line="276" w:lineRule="auto"/>
        <w:rPr>
          <w:rFonts w:cs="Times New Roman"/>
          <w:lang w:val="nb-NO"/>
        </w:rPr>
      </w:pPr>
      <w:r>
        <w:rPr>
          <w:rFonts w:cs="Times New Roman"/>
          <w:lang w:val="nb-NO"/>
        </w:rPr>
        <w:t>Jesus sa: Vær ikke bekymret for livet, hva dere skal spise,</w:t>
      </w:r>
    </w:p>
    <w:p w14:paraId="6C7E169C" w14:textId="77777777" w:rsidR="00A0341E" w:rsidRDefault="00A0341E" w:rsidP="00A0341E">
      <w:pPr>
        <w:spacing w:after="0" w:line="276" w:lineRule="auto"/>
        <w:rPr>
          <w:rFonts w:cs="Times New Roman"/>
          <w:lang w:val="nb-NO"/>
        </w:rPr>
      </w:pPr>
      <w:r>
        <w:rPr>
          <w:rFonts w:cs="Times New Roman"/>
          <w:lang w:val="nb-NO"/>
        </w:rPr>
        <w:t>eller hva dere skal drikke, heller ikke for kroppen, hva dere skal kle dere med. Er ikke livet mer enn maten og kroppen mer enn klærne?</w:t>
      </w:r>
    </w:p>
    <w:p w14:paraId="3C3644A6" w14:textId="77777777" w:rsidR="00A0341E" w:rsidRDefault="00A0341E" w:rsidP="00A0341E">
      <w:pPr>
        <w:spacing w:after="0" w:line="276" w:lineRule="auto"/>
        <w:rPr>
          <w:rFonts w:cs="Times New Roman"/>
          <w:lang w:val="nb-NO"/>
        </w:rPr>
      </w:pPr>
      <w:r>
        <w:rPr>
          <w:rFonts w:cs="Times New Roman"/>
          <w:lang w:val="nb-NO"/>
        </w:rPr>
        <w:t>Se på fuglene under himmelen! De sår ikke, de høster ikke og samler ikke i hus,</w:t>
      </w:r>
    </w:p>
    <w:p w14:paraId="08F47664" w14:textId="77777777" w:rsidR="00A0341E" w:rsidRDefault="00A0341E" w:rsidP="00A0341E">
      <w:pPr>
        <w:spacing w:line="276" w:lineRule="auto"/>
        <w:rPr>
          <w:rFonts w:cs="Times New Roman"/>
          <w:lang w:val="nb-NO"/>
        </w:rPr>
      </w:pPr>
      <w:r>
        <w:rPr>
          <w:rFonts w:cs="Times New Roman"/>
          <w:lang w:val="nb-NO"/>
        </w:rPr>
        <w:t xml:space="preserve">men den Far dere har i himmelen, gir dem føde likevel. Er ikke dere mer verdt enn de? Hvem av dere kan vel med all sin bekymring legge en eneste alen til sin livslengde? Og hvorfor er dere bekymret for klærne? Se på liljene på marken, hvordan de vokser! De strever ikke og spinner ikke, men jeg sier dere: Selv ikke Salomo i all sin prakt var kledd som en av dem. Når Gud kler gresset på marken så fint, det som gror i </w:t>
      </w:r>
      <w:r>
        <w:rPr>
          <w:rFonts w:cs="Times New Roman"/>
          <w:lang w:val="nb-NO"/>
        </w:rPr>
        <w:lastRenderedPageBreak/>
        <w:t>dag og kastes i ovnen i morgen, hvor mye mer skal han ikke da kle dere – dere lite troende!</w:t>
      </w:r>
    </w:p>
    <w:p w14:paraId="256E84E4" w14:textId="77777777" w:rsidR="00A0341E" w:rsidRDefault="00A0341E" w:rsidP="00A0341E">
      <w:pPr>
        <w:spacing w:after="0" w:line="276" w:lineRule="auto"/>
        <w:rPr>
          <w:rFonts w:cs="Times New Roman"/>
          <w:lang w:val="nb-NO"/>
        </w:rPr>
      </w:pPr>
      <w:r>
        <w:rPr>
          <w:rFonts w:cs="Times New Roman"/>
          <w:lang w:val="nb-NO"/>
        </w:rPr>
        <w:t>Så gjør dere ikke bekymringer, og si ikke: ‘Hva skal vi spise?’ eller: ‘Hva skal vi drikke?’ eller: ‘Hva skal vi kle oss med?’ Alt dette er hedningene opptatt av.</w:t>
      </w:r>
    </w:p>
    <w:p w14:paraId="1BECD8E6" w14:textId="77777777" w:rsidR="00A0341E" w:rsidRDefault="00A0341E" w:rsidP="00A0341E">
      <w:pPr>
        <w:spacing w:line="276" w:lineRule="auto"/>
        <w:rPr>
          <w:rFonts w:cs="Times New Roman"/>
          <w:lang w:val="nb-NO"/>
        </w:rPr>
      </w:pPr>
      <w:r>
        <w:rPr>
          <w:rFonts w:cs="Times New Roman"/>
          <w:lang w:val="nb-NO"/>
        </w:rPr>
        <w:t>Men den Far dere har i himmelen, vet jo at dere trenger alt dette.</w:t>
      </w:r>
    </w:p>
    <w:p w14:paraId="6849C0A0" w14:textId="77777777" w:rsidR="00A0341E" w:rsidRDefault="00A0341E" w:rsidP="00A0341E">
      <w:pPr>
        <w:spacing w:after="0" w:line="276" w:lineRule="auto"/>
        <w:rPr>
          <w:rFonts w:cs="Times New Roman"/>
          <w:lang w:val="nb-NO"/>
        </w:rPr>
      </w:pPr>
      <w:r>
        <w:rPr>
          <w:rFonts w:cs="Times New Roman"/>
          <w:lang w:val="nb-NO"/>
        </w:rPr>
        <w:t>Søk først Guds rike og hans rettferdighet, så skal dere få alt det andre i tillegg.</w:t>
      </w:r>
    </w:p>
    <w:p w14:paraId="706FA87E" w14:textId="77777777" w:rsidR="00A0341E" w:rsidRDefault="00A0341E" w:rsidP="00A0341E">
      <w:pPr>
        <w:spacing w:after="0" w:line="276" w:lineRule="auto"/>
        <w:rPr>
          <w:rFonts w:cs="Times New Roman"/>
          <w:lang w:val="nb-NO"/>
        </w:rPr>
      </w:pPr>
      <w:r>
        <w:rPr>
          <w:rFonts w:cs="Times New Roman"/>
          <w:lang w:val="nb-NO"/>
        </w:rPr>
        <w:t xml:space="preserve">Så gjør dere ingen bekymringer for morgendagen; morgendagen skal bekymre seg for seg selv. Hver dag har nok med sin egen plage. </w:t>
      </w:r>
    </w:p>
    <w:p w14:paraId="069FD8F9" w14:textId="77777777" w:rsidR="00A0341E" w:rsidRDefault="00A0341E" w:rsidP="00A0341E">
      <w:pPr>
        <w:spacing w:line="276" w:lineRule="auto"/>
        <w:rPr>
          <w:rStyle w:val="Svakreferanse"/>
        </w:rPr>
      </w:pPr>
      <w:r>
        <w:rPr>
          <w:rStyle w:val="Svakreferanse"/>
        </w:rPr>
        <w:t>Matt 6,25-34</w:t>
      </w:r>
    </w:p>
    <w:p w14:paraId="3D536ADA" w14:textId="77777777" w:rsidR="00A0341E" w:rsidRDefault="00A0341E" w:rsidP="00A0341E">
      <w:pPr>
        <w:spacing w:line="276" w:lineRule="auto"/>
        <w:rPr>
          <w:rFonts w:cs="Times New Roman"/>
          <w:lang w:val="nb-NO"/>
        </w:rPr>
      </w:pPr>
    </w:p>
    <w:p w14:paraId="4436EEFC"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evangeliet etter Matteus:</w:t>
      </w:r>
    </w:p>
    <w:p w14:paraId="0A7AFF75" w14:textId="77777777" w:rsidR="00A0341E" w:rsidRDefault="00A0341E" w:rsidP="00A0341E">
      <w:pPr>
        <w:spacing w:after="0" w:line="276" w:lineRule="auto"/>
        <w:rPr>
          <w:rFonts w:cs="Times New Roman"/>
          <w:lang w:val="nb-NO"/>
        </w:rPr>
      </w:pPr>
      <w:r>
        <w:rPr>
          <w:rFonts w:cs="Times New Roman"/>
          <w:lang w:val="nb-NO"/>
        </w:rPr>
        <w:t>Jesus sa: Be, så skal dere få. Let, så skal dere finne.</w:t>
      </w:r>
    </w:p>
    <w:p w14:paraId="2BA6F10A" w14:textId="77777777" w:rsidR="00A0341E" w:rsidRDefault="00A0341E" w:rsidP="00A0341E">
      <w:pPr>
        <w:spacing w:after="0" w:line="276" w:lineRule="auto"/>
        <w:rPr>
          <w:rFonts w:cs="Times New Roman"/>
          <w:lang w:val="nb-NO"/>
        </w:rPr>
      </w:pPr>
      <w:r>
        <w:rPr>
          <w:rFonts w:cs="Times New Roman"/>
          <w:lang w:val="nb-NO"/>
        </w:rPr>
        <w:t>Bank på, så skal det lukkes opp for dere. For den som ber, han får,</w:t>
      </w:r>
    </w:p>
    <w:p w14:paraId="3E79D5B0" w14:textId="77777777" w:rsidR="00A0341E" w:rsidRDefault="00A0341E" w:rsidP="00A0341E">
      <w:pPr>
        <w:spacing w:after="0" w:line="276" w:lineRule="auto"/>
        <w:rPr>
          <w:rFonts w:cs="Times New Roman"/>
          <w:lang w:val="nb-NO"/>
        </w:rPr>
      </w:pPr>
      <w:r>
        <w:rPr>
          <w:rFonts w:cs="Times New Roman"/>
          <w:lang w:val="nb-NO"/>
        </w:rPr>
        <w:t xml:space="preserve">og den som leter, han finner, og den som banker på, skal det lukkes opp for. Alt dere vil at andre skal gjøre mot dere, det skal også dere gjøre mot dem. For dette er loven og profetene. </w:t>
      </w:r>
    </w:p>
    <w:p w14:paraId="63079E99" w14:textId="77777777" w:rsidR="00A0341E" w:rsidRDefault="00A0341E" w:rsidP="00A0341E">
      <w:pPr>
        <w:spacing w:line="276" w:lineRule="auto"/>
        <w:rPr>
          <w:rStyle w:val="Svakreferanse"/>
        </w:rPr>
      </w:pPr>
      <w:r>
        <w:rPr>
          <w:rStyle w:val="Svakreferanse"/>
        </w:rPr>
        <w:t>Matt 7,7-8.12</w:t>
      </w:r>
    </w:p>
    <w:p w14:paraId="365C2F5F" w14:textId="77777777" w:rsidR="00A0341E" w:rsidRDefault="00A0341E" w:rsidP="00A0341E">
      <w:pPr>
        <w:spacing w:line="276" w:lineRule="auto"/>
        <w:rPr>
          <w:rFonts w:cs="Times New Roman"/>
          <w:lang w:val="nb-NO"/>
        </w:rPr>
      </w:pPr>
    </w:p>
    <w:p w14:paraId="0992168C"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evangeliet etter Matteus:</w:t>
      </w:r>
    </w:p>
    <w:p w14:paraId="4477B3D4" w14:textId="77777777" w:rsidR="00A0341E" w:rsidRDefault="00A0341E" w:rsidP="00A0341E">
      <w:pPr>
        <w:spacing w:after="0" w:line="276" w:lineRule="auto"/>
        <w:rPr>
          <w:rFonts w:cs="Times New Roman"/>
          <w:lang w:val="nb-NO"/>
        </w:rPr>
      </w:pPr>
      <w:r>
        <w:rPr>
          <w:rFonts w:cs="Times New Roman"/>
          <w:lang w:val="nb-NO"/>
        </w:rPr>
        <w:t>Jesus sa: Hver den som hører disse mine ord og gjør det de sier, ligner en klok mann som bygde huset sitt på fjell. Regnet styrtet, elvene flommet, og vindene blåste og slo mot huset.</w:t>
      </w:r>
    </w:p>
    <w:p w14:paraId="3F3AA3FB" w14:textId="77777777" w:rsidR="00A0341E" w:rsidRDefault="00A0341E" w:rsidP="00A0341E">
      <w:pPr>
        <w:spacing w:after="0" w:line="276" w:lineRule="auto"/>
        <w:rPr>
          <w:rFonts w:cs="Times New Roman"/>
          <w:lang w:val="nb-NO"/>
        </w:rPr>
      </w:pPr>
      <w:r>
        <w:rPr>
          <w:rFonts w:cs="Times New Roman"/>
          <w:lang w:val="nb-NO"/>
        </w:rPr>
        <w:t xml:space="preserve">Men det falt ikke, for det var bygd på fjell. </w:t>
      </w:r>
    </w:p>
    <w:p w14:paraId="47B1B777" w14:textId="77777777" w:rsidR="00A0341E" w:rsidRDefault="00A0341E" w:rsidP="00A0341E">
      <w:pPr>
        <w:spacing w:after="0" w:line="276" w:lineRule="auto"/>
        <w:rPr>
          <w:rStyle w:val="Svakreferanse"/>
        </w:rPr>
      </w:pPr>
      <w:r>
        <w:rPr>
          <w:rStyle w:val="Svakreferanse"/>
        </w:rPr>
        <w:t>Matt 7,24-25</w:t>
      </w:r>
    </w:p>
    <w:p w14:paraId="07D81D8F" w14:textId="77777777" w:rsidR="00A0341E" w:rsidRDefault="00A0341E" w:rsidP="00A0341E">
      <w:pPr>
        <w:spacing w:line="276" w:lineRule="auto"/>
        <w:rPr>
          <w:rFonts w:cs="Times New Roman"/>
          <w:lang w:val="nb-NO"/>
        </w:rPr>
      </w:pPr>
    </w:p>
    <w:p w14:paraId="08F2BBD0"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evangeliet etter Matteus:</w:t>
      </w:r>
    </w:p>
    <w:p w14:paraId="631BCB44" w14:textId="77777777" w:rsidR="00A0341E" w:rsidRDefault="00A0341E" w:rsidP="00A0341E">
      <w:pPr>
        <w:spacing w:after="0" w:line="276" w:lineRule="auto"/>
        <w:rPr>
          <w:rFonts w:cs="Times New Roman"/>
          <w:lang w:val="nb-NO"/>
        </w:rPr>
      </w:pPr>
      <w:r>
        <w:rPr>
          <w:rFonts w:cs="Times New Roman"/>
          <w:lang w:val="nb-NO"/>
        </w:rPr>
        <w:t>Jesus sa: Har dere ikke lest at Skaperen fra begynnelsen av skapte dem til mann og kvinne og sa: «Derfor skal mannen forlate sin far og sin mor og holde seg til sin hustru, og de to skal være ett.» Så er de ikke lenger to; deres liv er ett.</w:t>
      </w:r>
    </w:p>
    <w:p w14:paraId="3C51CC17" w14:textId="77777777" w:rsidR="00A0341E" w:rsidRDefault="00A0341E" w:rsidP="00A0341E">
      <w:pPr>
        <w:spacing w:after="0" w:line="276" w:lineRule="auto"/>
        <w:rPr>
          <w:rFonts w:cs="Times New Roman"/>
          <w:lang w:val="nb-NO"/>
        </w:rPr>
      </w:pPr>
      <w:r>
        <w:rPr>
          <w:rFonts w:cs="Times New Roman"/>
          <w:lang w:val="nb-NO"/>
        </w:rPr>
        <w:t xml:space="preserve">Det som Gud altså har sammenføyd, skal mennesker ikke skille. </w:t>
      </w:r>
    </w:p>
    <w:p w14:paraId="4EE67A4B" w14:textId="549861B4" w:rsidR="000B169A" w:rsidRDefault="00A0341E" w:rsidP="000B169A">
      <w:pPr>
        <w:spacing w:line="276" w:lineRule="auto"/>
        <w:rPr>
          <w:rStyle w:val="Svakreferanse"/>
        </w:rPr>
      </w:pPr>
      <w:r>
        <w:rPr>
          <w:rStyle w:val="Svakreferanse"/>
        </w:rPr>
        <w:t>Matt 19,4-6</w:t>
      </w:r>
    </w:p>
    <w:p w14:paraId="2F7BF270" w14:textId="77777777" w:rsidR="000B169A" w:rsidRPr="000B169A" w:rsidRDefault="000B169A" w:rsidP="000B169A">
      <w:pPr>
        <w:spacing w:line="276" w:lineRule="auto"/>
        <w:rPr>
          <w:smallCaps/>
          <w:color w:val="D90000" w:themeColor="accent1"/>
          <w:sz w:val="18"/>
          <w:u w:color="7F7F7F" w:themeColor="text1" w:themeTint="80"/>
        </w:rPr>
      </w:pPr>
    </w:p>
    <w:p w14:paraId="394DDB22" w14:textId="77777777" w:rsidR="00A0341E" w:rsidRDefault="00A0341E" w:rsidP="00A0341E">
      <w:pPr>
        <w:spacing w:line="276" w:lineRule="auto"/>
        <w:rPr>
          <w:rFonts w:cs="Times New Roman"/>
          <w:lang w:val="nb-NO"/>
        </w:rPr>
      </w:pPr>
    </w:p>
    <w:p w14:paraId="7AEE6A35"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lastRenderedPageBreak/>
        <w:t>Det står skrevet i evangeliet etter Johannes:</w:t>
      </w:r>
    </w:p>
    <w:p w14:paraId="276D60BA" w14:textId="77777777" w:rsidR="00A0341E" w:rsidRDefault="00A0341E" w:rsidP="00A0341E">
      <w:pPr>
        <w:spacing w:after="0" w:line="276" w:lineRule="auto"/>
        <w:rPr>
          <w:rFonts w:cs="Times New Roman"/>
          <w:lang w:val="nb-NO"/>
        </w:rPr>
      </w:pPr>
      <w:r>
        <w:rPr>
          <w:rFonts w:cs="Times New Roman"/>
          <w:lang w:val="nb-NO"/>
        </w:rPr>
        <w:t>Et nytt bud gir jeg dere: Dere skal elske hverandre. Som jeg har elsket dere, skal dere elske hverandre. Ved dette skal alle forstå at dere er mine disipler:</w:t>
      </w:r>
    </w:p>
    <w:p w14:paraId="2A248195" w14:textId="77777777" w:rsidR="00A0341E" w:rsidRDefault="00A0341E" w:rsidP="00A0341E">
      <w:pPr>
        <w:spacing w:after="0" w:line="276" w:lineRule="auto"/>
        <w:rPr>
          <w:rFonts w:cs="Times New Roman"/>
          <w:lang w:val="nb-NO"/>
        </w:rPr>
      </w:pPr>
      <w:r>
        <w:rPr>
          <w:rFonts w:cs="Times New Roman"/>
          <w:lang w:val="nb-NO"/>
        </w:rPr>
        <w:t xml:space="preserve">At dere har kjærlighet til hverandre. </w:t>
      </w:r>
    </w:p>
    <w:p w14:paraId="558C0BF1" w14:textId="77777777" w:rsidR="00A0341E" w:rsidRDefault="00A0341E" w:rsidP="00A0341E">
      <w:pPr>
        <w:spacing w:line="276" w:lineRule="auto"/>
        <w:rPr>
          <w:smallCaps/>
          <w:color w:val="D90000" w:themeColor="accent1"/>
          <w:sz w:val="18"/>
        </w:rPr>
      </w:pPr>
      <w:r>
        <w:rPr>
          <w:rStyle w:val="Svakreferanse"/>
        </w:rPr>
        <w:t>Joh 13, 34-35</w:t>
      </w:r>
    </w:p>
    <w:p w14:paraId="78B2FC15"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evangeliet etter Johannes:</w:t>
      </w:r>
    </w:p>
    <w:p w14:paraId="057DA22D" w14:textId="77777777" w:rsidR="00A0341E" w:rsidRDefault="00A0341E" w:rsidP="00A0341E">
      <w:pPr>
        <w:spacing w:after="0" w:line="276" w:lineRule="auto"/>
        <w:rPr>
          <w:rFonts w:cs="Times New Roman"/>
          <w:lang w:val="nb-NO"/>
        </w:rPr>
      </w:pPr>
      <w:r>
        <w:rPr>
          <w:rFonts w:cs="Times New Roman"/>
          <w:lang w:val="nb-NO"/>
        </w:rPr>
        <w:t>Jesus sa: Som Far har elsket meg, har jeg elsket dere. Bli i min kjærlighet!</w:t>
      </w:r>
    </w:p>
    <w:p w14:paraId="3FC3453B" w14:textId="77777777" w:rsidR="00A0341E" w:rsidRDefault="00A0341E" w:rsidP="00A0341E">
      <w:pPr>
        <w:spacing w:after="0" w:line="276" w:lineRule="auto"/>
        <w:rPr>
          <w:rFonts w:cs="Times New Roman"/>
          <w:lang w:val="nb-NO"/>
        </w:rPr>
      </w:pPr>
      <w:r>
        <w:rPr>
          <w:rFonts w:cs="Times New Roman"/>
          <w:lang w:val="nb-NO"/>
        </w:rPr>
        <w:t>Hvis dere holder mine bud, blir dere i min kjærlighet, slik jeg har holdt min Fars bud og blir i hans kjærlighet. Dette har jeg sagt dere for at min glede kan være i dere og deres glede kan bli fullkommen. Og dette er mitt bud:</w:t>
      </w:r>
    </w:p>
    <w:p w14:paraId="4143BAB5" w14:textId="77777777" w:rsidR="00A0341E" w:rsidRDefault="00A0341E" w:rsidP="00A0341E">
      <w:pPr>
        <w:spacing w:line="276" w:lineRule="auto"/>
        <w:rPr>
          <w:rFonts w:cs="Times New Roman"/>
          <w:lang w:val="nb-NO"/>
        </w:rPr>
      </w:pPr>
      <w:r>
        <w:rPr>
          <w:rFonts w:cs="Times New Roman"/>
          <w:lang w:val="nb-NO"/>
        </w:rPr>
        <w:t>Dere skal elske hverandre som jeg har elsket dere.</w:t>
      </w:r>
    </w:p>
    <w:p w14:paraId="5E5E7629" w14:textId="77777777" w:rsidR="00A0341E" w:rsidRDefault="00A0341E" w:rsidP="00A0341E">
      <w:pPr>
        <w:spacing w:after="0" w:line="276" w:lineRule="auto"/>
        <w:rPr>
          <w:rFonts w:cs="Times New Roman"/>
          <w:lang w:val="nb-NO"/>
        </w:rPr>
      </w:pPr>
      <w:r>
        <w:rPr>
          <w:rFonts w:cs="Times New Roman"/>
          <w:lang w:val="nb-NO"/>
        </w:rPr>
        <w:t>[Ingen har større kjærlighet enn den som gir livet for vennene sine.</w:t>
      </w:r>
    </w:p>
    <w:p w14:paraId="68E7FCE0" w14:textId="77777777" w:rsidR="00A0341E" w:rsidRDefault="00A0341E" w:rsidP="00A0341E">
      <w:pPr>
        <w:spacing w:line="276" w:lineRule="auto"/>
        <w:rPr>
          <w:rFonts w:cs="Times New Roman"/>
          <w:lang w:val="nb-NO"/>
        </w:rPr>
      </w:pPr>
      <w:r>
        <w:rPr>
          <w:rFonts w:cs="Times New Roman"/>
          <w:lang w:val="nb-NO"/>
        </w:rPr>
        <w:t>Dere er mine venner hvis dere gjør det jeg befaler dere. Jeg kaller dere ikke lenger tjenere, for tjeneren vet ikke hva herren hans gjør. Jeg kaller dere venner, for jeg har gjort kjent for dere alt jeg har hørt av min Far.</w:t>
      </w:r>
    </w:p>
    <w:p w14:paraId="26DD127D" w14:textId="77777777" w:rsidR="00A0341E" w:rsidRDefault="00A0341E" w:rsidP="00A0341E">
      <w:pPr>
        <w:spacing w:after="0" w:line="276" w:lineRule="auto"/>
        <w:rPr>
          <w:rFonts w:cs="Times New Roman"/>
          <w:lang w:val="nb-NO"/>
        </w:rPr>
      </w:pPr>
      <w:r>
        <w:rPr>
          <w:rFonts w:cs="Times New Roman"/>
          <w:lang w:val="nb-NO"/>
        </w:rPr>
        <w:t xml:space="preserve">Dere har ikke utvalgt meg, men jeg har utvalgt dere og satt dere til å gå ut og bære frukt, en frukt som varer. Da skal Far gi dere alt dere ber om i mitt navn. Dette er mitt bud til dere: Elsk hverandre!] </w:t>
      </w:r>
    </w:p>
    <w:p w14:paraId="0A1B1B95" w14:textId="77777777" w:rsidR="00A0341E" w:rsidRDefault="00A0341E" w:rsidP="00A0341E">
      <w:pPr>
        <w:spacing w:line="276" w:lineRule="auto"/>
        <w:rPr>
          <w:rStyle w:val="Svakreferanse"/>
        </w:rPr>
      </w:pPr>
      <w:r>
        <w:rPr>
          <w:rStyle w:val="Svakreferanse"/>
        </w:rPr>
        <w:t>Joh 15,9-12[-17]</w:t>
      </w:r>
    </w:p>
    <w:p w14:paraId="4CFDD242" w14:textId="77777777" w:rsidR="00A0341E" w:rsidRDefault="00A0341E" w:rsidP="00A0341E">
      <w:pPr>
        <w:spacing w:line="276" w:lineRule="auto"/>
        <w:rPr>
          <w:rFonts w:cs="Times New Roman"/>
          <w:lang w:val="nb-NO"/>
        </w:rPr>
      </w:pPr>
    </w:p>
    <w:p w14:paraId="4078117B"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Paulus’ brev til romerne:</w:t>
      </w:r>
    </w:p>
    <w:p w14:paraId="59437DEA" w14:textId="77777777" w:rsidR="00A0341E" w:rsidRDefault="00A0341E" w:rsidP="00A0341E">
      <w:pPr>
        <w:spacing w:after="0" w:line="276" w:lineRule="auto"/>
        <w:rPr>
          <w:rFonts w:cs="Times New Roman"/>
          <w:lang w:val="nb-NO"/>
        </w:rPr>
      </w:pPr>
      <w:r>
        <w:rPr>
          <w:rFonts w:cs="Times New Roman"/>
          <w:lang w:val="nb-NO"/>
        </w:rPr>
        <w:t xml:space="preserve">For jeg er viss på at verken død eller liv, verken engler eller krefter, verken det som nå er eller det som kommer, eller noen makt, verken det som er i det høye eller i det dype, eller noen annen skapning, skal kunne skille oss fra Guds kjærlighet i Kristus Jesus, vår Herre. </w:t>
      </w:r>
    </w:p>
    <w:p w14:paraId="0D4258DF" w14:textId="77777777" w:rsidR="00A0341E" w:rsidRDefault="00A0341E" w:rsidP="00A0341E">
      <w:pPr>
        <w:spacing w:line="276" w:lineRule="auto"/>
        <w:rPr>
          <w:rStyle w:val="Svakreferanse"/>
        </w:rPr>
      </w:pPr>
      <w:r>
        <w:rPr>
          <w:rStyle w:val="Svakreferanse"/>
        </w:rPr>
        <w:t>Rom 8,38-39</w:t>
      </w:r>
    </w:p>
    <w:p w14:paraId="455814D7" w14:textId="77777777" w:rsidR="00A0341E" w:rsidRDefault="00A0341E" w:rsidP="00A0341E">
      <w:pPr>
        <w:spacing w:line="276" w:lineRule="auto"/>
        <w:rPr>
          <w:rFonts w:cs="Times New Roman"/>
          <w:lang w:val="nb-NO"/>
        </w:rPr>
      </w:pPr>
    </w:p>
    <w:p w14:paraId="5F244DED"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Paulus’ første brev til korinterne:</w:t>
      </w:r>
    </w:p>
    <w:p w14:paraId="0ECE646D" w14:textId="77777777" w:rsidR="00A0341E" w:rsidRDefault="00A0341E" w:rsidP="00A0341E">
      <w:pPr>
        <w:pStyle w:val="Rubrikk"/>
      </w:pPr>
      <w:r>
        <w:t>Kapitlet kan leses i sin helhet eller i utdrag.</w:t>
      </w:r>
    </w:p>
    <w:p w14:paraId="1EEF6F95" w14:textId="77777777" w:rsidR="00A0341E" w:rsidRDefault="00A0341E" w:rsidP="00A0341E">
      <w:pPr>
        <w:pStyle w:val="Rubrikk"/>
      </w:pPr>
    </w:p>
    <w:p w14:paraId="629873A1" w14:textId="77777777" w:rsidR="00A0341E" w:rsidRDefault="00A0341E" w:rsidP="00A0341E">
      <w:pPr>
        <w:spacing w:after="0" w:line="276" w:lineRule="auto"/>
        <w:rPr>
          <w:rFonts w:cs="Times New Roman"/>
          <w:lang w:val="nb-NO"/>
        </w:rPr>
      </w:pPr>
      <w:r>
        <w:rPr>
          <w:rFonts w:cs="Times New Roman"/>
          <w:lang w:val="nb-NO"/>
        </w:rPr>
        <w:t>Om jeg taler med menneskers og englers tunger, men ikke har kjærlighet, da er jeg bare drønnende malm eller en klingende bjelle.</w:t>
      </w:r>
    </w:p>
    <w:p w14:paraId="0D98D2CA" w14:textId="77777777" w:rsidR="00A0341E" w:rsidRDefault="00A0341E" w:rsidP="00A0341E">
      <w:pPr>
        <w:spacing w:after="0" w:line="276" w:lineRule="auto"/>
        <w:rPr>
          <w:rFonts w:cs="Times New Roman"/>
          <w:lang w:val="nb-NO"/>
        </w:rPr>
      </w:pPr>
      <w:r>
        <w:rPr>
          <w:rFonts w:cs="Times New Roman"/>
          <w:lang w:val="nb-NO"/>
        </w:rPr>
        <w:t>Om jeg har profetisk gave, kjenner alle hemmeligheter og eier all kunnskap, om jeg har all tro så jeg kan flytte fjell, men ikke har kjærlighet, da er jeg intet.</w:t>
      </w:r>
    </w:p>
    <w:p w14:paraId="3ADB470E" w14:textId="77777777" w:rsidR="00A0341E" w:rsidRDefault="00A0341E" w:rsidP="00A0341E">
      <w:pPr>
        <w:spacing w:line="276" w:lineRule="auto"/>
        <w:rPr>
          <w:rFonts w:cs="Times New Roman"/>
          <w:lang w:val="nb-NO"/>
        </w:rPr>
      </w:pPr>
      <w:r>
        <w:rPr>
          <w:rFonts w:cs="Times New Roman"/>
          <w:lang w:val="nb-NO"/>
        </w:rPr>
        <w:lastRenderedPageBreak/>
        <w:t>Om jeg gir alt jeg eier til brød for de fattige, ja, om jeg gir meg selv til å brennes, men ikke har kjærlighet, da har jeg ingen ting vunnet.</w:t>
      </w:r>
    </w:p>
    <w:p w14:paraId="0941BC5B" w14:textId="77777777" w:rsidR="00A0341E" w:rsidRDefault="00A0341E" w:rsidP="00A0341E">
      <w:pPr>
        <w:spacing w:line="276" w:lineRule="auto"/>
        <w:rPr>
          <w:rFonts w:cs="Times New Roman"/>
          <w:lang w:val="nb-NO"/>
        </w:rPr>
      </w:pPr>
      <w:r>
        <w:rPr>
          <w:rFonts w:cs="Times New Roman"/>
          <w:lang w:val="nb-NO"/>
        </w:rPr>
        <w:t>Kjærligheten er tålmodig, kjærligheten er velvillig, den misunner ikke, skryter ikke, er ikke hovmodig. Kjærligheten krenker ikke, søker ikke sitt eget, er ikke oppfarende og gjemmer ikke på det onde. Den gleder seg ikke over urett, men har sin glede i sannheten.</w:t>
      </w:r>
    </w:p>
    <w:p w14:paraId="39E3A17C" w14:textId="77777777" w:rsidR="00A0341E" w:rsidRDefault="00A0341E" w:rsidP="00A0341E">
      <w:pPr>
        <w:spacing w:after="0" w:line="276" w:lineRule="auto"/>
        <w:rPr>
          <w:rFonts w:cs="Times New Roman"/>
          <w:lang w:val="nb-NO"/>
        </w:rPr>
      </w:pPr>
      <w:r>
        <w:rPr>
          <w:rFonts w:cs="Times New Roman"/>
          <w:lang w:val="nb-NO"/>
        </w:rPr>
        <w:t>Kjærligheten utholder alt, tror alt, håper alt, tåler alt. Kjærligheten tar aldri slutt. Profetgavene skal bli borte, tungene skal tie og kunnskapen forgå.</w:t>
      </w:r>
    </w:p>
    <w:p w14:paraId="6CB6F540" w14:textId="77777777" w:rsidR="00A0341E" w:rsidRDefault="00A0341E" w:rsidP="00A0341E">
      <w:pPr>
        <w:spacing w:line="276" w:lineRule="auto"/>
        <w:rPr>
          <w:rFonts w:cs="Times New Roman"/>
          <w:lang w:val="nb-NO"/>
        </w:rPr>
      </w:pPr>
      <w:r>
        <w:rPr>
          <w:rFonts w:cs="Times New Roman"/>
          <w:lang w:val="nb-NO"/>
        </w:rPr>
        <w:t>For vi forstår stykkevis og taler profetisk stykkevis. Men når det fullkomne kommer, skal det som er stykkevis, ta slutt. Da jeg var barn, talte jeg som et barn, tenkte jeg som et barn, forsto jeg som et barn. Men da jeg ble voksen, la jeg av det barnslige.</w:t>
      </w:r>
    </w:p>
    <w:p w14:paraId="41EB84F9" w14:textId="77777777" w:rsidR="00A0341E" w:rsidRDefault="00A0341E" w:rsidP="00A0341E">
      <w:pPr>
        <w:spacing w:after="0" w:line="276" w:lineRule="auto"/>
        <w:rPr>
          <w:rFonts w:cs="Times New Roman"/>
          <w:lang w:val="nb-NO"/>
        </w:rPr>
      </w:pPr>
      <w:r>
        <w:rPr>
          <w:rFonts w:cs="Times New Roman"/>
          <w:lang w:val="nb-NO"/>
        </w:rPr>
        <w:t xml:space="preserve">Nå ser vi i et speil, i en gåte, da skal vi se ansikt til ansikt. Nå forstår jeg stykkevis, da skal jeg erkjenne fullt ut, slik Gud kjenner meg fullt ut. Så blir de stående, disse tre: tro, håp og kjærlighet. Men størst blant dem er kjærligheten. </w:t>
      </w:r>
    </w:p>
    <w:p w14:paraId="03590D84" w14:textId="77777777" w:rsidR="00A0341E" w:rsidRDefault="00A0341E" w:rsidP="00A0341E">
      <w:pPr>
        <w:spacing w:line="276" w:lineRule="auto"/>
        <w:rPr>
          <w:rStyle w:val="Svakreferanse"/>
        </w:rPr>
      </w:pPr>
      <w:r>
        <w:rPr>
          <w:rStyle w:val="Svakreferanse"/>
        </w:rPr>
        <w:t>1 Kor 13</w:t>
      </w:r>
    </w:p>
    <w:p w14:paraId="0A683841" w14:textId="77777777" w:rsidR="00A0341E" w:rsidRDefault="00A0341E" w:rsidP="00A0341E">
      <w:pPr>
        <w:spacing w:line="276" w:lineRule="auto"/>
        <w:rPr>
          <w:rFonts w:cs="Times New Roman"/>
          <w:lang w:val="nb-NO"/>
        </w:rPr>
      </w:pPr>
    </w:p>
    <w:p w14:paraId="5B42CB09"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Paulus’ brev til galaterne:</w:t>
      </w:r>
    </w:p>
    <w:p w14:paraId="2C7405AB" w14:textId="77777777" w:rsidR="00A0341E" w:rsidRDefault="00A0341E" w:rsidP="00A0341E">
      <w:pPr>
        <w:spacing w:after="0" w:line="276" w:lineRule="auto"/>
        <w:rPr>
          <w:rFonts w:cs="Times New Roman"/>
          <w:lang w:val="nb-NO"/>
        </w:rPr>
      </w:pPr>
      <w:r>
        <w:rPr>
          <w:rFonts w:cs="Times New Roman"/>
          <w:lang w:val="nb-NO"/>
        </w:rPr>
        <w:t>For dere er alle Guds barn ved troen, i Kristus Jesus.</w:t>
      </w:r>
    </w:p>
    <w:p w14:paraId="7A0A2C16" w14:textId="77777777" w:rsidR="00A0341E" w:rsidRDefault="00A0341E" w:rsidP="00A0341E">
      <w:pPr>
        <w:spacing w:after="0" w:line="276" w:lineRule="auto"/>
        <w:rPr>
          <w:rFonts w:cs="Times New Roman"/>
          <w:lang w:val="nb-NO"/>
        </w:rPr>
      </w:pPr>
      <w:r>
        <w:rPr>
          <w:rFonts w:cs="Times New Roman"/>
          <w:lang w:val="nb-NO"/>
        </w:rPr>
        <w:t xml:space="preserve">Alle dere som er døpt til Kristus, har kledd dere i Kristus. Her er ikke jøde eller greker, her er ikke slave eller fri, her er ikke mann og kvinne. Dere er alle én i Kristus Jesus. </w:t>
      </w:r>
    </w:p>
    <w:p w14:paraId="734A4652" w14:textId="77777777" w:rsidR="00A0341E" w:rsidRDefault="00A0341E" w:rsidP="00A0341E">
      <w:pPr>
        <w:spacing w:line="276" w:lineRule="auto"/>
        <w:rPr>
          <w:rStyle w:val="Svakreferanse"/>
        </w:rPr>
      </w:pPr>
      <w:r>
        <w:rPr>
          <w:rStyle w:val="Svakreferanse"/>
        </w:rPr>
        <w:t>Gal 3, 26-28</w:t>
      </w:r>
    </w:p>
    <w:p w14:paraId="03789B39" w14:textId="77777777" w:rsidR="00A0341E" w:rsidRDefault="00A0341E" w:rsidP="00A0341E">
      <w:pPr>
        <w:spacing w:line="276" w:lineRule="auto"/>
        <w:rPr>
          <w:rFonts w:cs="Times New Roman"/>
          <w:lang w:val="nb-NO"/>
        </w:rPr>
      </w:pPr>
      <w:r>
        <w:rPr>
          <w:rFonts w:cs="Times New Roman"/>
          <w:lang w:val="nb-NO"/>
        </w:rPr>
        <w:t xml:space="preserve"> </w:t>
      </w:r>
    </w:p>
    <w:p w14:paraId="44E78EAE"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Paulus’ brev til efeserne:</w:t>
      </w:r>
    </w:p>
    <w:p w14:paraId="0259932A" w14:textId="77777777" w:rsidR="00A0341E" w:rsidRDefault="00A0341E" w:rsidP="00A0341E">
      <w:pPr>
        <w:spacing w:after="0" w:line="276" w:lineRule="auto"/>
        <w:rPr>
          <w:rFonts w:cs="Times New Roman"/>
          <w:lang w:val="nb-NO"/>
        </w:rPr>
      </w:pPr>
      <w:r>
        <w:rPr>
          <w:rFonts w:cs="Times New Roman"/>
          <w:lang w:val="nb-NO"/>
        </w:rPr>
        <w:t>Derfor bøyer jeg mine knær for Far, han som har gitt navn til alt som kalles far i himmel og på jord. Må han som er så rik på herlighet, gi deres indre menneske kraft og styrke ved sin Ånd. Må Kristus ved troen bo i deres hjerter og dere stå rotfestet og grunnfestet i kjærlighet. Må dere sammen med alle de hellige bli i stand til å fatte bredden og lengden, høyden og dybden, ja, kjenne Kristi kjærlighet, som overgår all kunnskap. Må dere bli fylt av hele Guds fylde!</w:t>
      </w:r>
    </w:p>
    <w:p w14:paraId="416F5F97" w14:textId="77777777" w:rsidR="00A0341E" w:rsidRDefault="00A0341E" w:rsidP="00A0341E">
      <w:pPr>
        <w:spacing w:after="0" w:line="276" w:lineRule="auto"/>
        <w:rPr>
          <w:rFonts w:cs="Times New Roman"/>
          <w:lang w:val="nb-NO"/>
        </w:rPr>
      </w:pPr>
      <w:r>
        <w:rPr>
          <w:rFonts w:cs="Times New Roman"/>
          <w:lang w:val="nb-NO"/>
        </w:rPr>
        <w:t xml:space="preserve">Han som virker i oss med sin kraft og kan gjøre uendelig mye mer enn det vi ber om og forstår, ham være ære i kirken og i Kristus Jesus gjennom alle slekter og evigheter! Amen. </w:t>
      </w:r>
    </w:p>
    <w:p w14:paraId="52B34B3B" w14:textId="6A0DE3CC" w:rsidR="00D23336" w:rsidRDefault="00A0341E" w:rsidP="00A0341E">
      <w:pPr>
        <w:spacing w:line="276" w:lineRule="auto"/>
        <w:rPr>
          <w:rStyle w:val="Svakreferanse"/>
        </w:rPr>
      </w:pPr>
      <w:r>
        <w:rPr>
          <w:rStyle w:val="Svakreferanse"/>
        </w:rPr>
        <w:t>Ef 3,14-21</w:t>
      </w:r>
    </w:p>
    <w:p w14:paraId="5279265B" w14:textId="77777777" w:rsidR="00D23336" w:rsidRPr="00D23336" w:rsidRDefault="00D23336" w:rsidP="00A0341E">
      <w:pPr>
        <w:spacing w:line="276" w:lineRule="auto"/>
        <w:rPr>
          <w:smallCaps/>
          <w:color w:val="D90000" w:themeColor="accent1"/>
          <w:sz w:val="18"/>
          <w:u w:color="7F7F7F" w:themeColor="text1" w:themeTint="80"/>
        </w:rPr>
      </w:pPr>
    </w:p>
    <w:p w14:paraId="43C9DFF1"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lastRenderedPageBreak/>
        <w:t>Det står skrevet i Paulus’ brev til filipperne:</w:t>
      </w:r>
    </w:p>
    <w:p w14:paraId="32A1015C" w14:textId="77777777" w:rsidR="00A0341E" w:rsidRDefault="00A0341E" w:rsidP="00A0341E">
      <w:pPr>
        <w:spacing w:after="0" w:line="276" w:lineRule="auto"/>
        <w:rPr>
          <w:rFonts w:cs="Times New Roman"/>
          <w:lang w:val="nb-NO"/>
        </w:rPr>
      </w:pPr>
      <w:r>
        <w:rPr>
          <w:rFonts w:cs="Times New Roman"/>
          <w:lang w:val="nb-NO"/>
        </w:rPr>
        <w:t>Om det da er trøst i Kristus, oppmuntring i kjærligheten, fellesskap i Ånden, om det finnes medfølelse og barmhjertighet, så gjør nå min glede fullkommen: Ha samme sinnelag og samme kjærlighet, vær ett i sjel og sinn.</w:t>
      </w:r>
    </w:p>
    <w:p w14:paraId="65BDF3F8" w14:textId="77777777" w:rsidR="00A0341E" w:rsidRDefault="00A0341E" w:rsidP="00A0341E">
      <w:pPr>
        <w:spacing w:after="0" w:line="276" w:lineRule="auto"/>
        <w:rPr>
          <w:rFonts w:cs="Times New Roman"/>
          <w:lang w:val="nb-NO"/>
        </w:rPr>
      </w:pPr>
      <w:r>
        <w:rPr>
          <w:rFonts w:cs="Times New Roman"/>
          <w:lang w:val="nb-NO"/>
        </w:rPr>
        <w:t xml:space="preserve">Gjør ikke noe av selvhevdelse og tom ærgjerrighet, men vær ydmyke og sett de andre høyere enn dere selv. Tenk ikke bare på deres eget beste, men også på de andres. La samme sinnelag være i dere som også var i Kristus Jesus! </w:t>
      </w:r>
    </w:p>
    <w:p w14:paraId="43457139" w14:textId="77777777" w:rsidR="00A0341E" w:rsidRDefault="00A0341E" w:rsidP="00A0341E">
      <w:pPr>
        <w:spacing w:line="276" w:lineRule="auto"/>
        <w:rPr>
          <w:rStyle w:val="Svakreferanse"/>
        </w:rPr>
      </w:pPr>
      <w:r>
        <w:rPr>
          <w:rStyle w:val="Svakreferanse"/>
        </w:rPr>
        <w:t>Fil 2,1-5</w:t>
      </w:r>
    </w:p>
    <w:p w14:paraId="5A156269" w14:textId="77777777" w:rsidR="00A0341E" w:rsidRDefault="00A0341E" w:rsidP="00A0341E">
      <w:pPr>
        <w:spacing w:line="276" w:lineRule="auto"/>
        <w:rPr>
          <w:rFonts w:cs="Times New Roman"/>
          <w:lang w:val="nb-NO"/>
        </w:rPr>
      </w:pPr>
    </w:p>
    <w:p w14:paraId="016D33A9"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Paulus’ brev til filipperne:</w:t>
      </w:r>
    </w:p>
    <w:p w14:paraId="556381E1" w14:textId="77777777" w:rsidR="00A0341E" w:rsidRDefault="00A0341E" w:rsidP="00A0341E">
      <w:pPr>
        <w:spacing w:after="0" w:line="276" w:lineRule="auto"/>
        <w:rPr>
          <w:rFonts w:cs="Times New Roman"/>
          <w:lang w:val="nb-NO"/>
        </w:rPr>
      </w:pPr>
      <w:r>
        <w:rPr>
          <w:rFonts w:cs="Times New Roman"/>
          <w:lang w:val="nb-NO"/>
        </w:rPr>
        <w:t>Gled dere alltid i Herren! Igjen vil jeg si: Gled dere!</w:t>
      </w:r>
    </w:p>
    <w:p w14:paraId="657A8A60" w14:textId="77777777" w:rsidR="00A0341E" w:rsidRDefault="00A0341E" w:rsidP="00A0341E">
      <w:pPr>
        <w:spacing w:after="0" w:line="276" w:lineRule="auto"/>
        <w:rPr>
          <w:rFonts w:cs="Times New Roman"/>
          <w:lang w:val="nb-NO"/>
        </w:rPr>
      </w:pPr>
      <w:r>
        <w:rPr>
          <w:rFonts w:cs="Times New Roman"/>
          <w:lang w:val="nb-NO"/>
        </w:rPr>
        <w:t>La alle mennesker få merke at dere er vennlige. Herren er nær.</w:t>
      </w:r>
    </w:p>
    <w:p w14:paraId="291B70EC" w14:textId="77777777" w:rsidR="00A0341E" w:rsidRDefault="00A0341E" w:rsidP="00A0341E">
      <w:pPr>
        <w:spacing w:line="276" w:lineRule="auto"/>
        <w:rPr>
          <w:rFonts w:cs="Times New Roman"/>
          <w:lang w:val="nb-NO"/>
        </w:rPr>
      </w:pPr>
      <w:r>
        <w:rPr>
          <w:rFonts w:cs="Times New Roman"/>
          <w:lang w:val="nb-NO"/>
        </w:rPr>
        <w:t>Vær ikke bekymret for noe! Men legg alt dere har på hjertet, fram for Gud. Be og kall på ham med takk. Og Guds fred, som overgår all forstand,</w:t>
      </w:r>
    </w:p>
    <w:p w14:paraId="1CC7E4BB" w14:textId="77777777" w:rsidR="00A0341E" w:rsidRDefault="00A0341E" w:rsidP="00A0341E">
      <w:pPr>
        <w:spacing w:after="0" w:line="276" w:lineRule="auto"/>
        <w:rPr>
          <w:rFonts w:cs="Times New Roman"/>
          <w:lang w:val="nb-NO"/>
        </w:rPr>
      </w:pPr>
      <w:r>
        <w:rPr>
          <w:rFonts w:cs="Times New Roman"/>
          <w:lang w:val="nb-NO"/>
        </w:rPr>
        <w:t xml:space="preserve">skal bevare deres hjerter og tanker i Kristus Jesus. Til slutt, søsken: Alt som er sant og edelt, rett og rent, alt som er verdt å elske og akte, alt som er til glede og alt som fortjener ros, legg vinn på det! </w:t>
      </w:r>
    </w:p>
    <w:p w14:paraId="3B9E88FD" w14:textId="77777777" w:rsidR="00A0341E" w:rsidRDefault="00A0341E" w:rsidP="00A0341E">
      <w:pPr>
        <w:spacing w:line="276" w:lineRule="auto"/>
        <w:rPr>
          <w:rStyle w:val="Svakreferanse"/>
        </w:rPr>
      </w:pPr>
      <w:r>
        <w:rPr>
          <w:rStyle w:val="Svakreferanse"/>
        </w:rPr>
        <w:t>Fil 4,4-8</w:t>
      </w:r>
    </w:p>
    <w:p w14:paraId="4BFA2E72" w14:textId="77777777" w:rsidR="00A0341E" w:rsidRDefault="00A0341E" w:rsidP="00A0341E">
      <w:pPr>
        <w:spacing w:line="276" w:lineRule="auto"/>
        <w:rPr>
          <w:rStyle w:val="Svakreferanse"/>
        </w:rPr>
      </w:pPr>
    </w:p>
    <w:p w14:paraId="57D4B1C4" w14:textId="77777777" w:rsidR="00A0341E" w:rsidRDefault="00A0341E" w:rsidP="00A0341E">
      <w:pPr>
        <w:pStyle w:val="Listeavsnitt"/>
        <w:numPr>
          <w:ilvl w:val="0"/>
          <w:numId w:val="8"/>
        </w:numPr>
        <w:spacing w:line="276" w:lineRule="auto"/>
        <w:rPr>
          <w:rFonts w:cs="Times New Roman"/>
          <w:lang w:val="nb-NO"/>
        </w:rPr>
      </w:pPr>
      <w:r>
        <w:rPr>
          <w:rFonts w:cs="Times New Roman"/>
          <w:lang w:val="nb-NO"/>
        </w:rPr>
        <w:t>Det står skrevet i Johannes’ første brev:</w:t>
      </w:r>
    </w:p>
    <w:p w14:paraId="15B48AB1" w14:textId="77777777" w:rsidR="00A0341E" w:rsidRDefault="00A0341E" w:rsidP="00A0341E">
      <w:pPr>
        <w:spacing w:after="0" w:line="276" w:lineRule="auto"/>
        <w:rPr>
          <w:rFonts w:cs="Times New Roman"/>
          <w:lang w:val="nb-NO"/>
        </w:rPr>
      </w:pPr>
      <w:r>
        <w:rPr>
          <w:rFonts w:cs="Times New Roman"/>
          <w:lang w:val="nb-NO"/>
        </w:rPr>
        <w:t>Mine kjære, la oss elske hverandre! For kjærligheten er fra Gud,</w:t>
      </w:r>
    </w:p>
    <w:p w14:paraId="4A395DA6" w14:textId="77777777" w:rsidR="00A0341E" w:rsidRDefault="00A0341E" w:rsidP="00A0341E">
      <w:pPr>
        <w:spacing w:after="0" w:line="276" w:lineRule="auto"/>
        <w:rPr>
          <w:rFonts w:cs="Times New Roman"/>
          <w:lang w:val="nb-NO"/>
        </w:rPr>
      </w:pPr>
      <w:r>
        <w:rPr>
          <w:rFonts w:cs="Times New Roman"/>
          <w:lang w:val="nb-NO"/>
        </w:rPr>
        <w:t>og hver den som elsker, er født av Gud og kjenner Gud.</w:t>
      </w:r>
    </w:p>
    <w:p w14:paraId="15CA8FBC" w14:textId="77777777" w:rsidR="00A0341E" w:rsidRDefault="00A0341E" w:rsidP="00A0341E">
      <w:pPr>
        <w:spacing w:after="0" w:line="276" w:lineRule="auto"/>
        <w:rPr>
          <w:rFonts w:cs="Times New Roman"/>
          <w:lang w:val="nb-NO"/>
        </w:rPr>
      </w:pPr>
      <w:r>
        <w:rPr>
          <w:rFonts w:cs="Times New Roman"/>
          <w:lang w:val="nb-NO"/>
        </w:rPr>
        <w:t>Den som ikke elsker, har aldri kjent Gud, for Gud er kjærlighet.</w:t>
      </w:r>
    </w:p>
    <w:p w14:paraId="16F8DE64" w14:textId="77777777" w:rsidR="00A0341E" w:rsidRDefault="00A0341E" w:rsidP="00A0341E">
      <w:pPr>
        <w:spacing w:after="0" w:line="276" w:lineRule="auto"/>
        <w:rPr>
          <w:rFonts w:cs="Times New Roman"/>
          <w:lang w:val="nb-NO"/>
        </w:rPr>
      </w:pPr>
      <w:r>
        <w:rPr>
          <w:rFonts w:cs="Times New Roman"/>
          <w:lang w:val="nb-NO"/>
        </w:rPr>
        <w:t>Og ved dette ble Guds kjærlighet åpenbart blant oss, at Gud sendte sin enbårne Sønn til verden for at vi skulle leve ved ham.</w:t>
      </w:r>
    </w:p>
    <w:p w14:paraId="6478538E" w14:textId="77777777" w:rsidR="00A0341E" w:rsidRDefault="00A0341E" w:rsidP="00A0341E">
      <w:pPr>
        <w:spacing w:after="0" w:line="276" w:lineRule="auto"/>
        <w:rPr>
          <w:rFonts w:cs="Times New Roman"/>
          <w:lang w:val="nb-NO"/>
        </w:rPr>
      </w:pPr>
      <w:r>
        <w:rPr>
          <w:rFonts w:cs="Times New Roman"/>
          <w:lang w:val="nb-NO"/>
        </w:rPr>
        <w:t>Ja, dette er kjærligheten, ikke at vi har elsket Gud, men at han har elsket oss</w:t>
      </w:r>
    </w:p>
    <w:p w14:paraId="772A5562" w14:textId="77777777" w:rsidR="00A0341E" w:rsidRDefault="00A0341E" w:rsidP="00A0341E">
      <w:pPr>
        <w:spacing w:after="0" w:line="276" w:lineRule="auto"/>
        <w:rPr>
          <w:rFonts w:cs="Times New Roman"/>
          <w:lang w:val="nb-NO"/>
        </w:rPr>
      </w:pPr>
      <w:r>
        <w:rPr>
          <w:rFonts w:cs="Times New Roman"/>
          <w:lang w:val="nb-NO"/>
        </w:rPr>
        <w:t>og sendt sin Sønn til soning for våre synder.</w:t>
      </w:r>
    </w:p>
    <w:p w14:paraId="2E1A98E6" w14:textId="77777777" w:rsidR="00A0341E" w:rsidRDefault="00A0341E" w:rsidP="00A0341E">
      <w:pPr>
        <w:spacing w:after="0" w:line="276" w:lineRule="auto"/>
        <w:rPr>
          <w:rFonts w:cs="Times New Roman"/>
          <w:lang w:val="nb-NO"/>
        </w:rPr>
      </w:pPr>
      <w:r>
        <w:rPr>
          <w:rFonts w:cs="Times New Roman"/>
          <w:lang w:val="nb-NO"/>
        </w:rPr>
        <w:t xml:space="preserve">Mine kjære, har Gud elsket oss slik, da skylder også vi å elske hverandre. Ingen har noen gang sett Gud. Men dersom vi elsker hverandre, blir Gud i oss, og hans kjærlighet er fullendt i oss. </w:t>
      </w:r>
    </w:p>
    <w:p w14:paraId="4D68729D" w14:textId="77777777" w:rsidR="00A0341E" w:rsidRPr="00A0341E" w:rsidRDefault="00A0341E" w:rsidP="00A0341E">
      <w:pPr>
        <w:spacing w:line="276" w:lineRule="auto"/>
        <w:rPr>
          <w:rStyle w:val="Svakreferanse"/>
          <w:lang w:val="nb-NO"/>
        </w:rPr>
      </w:pPr>
      <w:r>
        <w:rPr>
          <w:rStyle w:val="Svakreferanse"/>
          <w:lang w:val="nb-NO"/>
        </w:rPr>
        <w:t xml:space="preserve">1 </w:t>
      </w:r>
      <w:proofErr w:type="spellStart"/>
      <w:r>
        <w:rPr>
          <w:rStyle w:val="Svakreferanse"/>
          <w:lang w:val="nb-NO"/>
        </w:rPr>
        <w:t>Joh</w:t>
      </w:r>
      <w:proofErr w:type="spellEnd"/>
      <w:r>
        <w:rPr>
          <w:rStyle w:val="Svakreferanse"/>
          <w:lang w:val="nb-NO"/>
        </w:rPr>
        <w:t xml:space="preserve"> 4,7-12</w:t>
      </w:r>
    </w:p>
    <w:p w14:paraId="3B01E0AE" w14:textId="77777777" w:rsidR="00A0341E" w:rsidRPr="00A0341E" w:rsidRDefault="00A0341E" w:rsidP="00A0341E">
      <w:pPr>
        <w:spacing w:line="276" w:lineRule="auto"/>
        <w:rPr>
          <w:rFonts w:cs="Times New Roman"/>
          <w:lang w:val="nb-NO"/>
        </w:rPr>
      </w:pPr>
      <w:r>
        <w:rPr>
          <w:rFonts w:cs="Times New Roman"/>
          <w:lang w:val="nb-NO"/>
        </w:rPr>
        <w:t xml:space="preserve"> </w:t>
      </w:r>
    </w:p>
    <w:p w14:paraId="52153F6A" w14:textId="77777777" w:rsidR="00A0341E" w:rsidRPr="000B169A" w:rsidRDefault="00A0341E" w:rsidP="00A0341E">
      <w:pPr>
        <w:spacing w:line="276" w:lineRule="auto"/>
        <w:rPr>
          <w:rStyle w:val="Svakreferanse"/>
        </w:rPr>
      </w:pPr>
      <w:proofErr w:type="spellStart"/>
      <w:r w:rsidRPr="000B169A">
        <w:rPr>
          <w:rStyle w:val="Svakreferanse"/>
        </w:rPr>
        <w:t>Bibeltekstene</w:t>
      </w:r>
      <w:proofErr w:type="spellEnd"/>
      <w:r w:rsidRPr="000B169A">
        <w:rPr>
          <w:rStyle w:val="Svakreferanse"/>
        </w:rPr>
        <w:t xml:space="preserve"> er Hentet </w:t>
      </w:r>
      <w:proofErr w:type="spellStart"/>
      <w:r w:rsidRPr="000B169A">
        <w:rPr>
          <w:rStyle w:val="Svakreferanse"/>
        </w:rPr>
        <w:t>fra</w:t>
      </w:r>
      <w:proofErr w:type="spellEnd"/>
      <w:r w:rsidRPr="000B169A">
        <w:rPr>
          <w:rStyle w:val="Svakreferanse"/>
        </w:rPr>
        <w:t xml:space="preserve"> Bibel 2011 © Det Norske </w:t>
      </w:r>
      <w:proofErr w:type="spellStart"/>
      <w:r w:rsidRPr="000B169A">
        <w:rPr>
          <w:rStyle w:val="Svakreferanse"/>
        </w:rPr>
        <w:t>Bibelselskap</w:t>
      </w:r>
      <w:proofErr w:type="spellEnd"/>
    </w:p>
    <w:p w14:paraId="3268EAAC" w14:textId="77777777" w:rsidR="004827E0" w:rsidRPr="00357872" w:rsidRDefault="00FC6B32" w:rsidP="00097C1D">
      <w:pPr>
        <w:spacing w:line="276" w:lineRule="auto"/>
        <w:rPr>
          <w:rFonts w:cs="Times New Roman"/>
          <w:b/>
          <w:lang w:val="nb-NO"/>
        </w:rPr>
      </w:pPr>
      <w:r w:rsidRPr="00357872">
        <w:rPr>
          <w:rFonts w:cs="Times New Roman"/>
          <w:lang w:val="nb-NO"/>
        </w:rPr>
        <w:t xml:space="preserve"> </w:t>
      </w:r>
    </w:p>
    <w:sectPr w:rsidR="004827E0" w:rsidRPr="00357872" w:rsidSect="006A7BAB">
      <w:footerReference w:type="default" r:id="rId13"/>
      <w:headerReference w:type="first" r:id="rId14"/>
      <w:footerReference w:type="first" r:id="rId15"/>
      <w:type w:val="continuous"/>
      <w:pgSz w:w="10810" w:h="14780"/>
      <w:pgMar w:top="1460" w:right="1220" w:bottom="580" w:left="1220" w:header="0" w:footer="38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FDF76" w14:textId="77777777" w:rsidR="00E64611" w:rsidRDefault="00E64611">
      <w:r>
        <w:separator/>
      </w:r>
    </w:p>
  </w:endnote>
  <w:endnote w:type="continuationSeparator" w:id="0">
    <w:p w14:paraId="7F843AB3" w14:textId="77777777" w:rsidR="00E64611" w:rsidRDefault="00E64611">
      <w:r>
        <w:continuationSeparator/>
      </w:r>
    </w:p>
  </w:endnote>
  <w:endnote w:type="continuationNotice" w:id="1">
    <w:p w14:paraId="62891C86" w14:textId="77777777" w:rsidR="00E64611" w:rsidRDefault="00E646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E65FA" w14:textId="77777777" w:rsidR="00926F99" w:rsidRPr="00BB1CC3" w:rsidRDefault="00926F99" w:rsidP="00E3581D">
    <w:pPr>
      <w:pStyle w:val="Bunntekst"/>
      <w:jc w:val="center"/>
      <w:rPr>
        <w:rFonts w:cstheme="majorHAnsi"/>
        <w:i/>
        <w:iCs/>
        <w:sz w:val="16"/>
        <w:szCs w:val="16"/>
      </w:rPr>
    </w:pPr>
  </w:p>
  <w:p w14:paraId="39DAEC4E" w14:textId="22E40069" w:rsidR="00926F99" w:rsidRPr="00BB1CC3" w:rsidRDefault="00B82310" w:rsidP="009958DB">
    <w:pPr>
      <w:pStyle w:val="Bunntekst"/>
      <w:tabs>
        <w:tab w:val="clear" w:pos="4536"/>
        <w:tab w:val="center" w:pos="3969"/>
      </w:tabs>
      <w:jc w:val="center"/>
      <w:rPr>
        <w:rFonts w:cstheme="majorHAnsi"/>
        <w:i/>
        <w:iCs/>
        <w:sz w:val="18"/>
        <w:szCs w:val="18"/>
        <w:lang w:val="nb-NO"/>
      </w:rPr>
    </w:pPr>
    <w:r>
      <w:rPr>
        <w:rFonts w:cstheme="majorHAnsi"/>
        <w:i/>
        <w:iCs/>
        <w:sz w:val="18"/>
        <w:szCs w:val="18"/>
        <w:lang w:val="nb-NO"/>
      </w:rPr>
      <w:t>Ordning for v</w:t>
    </w:r>
    <w:r w:rsidR="00D54BD9">
      <w:rPr>
        <w:rFonts w:cstheme="majorHAnsi"/>
        <w:i/>
        <w:iCs/>
        <w:sz w:val="18"/>
        <w:szCs w:val="18"/>
        <w:lang w:val="nb-NO"/>
      </w:rPr>
      <w:t>igsel</w:t>
    </w:r>
    <w:r w:rsidR="0018062F">
      <w:rPr>
        <w:rFonts w:cstheme="majorHAnsi"/>
        <w:i/>
        <w:iCs/>
        <w:sz w:val="18"/>
        <w:szCs w:val="18"/>
        <w:lang w:val="nb-NO"/>
      </w:rPr>
      <w:t xml:space="preserve"> 2017</w:t>
    </w:r>
    <w:r w:rsidR="00926F99" w:rsidRPr="00BB1CC3">
      <w:rPr>
        <w:rFonts w:cstheme="majorHAnsi"/>
        <w:i/>
        <w:iCs/>
        <w:sz w:val="18"/>
        <w:szCs w:val="18"/>
        <w:lang w:val="nb-NO"/>
      </w:rPr>
      <w:tab/>
    </w:r>
    <w:r w:rsidR="00926F99" w:rsidRPr="00BB1CC3">
      <w:rPr>
        <w:rFonts w:cstheme="majorHAnsi"/>
        <w:i/>
        <w:iCs/>
        <w:sz w:val="18"/>
        <w:szCs w:val="18"/>
      </w:rPr>
      <w:fldChar w:fldCharType="begin"/>
    </w:r>
    <w:r w:rsidR="00926F99" w:rsidRPr="00BB1CC3">
      <w:rPr>
        <w:rFonts w:cstheme="majorHAnsi"/>
        <w:i/>
        <w:iCs/>
        <w:sz w:val="18"/>
        <w:szCs w:val="18"/>
        <w:lang w:val="nb-NO"/>
      </w:rPr>
      <w:instrText>PAGE   \* MERGEFORMAT</w:instrText>
    </w:r>
    <w:r w:rsidR="00926F99" w:rsidRPr="00BB1CC3">
      <w:rPr>
        <w:rFonts w:cstheme="majorHAnsi"/>
        <w:i/>
        <w:iCs/>
        <w:sz w:val="18"/>
        <w:szCs w:val="18"/>
      </w:rPr>
      <w:fldChar w:fldCharType="separate"/>
    </w:r>
    <w:r w:rsidR="00926F99" w:rsidRPr="00BB1CC3">
      <w:rPr>
        <w:rFonts w:cstheme="majorHAnsi"/>
        <w:i/>
        <w:iCs/>
        <w:noProof/>
        <w:sz w:val="18"/>
        <w:szCs w:val="18"/>
        <w:lang w:val="nb-NO"/>
      </w:rPr>
      <w:t>23</w:t>
    </w:r>
    <w:r w:rsidR="00926F99" w:rsidRPr="00BB1CC3">
      <w:rPr>
        <w:rFonts w:cstheme="majorHAnsi"/>
        <w:i/>
        <w:iCs/>
        <w:sz w:val="18"/>
        <w:szCs w:val="18"/>
      </w:rPr>
      <w:fldChar w:fldCharType="end"/>
    </w:r>
    <w:r w:rsidR="00926F99" w:rsidRPr="00BB1CC3">
      <w:rPr>
        <w:rFonts w:cstheme="majorHAnsi"/>
        <w:i/>
        <w:iCs/>
        <w:sz w:val="18"/>
        <w:szCs w:val="18"/>
        <w:lang w:val="nb-NO"/>
      </w:rPr>
      <w:tab/>
    </w:r>
    <w:r w:rsidR="0018062F">
      <w:rPr>
        <w:rFonts w:cstheme="majorHAnsi"/>
        <w:i/>
        <w:iCs/>
        <w:sz w:val="18"/>
        <w:szCs w:val="18"/>
        <w:lang w:val="nb-NO"/>
      </w:rPr>
      <w:t>Vedtatt av Kirkemøte 2017</w:t>
    </w:r>
  </w:p>
  <w:p w14:paraId="1EA846ED" w14:textId="77777777" w:rsidR="00926F99" w:rsidRPr="00BB1CC3" w:rsidRDefault="00926F99" w:rsidP="007259DD">
    <w:pPr>
      <w:pStyle w:val="Bunntekst"/>
      <w:rPr>
        <w:rFonts w:cstheme="majorHAnsi"/>
        <w:i/>
        <w:iCs/>
        <w:sz w:val="18"/>
        <w:szCs w:val="18"/>
        <w:lang w:val="nb-NO"/>
      </w:rPr>
    </w:pPr>
  </w:p>
  <w:p w14:paraId="0DAB6D11" w14:textId="77777777" w:rsidR="005D4E47" w:rsidRPr="00264562" w:rsidRDefault="005D4E47">
    <w:pPr>
      <w:rPr>
        <w:lang w:val="nb-N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23126" w14:textId="77777777" w:rsidR="006A7BAB" w:rsidRDefault="006A7BAB" w:rsidP="00DF5C1C">
    <w:pPr>
      <w:pStyle w:val="Bunntekst"/>
      <w:tabs>
        <w:tab w:val="clear" w:pos="4536"/>
        <w:tab w:val="center" w:pos="3969"/>
      </w:tabs>
      <w:rPr>
        <w:rFonts w:cstheme="majorHAnsi"/>
        <w:i/>
        <w:iCs/>
        <w:sz w:val="18"/>
        <w:szCs w:val="18"/>
        <w:lang w:val="nb-NO"/>
      </w:rPr>
    </w:pPr>
  </w:p>
  <w:p w14:paraId="325A1E21" w14:textId="4684DDEA" w:rsidR="00903142" w:rsidRPr="00DF5C1C" w:rsidRDefault="00DF5C1C" w:rsidP="00DF5C1C">
    <w:pPr>
      <w:pStyle w:val="Bunntekst"/>
      <w:tabs>
        <w:tab w:val="clear" w:pos="4536"/>
        <w:tab w:val="center" w:pos="3969"/>
      </w:tabs>
      <w:rPr>
        <w:rFonts w:cstheme="majorHAnsi"/>
        <w:i/>
        <w:iCs/>
        <w:sz w:val="18"/>
        <w:szCs w:val="18"/>
        <w:lang w:val="nb-NO"/>
      </w:rPr>
    </w:pPr>
    <w:r w:rsidRPr="00BB1CC3">
      <w:rPr>
        <w:rFonts w:cstheme="majorHAnsi"/>
        <w:i/>
        <w:iCs/>
        <w:sz w:val="18"/>
        <w:szCs w:val="18"/>
        <w:lang w:val="nb-NO"/>
      </w:rPr>
      <w:t xml:space="preserve">Ordning for </w:t>
    </w:r>
    <w:r w:rsidR="003A5CDB">
      <w:rPr>
        <w:rFonts w:cstheme="majorHAnsi"/>
        <w:i/>
        <w:iCs/>
        <w:sz w:val="18"/>
        <w:szCs w:val="18"/>
        <w:lang w:val="nb-NO"/>
      </w:rPr>
      <w:t xml:space="preserve">vigsel </w:t>
    </w:r>
    <w:r w:rsidR="0018062F">
      <w:rPr>
        <w:rFonts w:cstheme="majorHAnsi"/>
        <w:i/>
        <w:iCs/>
        <w:sz w:val="18"/>
        <w:szCs w:val="18"/>
        <w:lang w:val="nb-NO"/>
      </w:rPr>
      <w:t>2017</w:t>
    </w:r>
    <w:r w:rsidRPr="00BB1CC3">
      <w:rPr>
        <w:rFonts w:cstheme="majorHAnsi"/>
        <w:i/>
        <w:iCs/>
        <w:sz w:val="18"/>
        <w:szCs w:val="18"/>
        <w:lang w:val="nb-NO"/>
      </w:rPr>
      <w:tab/>
    </w:r>
    <w:r w:rsidRPr="00BB1CC3">
      <w:rPr>
        <w:rFonts w:cstheme="majorHAnsi"/>
        <w:i/>
        <w:iCs/>
        <w:sz w:val="18"/>
        <w:szCs w:val="18"/>
      </w:rPr>
      <w:fldChar w:fldCharType="begin"/>
    </w:r>
    <w:r w:rsidRPr="00BB1CC3">
      <w:rPr>
        <w:rFonts w:cstheme="majorHAnsi"/>
        <w:i/>
        <w:iCs/>
        <w:sz w:val="18"/>
        <w:szCs w:val="18"/>
        <w:lang w:val="nb-NO"/>
      </w:rPr>
      <w:instrText>PAGE   \* MERGEFORMAT</w:instrText>
    </w:r>
    <w:r w:rsidRPr="00BB1CC3">
      <w:rPr>
        <w:rFonts w:cstheme="majorHAnsi"/>
        <w:i/>
        <w:iCs/>
        <w:sz w:val="18"/>
        <w:szCs w:val="18"/>
      </w:rPr>
      <w:fldChar w:fldCharType="separate"/>
    </w:r>
    <w:r w:rsidRPr="00DF5C1C">
      <w:rPr>
        <w:rFonts w:cstheme="majorHAnsi"/>
        <w:i/>
        <w:iCs/>
        <w:sz w:val="18"/>
        <w:szCs w:val="18"/>
        <w:lang w:val="nb-NO"/>
      </w:rPr>
      <w:t>2</w:t>
    </w:r>
    <w:r w:rsidRPr="00BB1CC3">
      <w:rPr>
        <w:rFonts w:cstheme="majorHAnsi"/>
        <w:i/>
        <w:iCs/>
        <w:sz w:val="18"/>
        <w:szCs w:val="18"/>
      </w:rPr>
      <w:fldChar w:fldCharType="end"/>
    </w:r>
    <w:r w:rsidRPr="00BB1CC3">
      <w:rPr>
        <w:rFonts w:cstheme="majorHAnsi"/>
        <w:i/>
        <w:iCs/>
        <w:sz w:val="18"/>
        <w:szCs w:val="18"/>
        <w:lang w:val="nb-NO"/>
      </w:rPr>
      <w:tab/>
    </w:r>
    <w:r w:rsidR="0018062F">
      <w:rPr>
        <w:rFonts w:cstheme="majorHAnsi"/>
        <w:i/>
        <w:iCs/>
        <w:sz w:val="18"/>
        <w:szCs w:val="18"/>
        <w:lang w:val="nb-NO"/>
      </w:rPr>
      <w:t>Vedtatt av kirkemøtet 2017</w:t>
    </w:r>
  </w:p>
  <w:p w14:paraId="482F68DC" w14:textId="77777777" w:rsidR="005D4E47" w:rsidRPr="00264562" w:rsidRDefault="005D4E47">
    <w:pPr>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8AF20" w14:textId="77777777" w:rsidR="00E64611" w:rsidRDefault="00E64611">
      <w:r>
        <w:separator/>
      </w:r>
    </w:p>
  </w:footnote>
  <w:footnote w:type="continuationSeparator" w:id="0">
    <w:p w14:paraId="3F7DCD21" w14:textId="77777777" w:rsidR="00E64611" w:rsidRDefault="00E64611">
      <w:r>
        <w:continuationSeparator/>
      </w:r>
    </w:p>
  </w:footnote>
  <w:footnote w:type="continuationNotice" w:id="1">
    <w:p w14:paraId="40C4D79F" w14:textId="77777777" w:rsidR="00E64611" w:rsidRDefault="00E646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021D" w14:textId="419BDE50" w:rsidR="00A578D4" w:rsidRDefault="00A578D4">
    <w:pPr>
      <w:pStyle w:val="Topptekst"/>
    </w:pPr>
  </w:p>
  <w:p w14:paraId="6DC9C77C" w14:textId="13AC721D" w:rsidR="005D4E47" w:rsidRDefault="006A7BAB">
    <w:r>
      <w:rPr>
        <w:noProof/>
      </w:rPr>
      <w:drawing>
        <wp:anchor distT="0" distB="0" distL="114300" distR="114300" simplePos="0" relativeHeight="251658240" behindDoc="1" locked="0" layoutInCell="1" allowOverlap="1" wp14:anchorId="73C8FD37" wp14:editId="59A28E36">
          <wp:simplePos x="0" y="0"/>
          <wp:positionH relativeFrom="margin">
            <wp:align>left</wp:align>
          </wp:positionH>
          <wp:positionV relativeFrom="paragraph">
            <wp:posOffset>315595</wp:posOffset>
          </wp:positionV>
          <wp:extent cx="2011680" cy="330835"/>
          <wp:effectExtent l="0" t="0" r="7620" b="0"/>
          <wp:wrapTight wrapText="bothSides">
            <wp:wrapPolygon edited="0">
              <wp:start x="0" y="0"/>
              <wp:lineTo x="0" y="19900"/>
              <wp:lineTo x="21477" y="19900"/>
              <wp:lineTo x="21477" y="0"/>
              <wp:lineTo x="0" y="0"/>
            </wp:wrapPolygon>
          </wp:wrapTight>
          <wp:docPr id="2" name="Picture 3"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_sidestilt_bm.jpg"/>
                  <pic:cNvPicPr/>
                </pic:nvPicPr>
                <pic:blipFill>
                  <a:blip r:embed="rId1">
                    <a:extLst>
                      <a:ext uri="{28A0092B-C50C-407E-A947-70E740481C1C}">
                        <a14:useLocalDpi xmlns:a14="http://schemas.microsoft.com/office/drawing/2010/main" val="0"/>
                      </a:ext>
                    </a:extLst>
                  </a:blip>
                  <a:stretch>
                    <a:fillRect/>
                  </a:stretch>
                </pic:blipFill>
                <pic:spPr>
                  <a:xfrm>
                    <a:off x="0" y="0"/>
                    <a:ext cx="2011680" cy="3308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A763F"/>
    <w:multiLevelType w:val="hybridMultilevel"/>
    <w:tmpl w:val="1F4278DA"/>
    <w:lvl w:ilvl="0" w:tplc="9E7C99B4">
      <w:start w:val="1"/>
      <w:numFmt w:val="lowerRoman"/>
      <w:lvlText w:val="%1."/>
      <w:lvlJc w:val="left"/>
      <w:pPr>
        <w:ind w:left="1233" w:hanging="453"/>
        <w:jc w:val="right"/>
      </w:pPr>
      <w:rPr>
        <w:rFonts w:ascii="Garamond" w:eastAsia="Garamond" w:hAnsi="Garamond" w:cs="Garamond" w:hint="default"/>
        <w:color w:val="C13A28"/>
        <w:spacing w:val="0"/>
        <w:w w:val="123"/>
        <w:sz w:val="52"/>
        <w:szCs w:val="52"/>
      </w:rPr>
    </w:lvl>
    <w:lvl w:ilvl="1" w:tplc="F634E52E">
      <w:numFmt w:val="bullet"/>
      <w:lvlText w:val="•"/>
      <w:lvlJc w:val="left"/>
      <w:pPr>
        <w:ind w:left="1952" w:hanging="453"/>
      </w:pPr>
      <w:rPr>
        <w:rFonts w:hint="default"/>
      </w:rPr>
    </w:lvl>
    <w:lvl w:ilvl="2" w:tplc="9588191C">
      <w:numFmt w:val="bullet"/>
      <w:lvlText w:val="•"/>
      <w:lvlJc w:val="left"/>
      <w:pPr>
        <w:ind w:left="2664" w:hanging="453"/>
      </w:pPr>
      <w:rPr>
        <w:rFonts w:hint="default"/>
      </w:rPr>
    </w:lvl>
    <w:lvl w:ilvl="3" w:tplc="9FA86BBC">
      <w:numFmt w:val="bullet"/>
      <w:lvlText w:val="•"/>
      <w:lvlJc w:val="left"/>
      <w:pPr>
        <w:ind w:left="3377" w:hanging="453"/>
      </w:pPr>
      <w:rPr>
        <w:rFonts w:hint="default"/>
      </w:rPr>
    </w:lvl>
    <w:lvl w:ilvl="4" w:tplc="6CE02942">
      <w:numFmt w:val="bullet"/>
      <w:lvlText w:val="•"/>
      <w:lvlJc w:val="left"/>
      <w:pPr>
        <w:ind w:left="4089" w:hanging="453"/>
      </w:pPr>
      <w:rPr>
        <w:rFonts w:hint="default"/>
      </w:rPr>
    </w:lvl>
    <w:lvl w:ilvl="5" w:tplc="49CC74FE">
      <w:numFmt w:val="bullet"/>
      <w:lvlText w:val="•"/>
      <w:lvlJc w:val="left"/>
      <w:pPr>
        <w:ind w:left="4802" w:hanging="453"/>
      </w:pPr>
      <w:rPr>
        <w:rFonts w:hint="default"/>
      </w:rPr>
    </w:lvl>
    <w:lvl w:ilvl="6" w:tplc="D796493E">
      <w:numFmt w:val="bullet"/>
      <w:lvlText w:val="•"/>
      <w:lvlJc w:val="left"/>
      <w:pPr>
        <w:ind w:left="5514" w:hanging="453"/>
      </w:pPr>
      <w:rPr>
        <w:rFonts w:hint="default"/>
      </w:rPr>
    </w:lvl>
    <w:lvl w:ilvl="7" w:tplc="50401706">
      <w:numFmt w:val="bullet"/>
      <w:lvlText w:val="•"/>
      <w:lvlJc w:val="left"/>
      <w:pPr>
        <w:ind w:left="6227" w:hanging="453"/>
      </w:pPr>
      <w:rPr>
        <w:rFonts w:hint="default"/>
      </w:rPr>
    </w:lvl>
    <w:lvl w:ilvl="8" w:tplc="7F94E70A">
      <w:numFmt w:val="bullet"/>
      <w:lvlText w:val="•"/>
      <w:lvlJc w:val="left"/>
      <w:pPr>
        <w:ind w:left="6939" w:hanging="453"/>
      </w:pPr>
      <w:rPr>
        <w:rFonts w:hint="default"/>
      </w:rPr>
    </w:lvl>
  </w:abstractNum>
  <w:abstractNum w:abstractNumId="1" w15:restartNumberingAfterBreak="0">
    <w:nsid w:val="0C6400B8"/>
    <w:multiLevelType w:val="hybridMultilevel"/>
    <w:tmpl w:val="92D68980"/>
    <w:lvl w:ilvl="0" w:tplc="62F833D8">
      <w:start w:val="15"/>
      <w:numFmt w:val="decimal"/>
      <w:lvlText w:val="%1"/>
      <w:lvlJc w:val="left"/>
      <w:pPr>
        <w:ind w:left="1397" w:hanging="334"/>
      </w:pPr>
      <w:rPr>
        <w:rFonts w:ascii="Garamond" w:eastAsia="Garamond" w:hAnsi="Garamond" w:cs="Garamond" w:hint="default"/>
        <w:color w:val="231F20"/>
        <w:spacing w:val="-16"/>
        <w:w w:val="80"/>
        <w:sz w:val="34"/>
        <w:szCs w:val="34"/>
      </w:rPr>
    </w:lvl>
    <w:lvl w:ilvl="1" w:tplc="51D6F01C">
      <w:numFmt w:val="bullet"/>
      <w:lvlText w:val="•"/>
      <w:lvlJc w:val="left"/>
      <w:pPr>
        <w:ind w:left="2096" w:hanging="334"/>
      </w:pPr>
      <w:rPr>
        <w:rFonts w:hint="default"/>
      </w:rPr>
    </w:lvl>
    <w:lvl w:ilvl="2" w:tplc="162CFC6C">
      <w:numFmt w:val="bullet"/>
      <w:lvlText w:val="•"/>
      <w:lvlJc w:val="left"/>
      <w:pPr>
        <w:ind w:left="2792" w:hanging="334"/>
      </w:pPr>
      <w:rPr>
        <w:rFonts w:hint="default"/>
      </w:rPr>
    </w:lvl>
    <w:lvl w:ilvl="3" w:tplc="89AE7DC2">
      <w:numFmt w:val="bullet"/>
      <w:lvlText w:val="•"/>
      <w:lvlJc w:val="left"/>
      <w:pPr>
        <w:ind w:left="3489" w:hanging="334"/>
      </w:pPr>
      <w:rPr>
        <w:rFonts w:hint="default"/>
      </w:rPr>
    </w:lvl>
    <w:lvl w:ilvl="4" w:tplc="F0B02F22">
      <w:numFmt w:val="bullet"/>
      <w:lvlText w:val="•"/>
      <w:lvlJc w:val="left"/>
      <w:pPr>
        <w:ind w:left="4185" w:hanging="334"/>
      </w:pPr>
      <w:rPr>
        <w:rFonts w:hint="default"/>
      </w:rPr>
    </w:lvl>
    <w:lvl w:ilvl="5" w:tplc="9D8EF3C6">
      <w:numFmt w:val="bullet"/>
      <w:lvlText w:val="•"/>
      <w:lvlJc w:val="left"/>
      <w:pPr>
        <w:ind w:left="4882" w:hanging="334"/>
      </w:pPr>
      <w:rPr>
        <w:rFonts w:hint="default"/>
      </w:rPr>
    </w:lvl>
    <w:lvl w:ilvl="6" w:tplc="B52E1650">
      <w:numFmt w:val="bullet"/>
      <w:lvlText w:val="•"/>
      <w:lvlJc w:val="left"/>
      <w:pPr>
        <w:ind w:left="5578" w:hanging="334"/>
      </w:pPr>
      <w:rPr>
        <w:rFonts w:hint="default"/>
      </w:rPr>
    </w:lvl>
    <w:lvl w:ilvl="7" w:tplc="3DFC74D8">
      <w:numFmt w:val="bullet"/>
      <w:lvlText w:val="•"/>
      <w:lvlJc w:val="left"/>
      <w:pPr>
        <w:ind w:left="6275" w:hanging="334"/>
      </w:pPr>
      <w:rPr>
        <w:rFonts w:hint="default"/>
      </w:rPr>
    </w:lvl>
    <w:lvl w:ilvl="8" w:tplc="07A0D8F8">
      <w:numFmt w:val="bullet"/>
      <w:lvlText w:val="•"/>
      <w:lvlJc w:val="left"/>
      <w:pPr>
        <w:ind w:left="6971" w:hanging="334"/>
      </w:pPr>
      <w:rPr>
        <w:rFonts w:hint="default"/>
      </w:rPr>
    </w:lvl>
  </w:abstractNum>
  <w:abstractNum w:abstractNumId="2" w15:restartNumberingAfterBreak="0">
    <w:nsid w:val="10E553E1"/>
    <w:multiLevelType w:val="hybridMultilevel"/>
    <w:tmpl w:val="4464405C"/>
    <w:lvl w:ilvl="0" w:tplc="5DC4B4A2">
      <w:numFmt w:val="bullet"/>
      <w:lvlText w:val="•"/>
      <w:lvlJc w:val="left"/>
      <w:pPr>
        <w:ind w:left="1340" w:hanging="272"/>
      </w:pPr>
      <w:rPr>
        <w:rFonts w:ascii="Garamond" w:eastAsia="Garamond" w:hAnsi="Garamond" w:cs="Garamond" w:hint="default"/>
        <w:color w:val="C13A28"/>
        <w:w w:val="112"/>
        <w:sz w:val="24"/>
        <w:szCs w:val="24"/>
      </w:rPr>
    </w:lvl>
    <w:lvl w:ilvl="1" w:tplc="5B286944">
      <w:numFmt w:val="bullet"/>
      <w:lvlText w:val="•"/>
      <w:lvlJc w:val="left"/>
      <w:pPr>
        <w:ind w:left="2042" w:hanging="272"/>
      </w:pPr>
      <w:rPr>
        <w:rFonts w:hint="default"/>
      </w:rPr>
    </w:lvl>
    <w:lvl w:ilvl="2" w:tplc="C526B874">
      <w:numFmt w:val="bullet"/>
      <w:lvlText w:val="•"/>
      <w:lvlJc w:val="left"/>
      <w:pPr>
        <w:ind w:left="2744" w:hanging="272"/>
      </w:pPr>
      <w:rPr>
        <w:rFonts w:hint="default"/>
      </w:rPr>
    </w:lvl>
    <w:lvl w:ilvl="3" w:tplc="C6C026E8">
      <w:numFmt w:val="bullet"/>
      <w:lvlText w:val="•"/>
      <w:lvlJc w:val="left"/>
      <w:pPr>
        <w:ind w:left="3447" w:hanging="272"/>
      </w:pPr>
      <w:rPr>
        <w:rFonts w:hint="default"/>
      </w:rPr>
    </w:lvl>
    <w:lvl w:ilvl="4" w:tplc="053C3BCA">
      <w:numFmt w:val="bullet"/>
      <w:lvlText w:val="•"/>
      <w:lvlJc w:val="left"/>
      <w:pPr>
        <w:ind w:left="4149" w:hanging="272"/>
      </w:pPr>
      <w:rPr>
        <w:rFonts w:hint="default"/>
      </w:rPr>
    </w:lvl>
    <w:lvl w:ilvl="5" w:tplc="2BBC0EF8">
      <w:numFmt w:val="bullet"/>
      <w:lvlText w:val="•"/>
      <w:lvlJc w:val="left"/>
      <w:pPr>
        <w:ind w:left="4852" w:hanging="272"/>
      </w:pPr>
      <w:rPr>
        <w:rFonts w:hint="default"/>
      </w:rPr>
    </w:lvl>
    <w:lvl w:ilvl="6" w:tplc="BA0CF6DA">
      <w:numFmt w:val="bullet"/>
      <w:lvlText w:val="•"/>
      <w:lvlJc w:val="left"/>
      <w:pPr>
        <w:ind w:left="5554" w:hanging="272"/>
      </w:pPr>
      <w:rPr>
        <w:rFonts w:hint="default"/>
      </w:rPr>
    </w:lvl>
    <w:lvl w:ilvl="7" w:tplc="8C68DD0E">
      <w:numFmt w:val="bullet"/>
      <w:lvlText w:val="•"/>
      <w:lvlJc w:val="left"/>
      <w:pPr>
        <w:ind w:left="6257" w:hanging="272"/>
      </w:pPr>
      <w:rPr>
        <w:rFonts w:hint="default"/>
      </w:rPr>
    </w:lvl>
    <w:lvl w:ilvl="8" w:tplc="08D89F6E">
      <w:numFmt w:val="bullet"/>
      <w:lvlText w:val="•"/>
      <w:lvlJc w:val="left"/>
      <w:pPr>
        <w:ind w:left="6959" w:hanging="272"/>
      </w:pPr>
      <w:rPr>
        <w:rFonts w:hint="default"/>
      </w:rPr>
    </w:lvl>
  </w:abstractNum>
  <w:abstractNum w:abstractNumId="3" w15:restartNumberingAfterBreak="0">
    <w:nsid w:val="116333EA"/>
    <w:multiLevelType w:val="hybridMultilevel"/>
    <w:tmpl w:val="D1A8B118"/>
    <w:lvl w:ilvl="0" w:tplc="53E85CB4">
      <w:start w:val="8"/>
      <w:numFmt w:val="decimal"/>
      <w:lvlText w:val="%1"/>
      <w:lvlJc w:val="left"/>
      <w:pPr>
        <w:ind w:left="1302" w:hanging="239"/>
      </w:pPr>
      <w:rPr>
        <w:rFonts w:ascii="Garamond" w:eastAsia="Garamond" w:hAnsi="Garamond" w:cs="Garamond" w:hint="default"/>
        <w:color w:val="231F20"/>
        <w:w w:val="102"/>
        <w:sz w:val="34"/>
        <w:szCs w:val="34"/>
      </w:rPr>
    </w:lvl>
    <w:lvl w:ilvl="1" w:tplc="D3B8D8B2">
      <w:numFmt w:val="bullet"/>
      <w:lvlText w:val="•"/>
      <w:lvlJc w:val="left"/>
      <w:pPr>
        <w:ind w:left="2006" w:hanging="239"/>
      </w:pPr>
      <w:rPr>
        <w:rFonts w:hint="default"/>
      </w:rPr>
    </w:lvl>
    <w:lvl w:ilvl="2" w:tplc="C5A272B8">
      <w:numFmt w:val="bullet"/>
      <w:lvlText w:val="•"/>
      <w:lvlJc w:val="left"/>
      <w:pPr>
        <w:ind w:left="2712" w:hanging="239"/>
      </w:pPr>
      <w:rPr>
        <w:rFonts w:hint="default"/>
      </w:rPr>
    </w:lvl>
    <w:lvl w:ilvl="3" w:tplc="990E51C0">
      <w:numFmt w:val="bullet"/>
      <w:lvlText w:val="•"/>
      <w:lvlJc w:val="left"/>
      <w:pPr>
        <w:ind w:left="3419" w:hanging="239"/>
      </w:pPr>
      <w:rPr>
        <w:rFonts w:hint="default"/>
      </w:rPr>
    </w:lvl>
    <w:lvl w:ilvl="4" w:tplc="B6AA2E10">
      <w:numFmt w:val="bullet"/>
      <w:lvlText w:val="•"/>
      <w:lvlJc w:val="left"/>
      <w:pPr>
        <w:ind w:left="4125" w:hanging="239"/>
      </w:pPr>
      <w:rPr>
        <w:rFonts w:hint="default"/>
      </w:rPr>
    </w:lvl>
    <w:lvl w:ilvl="5" w:tplc="97C0079A">
      <w:numFmt w:val="bullet"/>
      <w:lvlText w:val="•"/>
      <w:lvlJc w:val="left"/>
      <w:pPr>
        <w:ind w:left="4832" w:hanging="239"/>
      </w:pPr>
      <w:rPr>
        <w:rFonts w:hint="default"/>
      </w:rPr>
    </w:lvl>
    <w:lvl w:ilvl="6" w:tplc="1F6273DE">
      <w:numFmt w:val="bullet"/>
      <w:lvlText w:val="•"/>
      <w:lvlJc w:val="left"/>
      <w:pPr>
        <w:ind w:left="5538" w:hanging="239"/>
      </w:pPr>
      <w:rPr>
        <w:rFonts w:hint="default"/>
      </w:rPr>
    </w:lvl>
    <w:lvl w:ilvl="7" w:tplc="8ABE2AE0">
      <w:numFmt w:val="bullet"/>
      <w:lvlText w:val="•"/>
      <w:lvlJc w:val="left"/>
      <w:pPr>
        <w:ind w:left="6245" w:hanging="239"/>
      </w:pPr>
      <w:rPr>
        <w:rFonts w:hint="default"/>
      </w:rPr>
    </w:lvl>
    <w:lvl w:ilvl="8" w:tplc="1C3EE2D2">
      <w:numFmt w:val="bullet"/>
      <w:lvlText w:val="•"/>
      <w:lvlJc w:val="left"/>
      <w:pPr>
        <w:ind w:left="6951" w:hanging="239"/>
      </w:pPr>
      <w:rPr>
        <w:rFonts w:hint="default"/>
      </w:rPr>
    </w:lvl>
  </w:abstractNum>
  <w:abstractNum w:abstractNumId="4" w15:restartNumberingAfterBreak="0">
    <w:nsid w:val="34D801A3"/>
    <w:multiLevelType w:val="hybridMultilevel"/>
    <w:tmpl w:val="E2A21E94"/>
    <w:lvl w:ilvl="0" w:tplc="82BCF0CC">
      <w:start w:val="1"/>
      <w:numFmt w:val="decimal"/>
      <w:lvlText w:val="%1"/>
      <w:lvlJc w:val="left"/>
      <w:pPr>
        <w:ind w:left="1844" w:hanging="284"/>
      </w:pPr>
      <w:rPr>
        <w:rFonts w:ascii="Calibri" w:eastAsia="Calibri" w:hAnsi="Calibri" w:cs="Calibri" w:hint="default"/>
        <w:color w:val="C13A28"/>
        <w:w w:val="76"/>
        <w:sz w:val="19"/>
        <w:szCs w:val="19"/>
      </w:rPr>
    </w:lvl>
    <w:lvl w:ilvl="1" w:tplc="67023FC2">
      <w:numFmt w:val="bullet"/>
      <w:lvlText w:val="•"/>
      <w:lvlJc w:val="left"/>
      <w:pPr>
        <w:ind w:left="4617" w:hanging="284"/>
      </w:pPr>
      <w:rPr>
        <w:rFonts w:hint="default"/>
      </w:rPr>
    </w:lvl>
    <w:lvl w:ilvl="2" w:tplc="61A08AB2">
      <w:numFmt w:val="bullet"/>
      <w:lvlText w:val="•"/>
      <w:lvlJc w:val="left"/>
      <w:pPr>
        <w:ind w:left="5088" w:hanging="284"/>
      </w:pPr>
      <w:rPr>
        <w:rFonts w:hint="default"/>
      </w:rPr>
    </w:lvl>
    <w:lvl w:ilvl="3" w:tplc="35D0BA12">
      <w:numFmt w:val="bullet"/>
      <w:lvlText w:val="•"/>
      <w:lvlJc w:val="left"/>
      <w:pPr>
        <w:ind w:left="5560" w:hanging="284"/>
      </w:pPr>
      <w:rPr>
        <w:rFonts w:hint="default"/>
      </w:rPr>
    </w:lvl>
    <w:lvl w:ilvl="4" w:tplc="D3D41712">
      <w:numFmt w:val="bullet"/>
      <w:lvlText w:val="•"/>
      <w:lvlJc w:val="left"/>
      <w:pPr>
        <w:ind w:left="6031" w:hanging="284"/>
      </w:pPr>
      <w:rPr>
        <w:rFonts w:hint="default"/>
      </w:rPr>
    </w:lvl>
    <w:lvl w:ilvl="5" w:tplc="7512BE18">
      <w:numFmt w:val="bullet"/>
      <w:lvlText w:val="•"/>
      <w:lvlJc w:val="left"/>
      <w:pPr>
        <w:ind w:left="6503" w:hanging="284"/>
      </w:pPr>
      <w:rPr>
        <w:rFonts w:hint="default"/>
      </w:rPr>
    </w:lvl>
    <w:lvl w:ilvl="6" w:tplc="586E01BC">
      <w:numFmt w:val="bullet"/>
      <w:lvlText w:val="•"/>
      <w:lvlJc w:val="left"/>
      <w:pPr>
        <w:ind w:left="6975" w:hanging="284"/>
      </w:pPr>
      <w:rPr>
        <w:rFonts w:hint="default"/>
      </w:rPr>
    </w:lvl>
    <w:lvl w:ilvl="7" w:tplc="F124A4CA">
      <w:numFmt w:val="bullet"/>
      <w:lvlText w:val="•"/>
      <w:lvlJc w:val="left"/>
      <w:pPr>
        <w:ind w:left="7446" w:hanging="284"/>
      </w:pPr>
      <w:rPr>
        <w:rFonts w:hint="default"/>
      </w:rPr>
    </w:lvl>
    <w:lvl w:ilvl="8" w:tplc="711A68C0">
      <w:numFmt w:val="bullet"/>
      <w:lvlText w:val="•"/>
      <w:lvlJc w:val="left"/>
      <w:pPr>
        <w:ind w:left="7918" w:hanging="284"/>
      </w:pPr>
      <w:rPr>
        <w:rFonts w:hint="default"/>
      </w:rPr>
    </w:lvl>
  </w:abstractNum>
  <w:abstractNum w:abstractNumId="5" w15:restartNumberingAfterBreak="0">
    <w:nsid w:val="4DC24B57"/>
    <w:multiLevelType w:val="hybridMultilevel"/>
    <w:tmpl w:val="C164B62C"/>
    <w:lvl w:ilvl="0" w:tplc="04140015">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64CA6715"/>
    <w:multiLevelType w:val="hybridMultilevel"/>
    <w:tmpl w:val="AEF20742"/>
    <w:lvl w:ilvl="0" w:tplc="E97CDA56">
      <w:start w:val="1"/>
      <w:numFmt w:val="decimal"/>
      <w:lvlText w:val="%1."/>
      <w:lvlJc w:val="left"/>
      <w:pPr>
        <w:ind w:left="3265" w:hanging="288"/>
      </w:pPr>
      <w:rPr>
        <w:rFonts w:ascii="Garamond" w:eastAsia="Garamond" w:hAnsi="Garamond" w:cs="Garamond" w:hint="default"/>
        <w:color w:val="231F20"/>
        <w:spacing w:val="-6"/>
        <w:w w:val="80"/>
        <w:sz w:val="24"/>
        <w:szCs w:val="24"/>
      </w:rPr>
    </w:lvl>
    <w:lvl w:ilvl="1" w:tplc="C106AB64">
      <w:numFmt w:val="bullet"/>
      <w:lvlText w:val="•"/>
      <w:lvlJc w:val="left"/>
      <w:pPr>
        <w:ind w:left="1624" w:hanging="272"/>
      </w:pPr>
      <w:rPr>
        <w:rFonts w:ascii="Garamond" w:eastAsia="Garamond" w:hAnsi="Garamond" w:cs="Garamond" w:hint="default"/>
        <w:color w:val="C13A28"/>
        <w:w w:val="112"/>
        <w:sz w:val="24"/>
        <w:szCs w:val="24"/>
      </w:rPr>
    </w:lvl>
    <w:lvl w:ilvl="2" w:tplc="A8042660">
      <w:numFmt w:val="bullet"/>
      <w:lvlText w:val="•"/>
      <w:lvlJc w:val="left"/>
      <w:pPr>
        <w:ind w:left="2369" w:hanging="272"/>
      </w:pPr>
      <w:rPr>
        <w:rFonts w:hint="default"/>
      </w:rPr>
    </w:lvl>
    <w:lvl w:ilvl="3" w:tplc="8DFED900">
      <w:numFmt w:val="bullet"/>
      <w:lvlText w:val="•"/>
      <w:lvlJc w:val="left"/>
      <w:pPr>
        <w:ind w:left="3118" w:hanging="272"/>
      </w:pPr>
      <w:rPr>
        <w:rFonts w:hint="default"/>
      </w:rPr>
    </w:lvl>
    <w:lvl w:ilvl="4" w:tplc="85EC3024">
      <w:numFmt w:val="bullet"/>
      <w:lvlText w:val="•"/>
      <w:lvlJc w:val="left"/>
      <w:pPr>
        <w:ind w:left="3868" w:hanging="272"/>
      </w:pPr>
      <w:rPr>
        <w:rFonts w:hint="default"/>
      </w:rPr>
    </w:lvl>
    <w:lvl w:ilvl="5" w:tplc="51DE19E8">
      <w:numFmt w:val="bullet"/>
      <w:lvlText w:val="•"/>
      <w:lvlJc w:val="left"/>
      <w:pPr>
        <w:ind w:left="4617" w:hanging="272"/>
      </w:pPr>
      <w:rPr>
        <w:rFonts w:hint="default"/>
      </w:rPr>
    </w:lvl>
    <w:lvl w:ilvl="6" w:tplc="4D0E751C">
      <w:numFmt w:val="bullet"/>
      <w:lvlText w:val="•"/>
      <w:lvlJc w:val="left"/>
      <w:pPr>
        <w:ind w:left="5367" w:hanging="272"/>
      </w:pPr>
      <w:rPr>
        <w:rFonts w:hint="default"/>
      </w:rPr>
    </w:lvl>
    <w:lvl w:ilvl="7" w:tplc="0D5A84F8">
      <w:numFmt w:val="bullet"/>
      <w:lvlText w:val="•"/>
      <w:lvlJc w:val="left"/>
      <w:pPr>
        <w:ind w:left="6116" w:hanging="272"/>
      </w:pPr>
      <w:rPr>
        <w:rFonts w:hint="default"/>
      </w:rPr>
    </w:lvl>
    <w:lvl w:ilvl="8" w:tplc="A2D69012">
      <w:numFmt w:val="bullet"/>
      <w:lvlText w:val="•"/>
      <w:lvlJc w:val="left"/>
      <w:pPr>
        <w:ind w:left="6865" w:hanging="272"/>
      </w:pPr>
      <w:rPr>
        <w:rFonts w:hint="default"/>
      </w:rPr>
    </w:lvl>
  </w:abstractNum>
  <w:num w:numId="1" w16cid:durableId="2054377926">
    <w:abstractNumId w:val="2"/>
  </w:num>
  <w:num w:numId="2" w16cid:durableId="1632784593">
    <w:abstractNumId w:val="6"/>
  </w:num>
  <w:num w:numId="3" w16cid:durableId="1559900129">
    <w:abstractNumId w:val="4"/>
  </w:num>
  <w:num w:numId="4" w16cid:durableId="74471845">
    <w:abstractNumId w:val="1"/>
  </w:num>
  <w:num w:numId="5" w16cid:durableId="1595241867">
    <w:abstractNumId w:val="3"/>
  </w:num>
  <w:num w:numId="6" w16cid:durableId="272981777">
    <w:abstractNumId w:val="0"/>
  </w:num>
  <w:num w:numId="7" w16cid:durableId="435755962">
    <w:abstractNumId w:val="5"/>
  </w:num>
  <w:num w:numId="8" w16cid:durableId="18570343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5CDB"/>
    <w:rsid w:val="000016D3"/>
    <w:rsid w:val="00015911"/>
    <w:rsid w:val="0003374C"/>
    <w:rsid w:val="00033BAB"/>
    <w:rsid w:val="00035B33"/>
    <w:rsid w:val="00063684"/>
    <w:rsid w:val="0009032D"/>
    <w:rsid w:val="00097C1D"/>
    <w:rsid w:val="000B0109"/>
    <w:rsid w:val="000B169A"/>
    <w:rsid w:val="000D5DAA"/>
    <w:rsid w:val="000F15B5"/>
    <w:rsid w:val="000F2095"/>
    <w:rsid w:val="000F7483"/>
    <w:rsid w:val="00100525"/>
    <w:rsid w:val="00111157"/>
    <w:rsid w:val="00116B0C"/>
    <w:rsid w:val="00132623"/>
    <w:rsid w:val="0018062F"/>
    <w:rsid w:val="001933B5"/>
    <w:rsid w:val="0019416F"/>
    <w:rsid w:val="001A2A05"/>
    <w:rsid w:val="001A50E7"/>
    <w:rsid w:val="001B09EC"/>
    <w:rsid w:val="001C17A7"/>
    <w:rsid w:val="001C1941"/>
    <w:rsid w:val="001C4335"/>
    <w:rsid w:val="001F0F52"/>
    <w:rsid w:val="001F2B76"/>
    <w:rsid w:val="00205C6C"/>
    <w:rsid w:val="00205FC0"/>
    <w:rsid w:val="0022097E"/>
    <w:rsid w:val="00227BB5"/>
    <w:rsid w:val="00252858"/>
    <w:rsid w:val="00260D2F"/>
    <w:rsid w:val="00261EE4"/>
    <w:rsid w:val="00264562"/>
    <w:rsid w:val="00276243"/>
    <w:rsid w:val="002B4314"/>
    <w:rsid w:val="002B4CD1"/>
    <w:rsid w:val="002C27C1"/>
    <w:rsid w:val="002C29FD"/>
    <w:rsid w:val="002E7F0C"/>
    <w:rsid w:val="002F6FBB"/>
    <w:rsid w:val="0030752A"/>
    <w:rsid w:val="003223D1"/>
    <w:rsid w:val="003245CB"/>
    <w:rsid w:val="003469C1"/>
    <w:rsid w:val="00353D27"/>
    <w:rsid w:val="00355152"/>
    <w:rsid w:val="00356CA1"/>
    <w:rsid w:val="00357872"/>
    <w:rsid w:val="003633D3"/>
    <w:rsid w:val="00363FD9"/>
    <w:rsid w:val="00366F08"/>
    <w:rsid w:val="00383910"/>
    <w:rsid w:val="0038507A"/>
    <w:rsid w:val="0039124C"/>
    <w:rsid w:val="003A205A"/>
    <w:rsid w:val="003A5CDB"/>
    <w:rsid w:val="003B6F23"/>
    <w:rsid w:val="003C2478"/>
    <w:rsid w:val="003D21C2"/>
    <w:rsid w:val="003D5943"/>
    <w:rsid w:val="003E4A72"/>
    <w:rsid w:val="0040641A"/>
    <w:rsid w:val="00424A31"/>
    <w:rsid w:val="00446EEF"/>
    <w:rsid w:val="004755A0"/>
    <w:rsid w:val="0048255D"/>
    <w:rsid w:val="004827E0"/>
    <w:rsid w:val="00490701"/>
    <w:rsid w:val="00496947"/>
    <w:rsid w:val="004B04A8"/>
    <w:rsid w:val="004B268F"/>
    <w:rsid w:val="004E0764"/>
    <w:rsid w:val="004E0858"/>
    <w:rsid w:val="004E79A4"/>
    <w:rsid w:val="005222A9"/>
    <w:rsid w:val="00530665"/>
    <w:rsid w:val="00532400"/>
    <w:rsid w:val="00533E9E"/>
    <w:rsid w:val="00545B09"/>
    <w:rsid w:val="005540C1"/>
    <w:rsid w:val="005609AB"/>
    <w:rsid w:val="00572C57"/>
    <w:rsid w:val="00573DD0"/>
    <w:rsid w:val="00575915"/>
    <w:rsid w:val="00593C95"/>
    <w:rsid w:val="005B1318"/>
    <w:rsid w:val="005B1EFB"/>
    <w:rsid w:val="005B66CA"/>
    <w:rsid w:val="005C1221"/>
    <w:rsid w:val="005D4E47"/>
    <w:rsid w:val="005D6A91"/>
    <w:rsid w:val="005E30B7"/>
    <w:rsid w:val="006228C3"/>
    <w:rsid w:val="0064350C"/>
    <w:rsid w:val="006541A1"/>
    <w:rsid w:val="00670C94"/>
    <w:rsid w:val="0067185A"/>
    <w:rsid w:val="00672A5B"/>
    <w:rsid w:val="0068176C"/>
    <w:rsid w:val="006979A3"/>
    <w:rsid w:val="006A2AA5"/>
    <w:rsid w:val="006A7BAB"/>
    <w:rsid w:val="006B761D"/>
    <w:rsid w:val="006C061B"/>
    <w:rsid w:val="006D659E"/>
    <w:rsid w:val="006E74E3"/>
    <w:rsid w:val="006F47D9"/>
    <w:rsid w:val="007259AC"/>
    <w:rsid w:val="007259DD"/>
    <w:rsid w:val="0073190D"/>
    <w:rsid w:val="00733455"/>
    <w:rsid w:val="007639C5"/>
    <w:rsid w:val="0077027C"/>
    <w:rsid w:val="007740D6"/>
    <w:rsid w:val="00777C3C"/>
    <w:rsid w:val="007D0052"/>
    <w:rsid w:val="007E78B4"/>
    <w:rsid w:val="00804C19"/>
    <w:rsid w:val="00820538"/>
    <w:rsid w:val="008331C4"/>
    <w:rsid w:val="00834224"/>
    <w:rsid w:val="008528D1"/>
    <w:rsid w:val="00872F12"/>
    <w:rsid w:val="008819C8"/>
    <w:rsid w:val="00886017"/>
    <w:rsid w:val="00897BF1"/>
    <w:rsid w:val="008A0CB5"/>
    <w:rsid w:val="008A2A58"/>
    <w:rsid w:val="008C4EA5"/>
    <w:rsid w:val="008E12B1"/>
    <w:rsid w:val="008E557D"/>
    <w:rsid w:val="008F0E43"/>
    <w:rsid w:val="008F4D44"/>
    <w:rsid w:val="008F6BC3"/>
    <w:rsid w:val="008F6D3E"/>
    <w:rsid w:val="009012AD"/>
    <w:rsid w:val="00903142"/>
    <w:rsid w:val="00926F99"/>
    <w:rsid w:val="009303C0"/>
    <w:rsid w:val="009311D4"/>
    <w:rsid w:val="00953587"/>
    <w:rsid w:val="0095533B"/>
    <w:rsid w:val="009553AD"/>
    <w:rsid w:val="00960180"/>
    <w:rsid w:val="009660DB"/>
    <w:rsid w:val="00977B3A"/>
    <w:rsid w:val="00987E2D"/>
    <w:rsid w:val="00991090"/>
    <w:rsid w:val="009958DB"/>
    <w:rsid w:val="009B0F65"/>
    <w:rsid w:val="009E5378"/>
    <w:rsid w:val="009E6F24"/>
    <w:rsid w:val="00A0341E"/>
    <w:rsid w:val="00A05506"/>
    <w:rsid w:val="00A40148"/>
    <w:rsid w:val="00A464D0"/>
    <w:rsid w:val="00A47E4C"/>
    <w:rsid w:val="00A51D29"/>
    <w:rsid w:val="00A578D4"/>
    <w:rsid w:val="00A66F8C"/>
    <w:rsid w:val="00A72552"/>
    <w:rsid w:val="00A80491"/>
    <w:rsid w:val="00A90E24"/>
    <w:rsid w:val="00A93494"/>
    <w:rsid w:val="00AD6D3F"/>
    <w:rsid w:val="00AE4571"/>
    <w:rsid w:val="00AF09DE"/>
    <w:rsid w:val="00AF436B"/>
    <w:rsid w:val="00B01319"/>
    <w:rsid w:val="00B10060"/>
    <w:rsid w:val="00B15D85"/>
    <w:rsid w:val="00B30119"/>
    <w:rsid w:val="00B3388E"/>
    <w:rsid w:val="00B475A9"/>
    <w:rsid w:val="00B47757"/>
    <w:rsid w:val="00B51B6C"/>
    <w:rsid w:val="00B55EAC"/>
    <w:rsid w:val="00B62692"/>
    <w:rsid w:val="00B651B0"/>
    <w:rsid w:val="00B82310"/>
    <w:rsid w:val="00B95D00"/>
    <w:rsid w:val="00BA1EE1"/>
    <w:rsid w:val="00BB0BD3"/>
    <w:rsid w:val="00BB1CC3"/>
    <w:rsid w:val="00BC49AC"/>
    <w:rsid w:val="00BE78E0"/>
    <w:rsid w:val="00BF4788"/>
    <w:rsid w:val="00C2515C"/>
    <w:rsid w:val="00C72A0B"/>
    <w:rsid w:val="00C93D1C"/>
    <w:rsid w:val="00C96968"/>
    <w:rsid w:val="00CA2D1A"/>
    <w:rsid w:val="00CA6E78"/>
    <w:rsid w:val="00CB5829"/>
    <w:rsid w:val="00CC3A08"/>
    <w:rsid w:val="00CD7137"/>
    <w:rsid w:val="00CF1A70"/>
    <w:rsid w:val="00CF2F75"/>
    <w:rsid w:val="00CF3987"/>
    <w:rsid w:val="00D036C8"/>
    <w:rsid w:val="00D124F3"/>
    <w:rsid w:val="00D22640"/>
    <w:rsid w:val="00D22E88"/>
    <w:rsid w:val="00D23336"/>
    <w:rsid w:val="00D54BD9"/>
    <w:rsid w:val="00D576A0"/>
    <w:rsid w:val="00D65165"/>
    <w:rsid w:val="00D74DEC"/>
    <w:rsid w:val="00D92C79"/>
    <w:rsid w:val="00D94980"/>
    <w:rsid w:val="00D95890"/>
    <w:rsid w:val="00DB1CDB"/>
    <w:rsid w:val="00DB4A4F"/>
    <w:rsid w:val="00DB50CC"/>
    <w:rsid w:val="00DB6FA9"/>
    <w:rsid w:val="00DC0D0A"/>
    <w:rsid w:val="00DD04C8"/>
    <w:rsid w:val="00DE4419"/>
    <w:rsid w:val="00DE50D6"/>
    <w:rsid w:val="00DF538E"/>
    <w:rsid w:val="00DF5C1C"/>
    <w:rsid w:val="00E0675F"/>
    <w:rsid w:val="00E12400"/>
    <w:rsid w:val="00E3581D"/>
    <w:rsid w:val="00E41AE2"/>
    <w:rsid w:val="00E52D42"/>
    <w:rsid w:val="00E5495E"/>
    <w:rsid w:val="00E64611"/>
    <w:rsid w:val="00E66D99"/>
    <w:rsid w:val="00E87FA2"/>
    <w:rsid w:val="00E979F0"/>
    <w:rsid w:val="00EA4D16"/>
    <w:rsid w:val="00EE7225"/>
    <w:rsid w:val="00EF1ACF"/>
    <w:rsid w:val="00EF5AA7"/>
    <w:rsid w:val="00F0400A"/>
    <w:rsid w:val="00F14542"/>
    <w:rsid w:val="00F17DE1"/>
    <w:rsid w:val="00F26B2D"/>
    <w:rsid w:val="00F30E70"/>
    <w:rsid w:val="00F54E54"/>
    <w:rsid w:val="00F644E8"/>
    <w:rsid w:val="00F75A12"/>
    <w:rsid w:val="00F83914"/>
    <w:rsid w:val="00F95707"/>
    <w:rsid w:val="00FA28CD"/>
    <w:rsid w:val="00FC1203"/>
    <w:rsid w:val="00FC6B32"/>
    <w:rsid w:val="00FD7E83"/>
    <w:rsid w:val="00FF30CB"/>
    <w:rsid w:val="408F9C7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6A4701"/>
  <w15:docId w15:val="{90E6ED56-F743-4A61-A31F-192E31E6F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talte ord"/>
    <w:qFormat/>
    <w:rsid w:val="00A0341E"/>
    <w:pPr>
      <w:spacing w:line="256" w:lineRule="auto"/>
    </w:pPr>
    <w:rPr>
      <w:rFonts w:ascii="Georgia" w:hAnsi="Georgia"/>
    </w:rPr>
  </w:style>
  <w:style w:type="paragraph" w:styleId="Overskrift1">
    <w:name w:val="heading 1"/>
    <w:aliases w:val="1 - Navn på liturgi"/>
    <w:basedOn w:val="Normal"/>
    <w:next w:val="Normal"/>
    <w:link w:val="Overskrift1Tegn"/>
    <w:uiPriority w:val="9"/>
    <w:qFormat/>
    <w:rsid w:val="00097C1D"/>
    <w:pPr>
      <w:keepNext/>
      <w:keepLines/>
      <w:spacing w:before="640" w:after="280" w:line="240" w:lineRule="auto"/>
      <w:outlineLvl w:val="0"/>
    </w:pPr>
    <w:rPr>
      <w:rFonts w:eastAsiaTheme="majorEastAsia" w:cstheme="majorBidi"/>
      <w:color w:val="6C0000" w:themeColor="accent1" w:themeShade="80"/>
      <w:sz w:val="36"/>
      <w:szCs w:val="36"/>
    </w:rPr>
  </w:style>
  <w:style w:type="paragraph" w:styleId="Overskrift2">
    <w:name w:val="heading 2"/>
    <w:aliases w:val="2 - Ordo-ledd"/>
    <w:basedOn w:val="Normal"/>
    <w:next w:val="Normal"/>
    <w:link w:val="Overskrift2Tegn"/>
    <w:uiPriority w:val="9"/>
    <w:unhideWhenUsed/>
    <w:qFormat/>
    <w:rsid w:val="00097C1D"/>
    <w:pPr>
      <w:keepNext/>
      <w:keepLines/>
      <w:spacing w:before="160" w:after="120" w:line="240" w:lineRule="auto"/>
      <w:outlineLvl w:val="1"/>
    </w:pPr>
    <w:rPr>
      <w:rFonts w:eastAsiaTheme="majorEastAsia" w:cstheme="majorBidi"/>
      <w:color w:val="A20000" w:themeColor="accent1" w:themeShade="BF"/>
      <w:sz w:val="32"/>
      <w:szCs w:val="32"/>
      <w:lang w:val="nb-NO"/>
    </w:rPr>
  </w:style>
  <w:style w:type="paragraph" w:styleId="Overskrift3">
    <w:name w:val="heading 3"/>
    <w:aliases w:val="3 - liturgiske ledd"/>
    <w:basedOn w:val="Normal"/>
    <w:next w:val="Normal"/>
    <w:link w:val="Overskrift3Tegn"/>
    <w:uiPriority w:val="9"/>
    <w:unhideWhenUsed/>
    <w:qFormat/>
    <w:rsid w:val="00097C1D"/>
    <w:pPr>
      <w:keepNext/>
      <w:keepLines/>
      <w:spacing w:before="280" w:after="240" w:line="240" w:lineRule="auto"/>
      <w:outlineLvl w:val="2"/>
    </w:pPr>
    <w:rPr>
      <w:rFonts w:eastAsiaTheme="majorEastAsia" w:cstheme="majorBidi"/>
      <w:b/>
      <w:color w:val="A20000" w:themeColor="accent1" w:themeShade="BF"/>
      <w:sz w:val="24"/>
      <w:szCs w:val="28"/>
    </w:rPr>
  </w:style>
  <w:style w:type="paragraph" w:styleId="Overskrift4">
    <w:name w:val="heading 4"/>
    <w:aliases w:val="4 - nattverdbønner"/>
    <w:basedOn w:val="Normal"/>
    <w:next w:val="Normal"/>
    <w:link w:val="Overskrift4Tegn"/>
    <w:uiPriority w:val="9"/>
    <w:unhideWhenUsed/>
    <w:qFormat/>
    <w:rsid w:val="00672A5B"/>
    <w:pPr>
      <w:keepNext/>
      <w:keepLines/>
      <w:spacing w:before="40" w:after="0" w:line="259" w:lineRule="auto"/>
      <w:outlineLvl w:val="3"/>
    </w:pPr>
    <w:rPr>
      <w:rFonts w:asciiTheme="majorHAnsi" w:eastAsiaTheme="majorEastAsia" w:hAnsiTheme="majorHAnsi" w:cstheme="majorBidi"/>
      <w:color w:val="A20000" w:themeColor="accent1" w:themeShade="BF"/>
      <w:sz w:val="24"/>
      <w:szCs w:val="24"/>
    </w:rPr>
  </w:style>
  <w:style w:type="paragraph" w:styleId="Overskrift5">
    <w:name w:val="heading 5"/>
    <w:aliases w:val="5 - liturgiske ledd i nattverdbønn"/>
    <w:basedOn w:val="Normal"/>
    <w:next w:val="Normal"/>
    <w:link w:val="Overskrift5Tegn"/>
    <w:uiPriority w:val="9"/>
    <w:unhideWhenUsed/>
    <w:qFormat/>
    <w:rsid w:val="003A205A"/>
    <w:pPr>
      <w:keepNext/>
      <w:keepLines/>
      <w:spacing w:before="40" w:after="0" w:line="259" w:lineRule="auto"/>
      <w:outlineLvl w:val="4"/>
    </w:pPr>
    <w:rPr>
      <w:rFonts w:asciiTheme="majorHAnsi" w:eastAsiaTheme="majorEastAsia" w:hAnsiTheme="majorHAnsi" w:cstheme="majorBidi"/>
      <w:i/>
      <w:caps/>
      <w:color w:val="A20000" w:themeColor="accent1" w:themeShade="BF"/>
      <w:lang w:val="nb-NO"/>
    </w:rPr>
  </w:style>
  <w:style w:type="paragraph" w:styleId="Overskrift6">
    <w:name w:val="heading 6"/>
    <w:aliases w:val="6 - alternativer i liturgiske ledd i nattverdbønn"/>
    <w:basedOn w:val="Normal"/>
    <w:next w:val="Normal"/>
    <w:link w:val="Overskrift6Tegn"/>
    <w:uiPriority w:val="9"/>
    <w:unhideWhenUsed/>
    <w:qFormat/>
    <w:rsid w:val="00672A5B"/>
    <w:pPr>
      <w:keepNext/>
      <w:keepLines/>
      <w:spacing w:before="40" w:after="0" w:line="259" w:lineRule="auto"/>
      <w:outlineLvl w:val="5"/>
    </w:pPr>
    <w:rPr>
      <w:rFonts w:asciiTheme="majorHAnsi" w:eastAsiaTheme="majorEastAsia" w:hAnsiTheme="majorHAnsi" w:cstheme="majorBidi"/>
      <w:i/>
      <w:iCs/>
      <w:caps/>
      <w:color w:val="6C0000" w:themeColor="accent1" w:themeShade="80"/>
    </w:rPr>
  </w:style>
  <w:style w:type="paragraph" w:styleId="Overskrift7">
    <w:name w:val="heading 7"/>
    <w:basedOn w:val="Normal"/>
    <w:next w:val="Normal"/>
    <w:link w:val="Overskrift7Tegn"/>
    <w:uiPriority w:val="9"/>
    <w:semiHidden/>
    <w:unhideWhenUsed/>
    <w:qFormat/>
    <w:rsid w:val="00672A5B"/>
    <w:pPr>
      <w:keepNext/>
      <w:keepLines/>
      <w:spacing w:before="40" w:after="0" w:line="259" w:lineRule="auto"/>
      <w:outlineLvl w:val="6"/>
    </w:pPr>
    <w:rPr>
      <w:rFonts w:asciiTheme="majorHAnsi" w:eastAsiaTheme="majorEastAsia" w:hAnsiTheme="majorHAnsi" w:cstheme="majorBidi"/>
      <w:b/>
      <w:bCs/>
      <w:color w:val="6C0000" w:themeColor="accent1" w:themeShade="80"/>
    </w:rPr>
  </w:style>
  <w:style w:type="paragraph" w:styleId="Overskrift8">
    <w:name w:val="heading 8"/>
    <w:basedOn w:val="Normal"/>
    <w:next w:val="Normal"/>
    <w:link w:val="Overskrift8Tegn"/>
    <w:uiPriority w:val="9"/>
    <w:semiHidden/>
    <w:unhideWhenUsed/>
    <w:qFormat/>
    <w:rsid w:val="00672A5B"/>
    <w:pPr>
      <w:keepNext/>
      <w:keepLines/>
      <w:spacing w:before="40" w:after="0" w:line="259" w:lineRule="auto"/>
      <w:outlineLvl w:val="7"/>
    </w:pPr>
    <w:rPr>
      <w:rFonts w:asciiTheme="majorHAnsi" w:eastAsiaTheme="majorEastAsia" w:hAnsiTheme="majorHAnsi" w:cstheme="majorBidi"/>
      <w:b/>
      <w:bCs/>
      <w:i/>
      <w:iCs/>
      <w:color w:val="6C0000" w:themeColor="accent1" w:themeShade="80"/>
    </w:rPr>
  </w:style>
  <w:style w:type="paragraph" w:styleId="Overskrift9">
    <w:name w:val="heading 9"/>
    <w:basedOn w:val="Normal"/>
    <w:next w:val="Normal"/>
    <w:link w:val="Overskrift9Tegn"/>
    <w:uiPriority w:val="9"/>
    <w:semiHidden/>
    <w:unhideWhenUsed/>
    <w:qFormat/>
    <w:rsid w:val="00672A5B"/>
    <w:pPr>
      <w:keepNext/>
      <w:keepLines/>
      <w:spacing w:before="40" w:after="0" w:line="259" w:lineRule="auto"/>
      <w:outlineLvl w:val="8"/>
    </w:pPr>
    <w:rPr>
      <w:rFonts w:asciiTheme="majorHAnsi" w:eastAsiaTheme="majorEastAsia" w:hAnsiTheme="majorHAnsi" w:cstheme="majorBidi"/>
      <w:i/>
      <w:iCs/>
      <w:color w:val="6C0000" w:themeColor="accent1" w:themeShade="8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kst">
    <w:name w:val="Body Text"/>
    <w:basedOn w:val="Normal"/>
    <w:uiPriority w:val="1"/>
    <w:pPr>
      <w:spacing w:line="259" w:lineRule="auto"/>
    </w:pPr>
    <w:rPr>
      <w:sz w:val="24"/>
      <w:szCs w:val="24"/>
    </w:rPr>
  </w:style>
  <w:style w:type="paragraph" w:styleId="Listeavsnitt">
    <w:name w:val="List Paragraph"/>
    <w:basedOn w:val="Normal"/>
    <w:uiPriority w:val="34"/>
    <w:qFormat/>
    <w:pPr>
      <w:spacing w:line="259" w:lineRule="auto"/>
      <w:ind w:left="720"/>
      <w:contextualSpacing/>
    </w:pPr>
  </w:style>
  <w:style w:type="paragraph" w:customStyle="1" w:styleId="TableParagraph">
    <w:name w:val="Table Paragraph"/>
    <w:basedOn w:val="Normal"/>
    <w:uiPriority w:val="1"/>
    <w:pPr>
      <w:spacing w:line="259" w:lineRule="auto"/>
    </w:pPr>
  </w:style>
  <w:style w:type="paragraph" w:styleId="Topptekst">
    <w:name w:val="header"/>
    <w:basedOn w:val="Normal"/>
    <w:link w:val="TopptekstTegn"/>
    <w:uiPriority w:val="99"/>
    <w:unhideWhenUsed/>
    <w:rsid w:val="007259DD"/>
    <w:pPr>
      <w:tabs>
        <w:tab w:val="center" w:pos="4536"/>
        <w:tab w:val="right" w:pos="9072"/>
      </w:tabs>
      <w:spacing w:line="259" w:lineRule="auto"/>
    </w:pPr>
  </w:style>
  <w:style w:type="character" w:customStyle="1" w:styleId="TopptekstTegn">
    <w:name w:val="Topptekst Tegn"/>
    <w:basedOn w:val="Standardskriftforavsnitt"/>
    <w:link w:val="Topptekst"/>
    <w:uiPriority w:val="99"/>
    <w:rsid w:val="007259DD"/>
    <w:rPr>
      <w:rFonts w:ascii="Garamond" w:eastAsia="Garamond" w:hAnsi="Garamond" w:cs="Garamond"/>
    </w:rPr>
  </w:style>
  <w:style w:type="paragraph" w:styleId="Bunntekst">
    <w:name w:val="footer"/>
    <w:basedOn w:val="Normal"/>
    <w:link w:val="BunntekstTegn"/>
    <w:uiPriority w:val="99"/>
    <w:unhideWhenUsed/>
    <w:rsid w:val="007259DD"/>
    <w:pPr>
      <w:tabs>
        <w:tab w:val="center" w:pos="4536"/>
        <w:tab w:val="right" w:pos="9072"/>
      </w:tabs>
      <w:spacing w:line="259" w:lineRule="auto"/>
    </w:pPr>
  </w:style>
  <w:style w:type="character" w:customStyle="1" w:styleId="BunntekstTegn">
    <w:name w:val="Bunntekst Tegn"/>
    <w:basedOn w:val="Standardskriftforavsnitt"/>
    <w:link w:val="Bunntekst"/>
    <w:uiPriority w:val="99"/>
    <w:rsid w:val="007259DD"/>
    <w:rPr>
      <w:rFonts w:ascii="Garamond" w:eastAsia="Garamond" w:hAnsi="Garamond" w:cs="Garamond"/>
    </w:rPr>
  </w:style>
  <w:style w:type="character" w:customStyle="1" w:styleId="Overskrift1Tegn">
    <w:name w:val="Overskrift 1 Tegn"/>
    <w:aliases w:val="1 - Navn på liturgi Tegn"/>
    <w:basedOn w:val="Standardskriftforavsnitt"/>
    <w:link w:val="Overskrift1"/>
    <w:uiPriority w:val="9"/>
    <w:rsid w:val="00097C1D"/>
    <w:rPr>
      <w:rFonts w:ascii="Georgia" w:eastAsiaTheme="majorEastAsia" w:hAnsi="Georgia" w:cstheme="majorBidi"/>
      <w:color w:val="6C0000" w:themeColor="accent1" w:themeShade="80"/>
      <w:sz w:val="36"/>
      <w:szCs w:val="36"/>
    </w:rPr>
  </w:style>
  <w:style w:type="character" w:customStyle="1" w:styleId="Overskrift2Tegn">
    <w:name w:val="Overskrift 2 Tegn"/>
    <w:aliases w:val="2 - Ordo-ledd Tegn"/>
    <w:basedOn w:val="Standardskriftforavsnitt"/>
    <w:link w:val="Overskrift2"/>
    <w:uiPriority w:val="9"/>
    <w:rsid w:val="00097C1D"/>
    <w:rPr>
      <w:rFonts w:ascii="Georgia" w:eastAsiaTheme="majorEastAsia" w:hAnsi="Georgia" w:cstheme="majorBidi"/>
      <w:color w:val="A20000" w:themeColor="accent1" w:themeShade="BF"/>
      <w:sz w:val="32"/>
      <w:szCs w:val="32"/>
      <w:lang w:val="nb-NO"/>
    </w:rPr>
  </w:style>
  <w:style w:type="character" w:customStyle="1" w:styleId="Overskrift3Tegn">
    <w:name w:val="Overskrift 3 Tegn"/>
    <w:aliases w:val="3 - liturgiske ledd Tegn"/>
    <w:basedOn w:val="Standardskriftforavsnitt"/>
    <w:link w:val="Overskrift3"/>
    <w:uiPriority w:val="9"/>
    <w:rsid w:val="00097C1D"/>
    <w:rPr>
      <w:rFonts w:ascii="Georgia" w:eastAsiaTheme="majorEastAsia" w:hAnsi="Georgia" w:cstheme="majorBidi"/>
      <w:b/>
      <w:color w:val="A20000" w:themeColor="accent1" w:themeShade="BF"/>
      <w:sz w:val="24"/>
      <w:szCs w:val="28"/>
    </w:rPr>
  </w:style>
  <w:style w:type="character" w:customStyle="1" w:styleId="Overskrift4Tegn">
    <w:name w:val="Overskrift 4 Tegn"/>
    <w:aliases w:val="4 - nattverdbønner Tegn"/>
    <w:basedOn w:val="Standardskriftforavsnitt"/>
    <w:link w:val="Overskrift4"/>
    <w:uiPriority w:val="9"/>
    <w:rsid w:val="00672A5B"/>
    <w:rPr>
      <w:rFonts w:asciiTheme="majorHAnsi" w:eastAsiaTheme="majorEastAsia" w:hAnsiTheme="majorHAnsi" w:cstheme="majorBidi"/>
      <w:color w:val="A20000" w:themeColor="accent1" w:themeShade="BF"/>
      <w:sz w:val="24"/>
      <w:szCs w:val="24"/>
    </w:rPr>
  </w:style>
  <w:style w:type="character" w:customStyle="1" w:styleId="Overskrift5Tegn">
    <w:name w:val="Overskrift 5 Tegn"/>
    <w:aliases w:val="5 - liturgiske ledd i nattverdbønn Tegn"/>
    <w:basedOn w:val="Standardskriftforavsnitt"/>
    <w:link w:val="Overskrift5"/>
    <w:uiPriority w:val="9"/>
    <w:rsid w:val="003A205A"/>
    <w:rPr>
      <w:rFonts w:asciiTheme="majorHAnsi" w:eastAsiaTheme="majorEastAsia" w:hAnsiTheme="majorHAnsi" w:cstheme="majorBidi"/>
      <w:i/>
      <w:caps/>
      <w:color w:val="A20000" w:themeColor="accent1" w:themeShade="BF"/>
      <w:lang w:val="nb-NO"/>
    </w:rPr>
  </w:style>
  <w:style w:type="character" w:customStyle="1" w:styleId="Overskrift6Tegn">
    <w:name w:val="Overskrift 6 Tegn"/>
    <w:aliases w:val="6 - alternativer i liturgiske ledd i nattverdbønn Tegn"/>
    <w:basedOn w:val="Standardskriftforavsnitt"/>
    <w:link w:val="Overskrift6"/>
    <w:uiPriority w:val="9"/>
    <w:rsid w:val="00672A5B"/>
    <w:rPr>
      <w:rFonts w:asciiTheme="majorHAnsi" w:eastAsiaTheme="majorEastAsia" w:hAnsiTheme="majorHAnsi" w:cstheme="majorBidi"/>
      <w:i/>
      <w:iCs/>
      <w:caps/>
      <w:color w:val="6C0000" w:themeColor="accent1" w:themeShade="80"/>
    </w:rPr>
  </w:style>
  <w:style w:type="character" w:customStyle="1" w:styleId="Overskrift7Tegn">
    <w:name w:val="Overskrift 7 Tegn"/>
    <w:basedOn w:val="Standardskriftforavsnitt"/>
    <w:link w:val="Overskrift7"/>
    <w:uiPriority w:val="9"/>
    <w:semiHidden/>
    <w:rsid w:val="00672A5B"/>
    <w:rPr>
      <w:rFonts w:asciiTheme="majorHAnsi" w:eastAsiaTheme="majorEastAsia" w:hAnsiTheme="majorHAnsi" w:cstheme="majorBidi"/>
      <w:b/>
      <w:bCs/>
      <w:color w:val="6C0000" w:themeColor="accent1" w:themeShade="80"/>
    </w:rPr>
  </w:style>
  <w:style w:type="character" w:customStyle="1" w:styleId="Overskrift8Tegn">
    <w:name w:val="Overskrift 8 Tegn"/>
    <w:basedOn w:val="Standardskriftforavsnitt"/>
    <w:link w:val="Overskrift8"/>
    <w:uiPriority w:val="9"/>
    <w:semiHidden/>
    <w:rsid w:val="00672A5B"/>
    <w:rPr>
      <w:rFonts w:asciiTheme="majorHAnsi" w:eastAsiaTheme="majorEastAsia" w:hAnsiTheme="majorHAnsi" w:cstheme="majorBidi"/>
      <w:b/>
      <w:bCs/>
      <w:i/>
      <w:iCs/>
      <w:color w:val="6C0000" w:themeColor="accent1" w:themeShade="80"/>
    </w:rPr>
  </w:style>
  <w:style w:type="character" w:customStyle="1" w:styleId="Overskrift9Tegn">
    <w:name w:val="Overskrift 9 Tegn"/>
    <w:basedOn w:val="Standardskriftforavsnitt"/>
    <w:link w:val="Overskrift9"/>
    <w:uiPriority w:val="9"/>
    <w:semiHidden/>
    <w:rsid w:val="00672A5B"/>
    <w:rPr>
      <w:rFonts w:asciiTheme="majorHAnsi" w:eastAsiaTheme="majorEastAsia" w:hAnsiTheme="majorHAnsi" w:cstheme="majorBidi"/>
      <w:i/>
      <w:iCs/>
      <w:color w:val="6C0000" w:themeColor="accent1" w:themeShade="80"/>
    </w:rPr>
  </w:style>
  <w:style w:type="paragraph" w:styleId="Bildetekst">
    <w:name w:val="caption"/>
    <w:basedOn w:val="Normal"/>
    <w:next w:val="Normal"/>
    <w:uiPriority w:val="35"/>
    <w:semiHidden/>
    <w:unhideWhenUsed/>
    <w:qFormat/>
    <w:rsid w:val="00672A5B"/>
    <w:pPr>
      <w:spacing w:line="240" w:lineRule="auto"/>
    </w:pPr>
    <w:rPr>
      <w:b/>
      <w:bCs/>
      <w:smallCaps/>
      <w:color w:val="670019" w:themeColor="text2"/>
    </w:rPr>
  </w:style>
  <w:style w:type="paragraph" w:styleId="Tittel">
    <w:name w:val="Title"/>
    <w:basedOn w:val="Normal"/>
    <w:next w:val="Normal"/>
    <w:link w:val="TittelTegn"/>
    <w:uiPriority w:val="10"/>
    <w:qFormat/>
    <w:rsid w:val="00672A5B"/>
    <w:pPr>
      <w:spacing w:after="0" w:line="204" w:lineRule="auto"/>
      <w:contextualSpacing/>
    </w:pPr>
    <w:rPr>
      <w:rFonts w:asciiTheme="majorHAnsi" w:eastAsiaTheme="majorEastAsia" w:hAnsiTheme="majorHAnsi" w:cstheme="majorBidi"/>
      <w:caps/>
      <w:color w:val="670019" w:themeColor="text2"/>
      <w:spacing w:val="-15"/>
      <w:sz w:val="72"/>
      <w:szCs w:val="72"/>
    </w:rPr>
  </w:style>
  <w:style w:type="character" w:customStyle="1" w:styleId="TittelTegn">
    <w:name w:val="Tittel Tegn"/>
    <w:basedOn w:val="Standardskriftforavsnitt"/>
    <w:link w:val="Tittel"/>
    <w:uiPriority w:val="10"/>
    <w:rsid w:val="00672A5B"/>
    <w:rPr>
      <w:rFonts w:asciiTheme="majorHAnsi" w:eastAsiaTheme="majorEastAsia" w:hAnsiTheme="majorHAnsi" w:cstheme="majorBidi"/>
      <w:caps/>
      <w:color w:val="670019" w:themeColor="text2"/>
      <w:spacing w:val="-15"/>
      <w:sz w:val="72"/>
      <w:szCs w:val="72"/>
    </w:rPr>
  </w:style>
  <w:style w:type="paragraph" w:styleId="Undertittel">
    <w:name w:val="Subtitle"/>
    <w:basedOn w:val="Normal"/>
    <w:next w:val="Normal"/>
    <w:link w:val="UndertittelTegn"/>
    <w:uiPriority w:val="11"/>
    <w:qFormat/>
    <w:rsid w:val="00672A5B"/>
    <w:pPr>
      <w:numPr>
        <w:ilvl w:val="1"/>
      </w:numPr>
      <w:spacing w:after="240" w:line="240" w:lineRule="auto"/>
    </w:pPr>
    <w:rPr>
      <w:rFonts w:asciiTheme="majorHAnsi" w:eastAsiaTheme="majorEastAsia" w:hAnsiTheme="majorHAnsi" w:cstheme="majorBidi"/>
      <w:color w:val="D90000" w:themeColor="accent1"/>
      <w:sz w:val="28"/>
      <w:szCs w:val="28"/>
    </w:rPr>
  </w:style>
  <w:style w:type="character" w:customStyle="1" w:styleId="UndertittelTegn">
    <w:name w:val="Undertittel Tegn"/>
    <w:basedOn w:val="Standardskriftforavsnitt"/>
    <w:link w:val="Undertittel"/>
    <w:uiPriority w:val="11"/>
    <w:rsid w:val="00672A5B"/>
    <w:rPr>
      <w:rFonts w:asciiTheme="majorHAnsi" w:eastAsiaTheme="majorEastAsia" w:hAnsiTheme="majorHAnsi" w:cstheme="majorBidi"/>
      <w:color w:val="D90000" w:themeColor="accent1"/>
      <w:sz w:val="28"/>
      <w:szCs w:val="28"/>
    </w:rPr>
  </w:style>
  <w:style w:type="character" w:styleId="Sterk">
    <w:name w:val="Strong"/>
    <w:aliases w:val="Liturg/medliturg/alle"/>
    <w:basedOn w:val="Standardskriftforavsnitt"/>
    <w:uiPriority w:val="22"/>
    <w:qFormat/>
    <w:rsid w:val="00353D27"/>
    <w:rPr>
      <w:rFonts w:ascii="Georgia" w:hAnsi="Georgia"/>
      <w:b/>
      <w:bCs/>
      <w:color w:val="000000" w:themeColor="text1"/>
      <w:sz w:val="22"/>
    </w:rPr>
  </w:style>
  <w:style w:type="character" w:styleId="Utheving">
    <w:name w:val="Emphasis"/>
    <w:basedOn w:val="Standardskriftforavsnitt"/>
    <w:uiPriority w:val="20"/>
    <w:rsid w:val="00672A5B"/>
    <w:rPr>
      <w:i/>
      <w:iCs/>
    </w:rPr>
  </w:style>
  <w:style w:type="paragraph" w:styleId="Ingenmellomrom">
    <w:name w:val="No Spacing"/>
    <w:uiPriority w:val="1"/>
    <w:rsid w:val="00672A5B"/>
    <w:pPr>
      <w:spacing w:after="0" w:line="240" w:lineRule="auto"/>
    </w:pPr>
  </w:style>
  <w:style w:type="paragraph" w:styleId="Sitat">
    <w:name w:val="Quote"/>
    <w:basedOn w:val="Normal"/>
    <w:next w:val="Normal"/>
    <w:link w:val="SitatTegn"/>
    <w:uiPriority w:val="29"/>
    <w:rsid w:val="00672A5B"/>
    <w:pPr>
      <w:spacing w:before="120" w:after="120" w:line="259" w:lineRule="auto"/>
      <w:ind w:left="720"/>
    </w:pPr>
    <w:rPr>
      <w:color w:val="670019" w:themeColor="text2"/>
      <w:sz w:val="24"/>
      <w:szCs w:val="24"/>
    </w:rPr>
  </w:style>
  <w:style w:type="character" w:customStyle="1" w:styleId="SitatTegn">
    <w:name w:val="Sitat Tegn"/>
    <w:basedOn w:val="Standardskriftforavsnitt"/>
    <w:link w:val="Sitat"/>
    <w:uiPriority w:val="29"/>
    <w:rsid w:val="00672A5B"/>
    <w:rPr>
      <w:color w:val="670019" w:themeColor="text2"/>
      <w:sz w:val="24"/>
      <w:szCs w:val="24"/>
    </w:rPr>
  </w:style>
  <w:style w:type="paragraph" w:styleId="Sterktsitat">
    <w:name w:val="Intense Quote"/>
    <w:basedOn w:val="Normal"/>
    <w:next w:val="Normal"/>
    <w:link w:val="SterktsitatTegn"/>
    <w:uiPriority w:val="30"/>
    <w:rsid w:val="00672A5B"/>
    <w:pPr>
      <w:spacing w:before="100" w:beforeAutospacing="1" w:after="240" w:line="240" w:lineRule="auto"/>
      <w:ind w:left="720"/>
      <w:jc w:val="center"/>
    </w:pPr>
    <w:rPr>
      <w:rFonts w:asciiTheme="majorHAnsi" w:eastAsiaTheme="majorEastAsia" w:hAnsiTheme="majorHAnsi" w:cstheme="majorBidi"/>
      <w:color w:val="670019" w:themeColor="text2"/>
      <w:spacing w:val="-6"/>
      <w:sz w:val="32"/>
      <w:szCs w:val="32"/>
    </w:rPr>
  </w:style>
  <w:style w:type="character" w:customStyle="1" w:styleId="SterktsitatTegn">
    <w:name w:val="Sterkt sitat Tegn"/>
    <w:basedOn w:val="Standardskriftforavsnitt"/>
    <w:link w:val="Sterktsitat"/>
    <w:uiPriority w:val="30"/>
    <w:rsid w:val="00672A5B"/>
    <w:rPr>
      <w:rFonts w:asciiTheme="majorHAnsi" w:eastAsiaTheme="majorEastAsia" w:hAnsiTheme="majorHAnsi" w:cstheme="majorBidi"/>
      <w:color w:val="670019" w:themeColor="text2"/>
      <w:spacing w:val="-6"/>
      <w:sz w:val="32"/>
      <w:szCs w:val="32"/>
    </w:rPr>
  </w:style>
  <w:style w:type="character" w:styleId="Svakutheving">
    <w:name w:val="Subtle Emphasis"/>
    <w:aliases w:val="Beskrivelser"/>
    <w:basedOn w:val="Standardskriftforavsnitt"/>
    <w:uiPriority w:val="19"/>
    <w:qFormat/>
    <w:rsid w:val="00BB1CC3"/>
    <w:rPr>
      <w:rFonts w:ascii="Georgia" w:hAnsi="Georgia"/>
      <w:i/>
      <w:iCs/>
      <w:color w:val="000000"/>
      <w:sz w:val="22"/>
    </w:rPr>
  </w:style>
  <w:style w:type="character" w:styleId="Sterkutheving">
    <w:name w:val="Intense Emphasis"/>
    <w:basedOn w:val="Standardskriftforavsnitt"/>
    <w:uiPriority w:val="21"/>
    <w:rsid w:val="00672A5B"/>
    <w:rPr>
      <w:b/>
      <w:bCs/>
      <w:i/>
      <w:iCs/>
    </w:rPr>
  </w:style>
  <w:style w:type="character" w:styleId="Svakreferanse">
    <w:name w:val="Subtle Reference"/>
    <w:aliases w:val="Bibelvers"/>
    <w:basedOn w:val="Standardskriftforavsnitt"/>
    <w:uiPriority w:val="31"/>
    <w:qFormat/>
    <w:rsid w:val="00BB1CC3"/>
    <w:rPr>
      <w:rFonts w:ascii="Georgia" w:hAnsi="Georgia"/>
      <w:smallCaps/>
      <w:color w:val="D90000" w:themeColor="accent1"/>
      <w:sz w:val="18"/>
      <w:u w:val="none" w:color="7F7F7F" w:themeColor="text1" w:themeTint="80"/>
      <w:bdr w:val="none" w:sz="0" w:space="0" w:color="auto"/>
    </w:rPr>
  </w:style>
  <w:style w:type="character" w:styleId="Sterkreferanse">
    <w:name w:val="Intense Reference"/>
    <w:basedOn w:val="Standardskriftforavsnitt"/>
    <w:uiPriority w:val="32"/>
    <w:rsid w:val="00672A5B"/>
    <w:rPr>
      <w:b/>
      <w:bCs/>
      <w:smallCaps/>
      <w:color w:val="670019" w:themeColor="text2"/>
      <w:u w:val="single"/>
    </w:rPr>
  </w:style>
  <w:style w:type="character" w:styleId="Boktittel">
    <w:name w:val="Book Title"/>
    <w:basedOn w:val="Standardskriftforavsnitt"/>
    <w:uiPriority w:val="33"/>
    <w:rsid w:val="00672A5B"/>
    <w:rPr>
      <w:b/>
      <w:bCs/>
      <w:smallCaps/>
      <w:spacing w:val="10"/>
    </w:rPr>
  </w:style>
  <w:style w:type="paragraph" w:styleId="Overskriftforinnholdsfortegnelse">
    <w:name w:val="TOC Heading"/>
    <w:basedOn w:val="Overskrift1"/>
    <w:next w:val="Normal"/>
    <w:uiPriority w:val="39"/>
    <w:semiHidden/>
    <w:unhideWhenUsed/>
    <w:qFormat/>
    <w:rsid w:val="00672A5B"/>
    <w:pPr>
      <w:outlineLvl w:val="9"/>
    </w:pPr>
  </w:style>
  <w:style w:type="paragraph" w:customStyle="1" w:styleId="Rubrikk">
    <w:name w:val="Rubrikk"/>
    <w:basedOn w:val="Normal"/>
    <w:link w:val="RubrikkTegn"/>
    <w:qFormat/>
    <w:rsid w:val="00097C1D"/>
    <w:pPr>
      <w:spacing w:after="0" w:line="259" w:lineRule="auto"/>
    </w:pPr>
    <w:rPr>
      <w:color w:val="D90000" w:themeColor="accent1"/>
      <w:sz w:val="18"/>
      <w:lang w:val="nb-NO"/>
    </w:rPr>
  </w:style>
  <w:style w:type="character" w:styleId="Merknadsreferanse">
    <w:name w:val="annotation reference"/>
    <w:basedOn w:val="Standardskriftforavsnitt"/>
    <w:uiPriority w:val="99"/>
    <w:semiHidden/>
    <w:unhideWhenUsed/>
    <w:rsid w:val="002C27C1"/>
    <w:rPr>
      <w:sz w:val="16"/>
      <w:szCs w:val="16"/>
    </w:rPr>
  </w:style>
  <w:style w:type="character" w:customStyle="1" w:styleId="RubrikkTegn">
    <w:name w:val="Rubrikk Tegn"/>
    <w:basedOn w:val="Standardskriftforavsnitt"/>
    <w:link w:val="Rubrikk"/>
    <w:rsid w:val="00097C1D"/>
    <w:rPr>
      <w:rFonts w:ascii="Georgia" w:hAnsi="Georgia"/>
      <w:color w:val="D90000" w:themeColor="accent1"/>
      <w:sz w:val="18"/>
      <w:lang w:val="nb-NO"/>
    </w:rPr>
  </w:style>
  <w:style w:type="paragraph" w:styleId="Merknadstekst">
    <w:name w:val="annotation text"/>
    <w:basedOn w:val="Normal"/>
    <w:link w:val="MerknadstekstTegn"/>
    <w:uiPriority w:val="99"/>
    <w:semiHidden/>
    <w:unhideWhenUsed/>
    <w:rsid w:val="002C27C1"/>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C27C1"/>
    <w:rPr>
      <w:sz w:val="20"/>
      <w:szCs w:val="20"/>
    </w:rPr>
  </w:style>
  <w:style w:type="paragraph" w:styleId="Kommentaremne">
    <w:name w:val="annotation subject"/>
    <w:basedOn w:val="Merknadstekst"/>
    <w:next w:val="Merknadstekst"/>
    <w:link w:val="KommentaremneTegn"/>
    <w:uiPriority w:val="99"/>
    <w:semiHidden/>
    <w:unhideWhenUsed/>
    <w:rsid w:val="002C27C1"/>
    <w:rPr>
      <w:b/>
      <w:bCs/>
    </w:rPr>
  </w:style>
  <w:style w:type="character" w:customStyle="1" w:styleId="KommentaremneTegn">
    <w:name w:val="Kommentaremne Tegn"/>
    <w:basedOn w:val="MerknadstekstTegn"/>
    <w:link w:val="Kommentaremne"/>
    <w:uiPriority w:val="99"/>
    <w:semiHidden/>
    <w:rsid w:val="002C27C1"/>
    <w:rPr>
      <w:b/>
      <w:bCs/>
      <w:sz w:val="20"/>
      <w:szCs w:val="20"/>
    </w:rPr>
  </w:style>
  <w:style w:type="paragraph" w:customStyle="1" w:styleId="Talteord">
    <w:name w:val="Talte ord"/>
    <w:basedOn w:val="Normal"/>
    <w:link w:val="TalteordTegn"/>
    <w:rsid w:val="003A205A"/>
    <w:pPr>
      <w:spacing w:line="259" w:lineRule="auto"/>
    </w:pPr>
  </w:style>
  <w:style w:type="paragraph" w:customStyle="1" w:styleId="Fellestalteord">
    <w:name w:val="Felles talte ord"/>
    <w:basedOn w:val="Normal"/>
    <w:link w:val="FellestalteordTegn"/>
    <w:qFormat/>
    <w:rsid w:val="00353D27"/>
    <w:pPr>
      <w:spacing w:line="259" w:lineRule="auto"/>
    </w:pPr>
    <w:rPr>
      <w:b/>
      <w:bCs/>
    </w:rPr>
  </w:style>
  <w:style w:type="character" w:customStyle="1" w:styleId="TalteordTegn">
    <w:name w:val="Talte ord Tegn"/>
    <w:basedOn w:val="Standardskriftforavsnitt"/>
    <w:link w:val="Talteord"/>
    <w:rsid w:val="003A205A"/>
  </w:style>
  <w:style w:type="paragraph" w:customStyle="1" w:styleId="Kursivrubrikk">
    <w:name w:val="Kursiv rubrikk"/>
    <w:basedOn w:val="Rubrikk"/>
    <w:link w:val="KursivrubrikkTegn"/>
    <w:qFormat/>
    <w:rsid w:val="00BB1CC3"/>
    <w:rPr>
      <w:i/>
    </w:rPr>
  </w:style>
  <w:style w:type="character" w:customStyle="1" w:styleId="FellestalteordTegn">
    <w:name w:val="Felles talte ord Tegn"/>
    <w:basedOn w:val="Standardskriftforavsnitt"/>
    <w:link w:val="Fellestalteord"/>
    <w:rsid w:val="00353D27"/>
    <w:rPr>
      <w:b/>
      <w:bCs/>
    </w:rPr>
  </w:style>
  <w:style w:type="paragraph" w:customStyle="1" w:styleId="Stil1">
    <w:name w:val="Stil1"/>
    <w:basedOn w:val="Fellestalteord"/>
    <w:next w:val="Normal"/>
    <w:link w:val="Stil1Tegn"/>
    <w:rsid w:val="00097C1D"/>
  </w:style>
  <w:style w:type="character" w:customStyle="1" w:styleId="KursivrubrikkTegn">
    <w:name w:val="Kursiv rubrikk Tegn"/>
    <w:basedOn w:val="RubrikkTegn"/>
    <w:link w:val="Kursivrubrikk"/>
    <w:rsid w:val="00BB1CC3"/>
    <w:rPr>
      <w:rFonts w:ascii="Georgia" w:hAnsi="Georgia"/>
      <w:i/>
      <w:color w:val="D90000" w:themeColor="accent1"/>
      <w:sz w:val="18"/>
      <w:lang w:val="nb-NO"/>
    </w:rPr>
  </w:style>
  <w:style w:type="character" w:customStyle="1" w:styleId="Stil1Tegn">
    <w:name w:val="Stil1 Tegn"/>
    <w:basedOn w:val="FellestalteordTegn"/>
    <w:link w:val="Stil1"/>
    <w:rsid w:val="00097C1D"/>
    <w:rPr>
      <w:rFonts w:ascii="Georgia" w:hAnsi="Georgia"/>
      <w:b/>
      <w:bCs/>
    </w:rPr>
  </w:style>
  <w:style w:type="paragraph" w:styleId="NormalWeb">
    <w:name w:val="Normal (Web)"/>
    <w:basedOn w:val="Normal"/>
    <w:uiPriority w:val="99"/>
    <w:semiHidden/>
    <w:unhideWhenUsed/>
    <w:rsid w:val="00B01319"/>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styleId="Hyperkobling">
    <w:name w:val="Hyperlink"/>
    <w:basedOn w:val="Standardskriftforavsnitt"/>
    <w:uiPriority w:val="99"/>
    <w:semiHidden/>
    <w:unhideWhenUsed/>
    <w:rsid w:val="00E52D42"/>
    <w:rPr>
      <w:color w:val="D9000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067859">
      <w:bodyDiv w:val="1"/>
      <w:marLeft w:val="0"/>
      <w:marRight w:val="0"/>
      <w:marTop w:val="0"/>
      <w:marBottom w:val="0"/>
      <w:divBdr>
        <w:top w:val="none" w:sz="0" w:space="0" w:color="auto"/>
        <w:left w:val="none" w:sz="0" w:space="0" w:color="auto"/>
        <w:bottom w:val="none" w:sz="0" w:space="0" w:color="auto"/>
        <w:right w:val="none" w:sz="0" w:space="0" w:color="auto"/>
      </w:divBdr>
    </w:div>
    <w:div w:id="849830645">
      <w:bodyDiv w:val="1"/>
      <w:marLeft w:val="0"/>
      <w:marRight w:val="0"/>
      <w:marTop w:val="0"/>
      <w:marBottom w:val="0"/>
      <w:divBdr>
        <w:top w:val="none" w:sz="0" w:space="0" w:color="auto"/>
        <w:left w:val="none" w:sz="0" w:space="0" w:color="auto"/>
        <w:bottom w:val="none" w:sz="0" w:space="0" w:color="auto"/>
        <w:right w:val="none" w:sz="0" w:space="0" w:color="auto"/>
      </w:divBdr>
    </w:div>
    <w:div w:id="908344660">
      <w:bodyDiv w:val="1"/>
      <w:marLeft w:val="0"/>
      <w:marRight w:val="0"/>
      <w:marTop w:val="0"/>
      <w:marBottom w:val="0"/>
      <w:divBdr>
        <w:top w:val="none" w:sz="0" w:space="0" w:color="auto"/>
        <w:left w:val="none" w:sz="0" w:space="0" w:color="auto"/>
        <w:bottom w:val="none" w:sz="0" w:space="0" w:color="auto"/>
        <w:right w:val="none" w:sz="0" w:space="0" w:color="auto"/>
      </w:divBdr>
    </w:div>
    <w:div w:id="1115952918">
      <w:bodyDiv w:val="1"/>
      <w:marLeft w:val="0"/>
      <w:marRight w:val="0"/>
      <w:marTop w:val="0"/>
      <w:marBottom w:val="0"/>
      <w:divBdr>
        <w:top w:val="none" w:sz="0" w:space="0" w:color="auto"/>
        <w:left w:val="none" w:sz="0" w:space="0" w:color="auto"/>
        <w:bottom w:val="none" w:sz="0" w:space="0" w:color="auto"/>
        <w:right w:val="none" w:sz="0" w:space="0" w:color="auto"/>
      </w:divBdr>
    </w:div>
    <w:div w:id="1235821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ssursbanken.kirken.no/globalassets/ressursbanken/gudstjeneste%20og%20liturgi/b&#248;nner/fader%20v&#229;r/faderv&#229;r%201930-38.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ssursbanken.kirken.no/globalassets/ressursbanken/gudstjeneste%20og%20liturgi/b&#248;nner/fader%20v&#229;r/faderv&#229;r%201978-85.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573\Downloads\Liturgimal_dnk.dotx" TargetMode="External"/></Relationships>
</file>

<file path=word/theme/theme1.xml><?xml version="1.0" encoding="utf-8"?>
<a:theme xmlns:a="http://schemas.openxmlformats.org/drawingml/2006/main" name="Liturgimal for Den norske kirke - H2022">
  <a:themeElements>
    <a:clrScheme name="Den norske kirke 1">
      <a:dk1>
        <a:srgbClr val="000000"/>
      </a:dk1>
      <a:lt1>
        <a:srgbClr val="FFFFFF"/>
      </a:lt1>
      <a:dk2>
        <a:srgbClr val="670019"/>
      </a:dk2>
      <a:lt2>
        <a:srgbClr val="EBE6D6"/>
      </a:lt2>
      <a:accent1>
        <a:srgbClr val="D90000"/>
      </a:accent1>
      <a:accent2>
        <a:srgbClr val="D9A605"/>
      </a:accent2>
      <a:accent3>
        <a:srgbClr val="82027E"/>
      </a:accent3>
      <a:accent4>
        <a:srgbClr val="C89BCB"/>
      </a:accent4>
      <a:accent5>
        <a:srgbClr val="4CAB27"/>
      </a:accent5>
      <a:accent6>
        <a:srgbClr val="1D7853"/>
      </a:accent6>
      <a:hlink>
        <a:srgbClr val="D90000"/>
      </a:hlink>
      <a:folHlink>
        <a:srgbClr val="66001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Den norske kirkes tema" id="{94DA4E08-3612-4A4A-8E68-273B8C765668}" vid="{2B8144F6-A851-4134-AA6F-1F97899BE9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B5F4D0F8E9F8E74FAA934111D5062CCB" ma:contentTypeVersion="14" ma:contentTypeDescription="Opprett et nytt dokument." ma:contentTypeScope="" ma:versionID="9030151d65609a22e0ad171c3ceb751b">
  <xsd:schema xmlns:xsd="http://www.w3.org/2001/XMLSchema" xmlns:xs="http://www.w3.org/2001/XMLSchema" xmlns:p="http://schemas.microsoft.com/office/2006/metadata/properties" xmlns:ns2="1be51b6c-49d2-44c4-b824-afc84ace3b8f" xmlns:ns3="ba553164-b9d1-4c17-96fb-ffeb6e47192c" targetNamespace="http://schemas.microsoft.com/office/2006/metadata/properties" ma:root="true" ma:fieldsID="5ee2cdf633e2a30f5db85b08c31d0113" ns2:_="" ns3:_="">
    <xsd:import namespace="1be51b6c-49d2-44c4-b824-afc84ace3b8f"/>
    <xsd:import namespace="ba553164-b9d1-4c17-96fb-ffeb6e47192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LengthInSecond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e51b6c-49d2-44c4-b824-afc84ace3b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53164-b9d1-4c17-96fb-ffeb6e47192c"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483DF2-A7D8-4605-9998-6F40BF4D6580}">
  <ds:schemaRefs>
    <ds:schemaRef ds:uri="http://schemas.microsoft.com/sharepoint/v3/contenttype/forms"/>
  </ds:schemaRefs>
</ds:datastoreItem>
</file>

<file path=customXml/itemProps2.xml><?xml version="1.0" encoding="utf-8"?>
<ds:datastoreItem xmlns:ds="http://schemas.openxmlformats.org/officeDocument/2006/customXml" ds:itemID="{2BE14764-71FB-4881-9F68-0095C1284117}">
  <ds:schemaRefs>
    <ds:schemaRef ds:uri="http://purl.org/dc/terms/"/>
    <ds:schemaRef ds:uri="ba553164-b9d1-4c17-96fb-ffeb6e47192c"/>
    <ds:schemaRef ds:uri="http://schemas.microsoft.com/office/2006/metadata/propertie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1be51b6c-49d2-44c4-b824-afc84ace3b8f"/>
    <ds:schemaRef ds:uri="http://purl.org/dc/elements/1.1/"/>
  </ds:schemaRefs>
</ds:datastoreItem>
</file>

<file path=customXml/itemProps3.xml><?xml version="1.0" encoding="utf-8"?>
<ds:datastoreItem xmlns:ds="http://schemas.openxmlformats.org/officeDocument/2006/customXml" ds:itemID="{8C9832FF-0462-4A4B-B50C-805E23DCEA01}">
  <ds:schemaRefs>
    <ds:schemaRef ds:uri="http://schemas.openxmlformats.org/officeDocument/2006/bibliography"/>
  </ds:schemaRefs>
</ds:datastoreItem>
</file>

<file path=customXml/itemProps4.xml><?xml version="1.0" encoding="utf-8"?>
<ds:datastoreItem xmlns:ds="http://schemas.openxmlformats.org/officeDocument/2006/customXml" ds:itemID="{E83EBBB4-6F76-499D-ABB7-460C674176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e51b6c-49d2-44c4-b824-afc84ace3b8f"/>
    <ds:schemaRef ds:uri="ba553164-b9d1-4c17-96fb-ffeb6e4719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Liturgimal_dnk</Template>
  <TotalTime>7</TotalTime>
  <Pages>18</Pages>
  <Words>4777</Words>
  <Characters>21450</Characters>
  <Application>Microsoft Office Word</Application>
  <DocSecurity>0</DocSecurity>
  <Lines>579</Lines>
  <Paragraphs>423</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Missale_paper_bok.indb</vt:lpstr>
      <vt:lpstr>Missale_paper_bok.indb</vt:lpstr>
    </vt:vector>
  </TitlesOfParts>
  <Company/>
  <LinksUpToDate>false</LinksUpToDate>
  <CharactersWithSpaces>25804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Missale_paper_bok.indb</dc:title>
  <dc:subject/>
  <dc:creator>Selma Dahle Kraft</dc:creator>
  <cp:keywords/>
  <cp:lastModifiedBy>Gunnhild Nordgaard Hermstad</cp:lastModifiedBy>
  <cp:revision>2</cp:revision>
  <cp:lastPrinted>2024-06-05T11:58:00Z</cp:lastPrinted>
  <dcterms:created xsi:type="dcterms:W3CDTF">2024-06-05T12:05:00Z</dcterms:created>
  <dcterms:modified xsi:type="dcterms:W3CDTF">2024-06-05T12:05:00Z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2020-03-12T00:00:00Z</vt:filetime>
  </property>
  <property fmtid="{D5CDD505-2E9C-101B-9397-08002B2CF9AE}" pid="3" name="Creator">
    <vt:lpwstr>Adobe InDesign 15.0 (Windows)</vt:lpwstr>
  </property>
  <property fmtid="{D5CDD505-2E9C-101B-9397-08002B2CF9AE}" pid="4" name="LastSaved">
    <vt:filetime>2020-03-12T00:00:00Z</vt:filetime>
  </property>
  <property fmtid="{D5CDD505-2E9C-101B-9397-08002B2CF9AE}" pid="5" name="ContentTypeId">
    <vt:lpwstr>0x010100B5F4D0F8E9F8E74FAA934111D5062CCB</vt:lpwstr>
  </property>
  <property fmtid="{D5CDD505-2E9C-101B-9397-08002B2CF9AE}" pid="6" name="GrammarlyDocumentId">
    <vt:lpwstr>48913d7b7999e24e0859b04edc92092b460bbc4f0e224dc7e5b370db274e9804</vt:lpwstr>
  </property>
</Properties>
</file>